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A616" w14:textId="13CF37CE" w:rsidR="005F0EAE" w:rsidRDefault="005F0EAE" w:rsidP="005F0EAE">
      <w:pPr>
        <w:jc w:val="center"/>
      </w:pPr>
      <w:bookmarkStart w:id="0" w:name="_GoBack"/>
      <w:bookmarkEnd w:id="0"/>
      <w:r>
        <w:t xml:space="preserve"> </w:t>
      </w:r>
      <w:bookmarkStart w:id="1" w:name="bmLogo"/>
      <w:bookmarkEnd w:id="1"/>
      <w:r w:rsidR="008B20C9">
        <w:rPr>
          <w:noProof/>
          <w:lang w:eastAsia="en-AU"/>
        </w:rPr>
        <w:drawing>
          <wp:inline distT="0" distB="0" distL="0" distR="0" wp14:anchorId="0F9C91A9" wp14:editId="2E6FA86A">
            <wp:extent cx="2286141" cy="16459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4CCDD326" w:rsidR="005F0EAE" w:rsidRDefault="00D3476F" w:rsidP="005F0EAE">
      <w:pPr>
        <w:pStyle w:val="Heading3"/>
      </w:pPr>
      <w:bookmarkStart w:id="3" w:name="RightTitle"/>
      <w:bookmarkEnd w:id="3"/>
      <w:r>
        <w:t>Semester Two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0150FF9" w:rsidR="005F0EAE" w:rsidRPr="009E265C" w:rsidRDefault="00D3476F"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0150FF9" w:rsidR="005F0EAE" w:rsidRPr="009E265C" w:rsidRDefault="00D3476F"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6193F07A" w14:textId="0F2A3246" w:rsidR="005F0EAE" w:rsidRPr="00DD2D7D" w:rsidRDefault="00D3476F"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60D75642" w:rsidR="005F0EAE" w:rsidRPr="00DD2D7D" w:rsidRDefault="00D3476F"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14:paraId="7D4F37D3" w14:textId="03128FD0" w:rsidR="005F0EAE" w:rsidRPr="0032717C" w:rsidRDefault="005F0EAE" w:rsidP="005F0EAE">
      <w:pPr>
        <w:pStyle w:val="Heading2"/>
      </w:pPr>
      <w:r>
        <w:t xml:space="preserve">Section </w:t>
      </w:r>
      <w:bookmarkStart w:id="7" w:name="bmSec1"/>
      <w:bookmarkEnd w:id="7"/>
      <w:r w:rsidR="00D3476F">
        <w:t>Two</w:t>
      </w:r>
      <w:r>
        <w:t>:</w:t>
      </w:r>
    </w:p>
    <w:p w14:paraId="631D9F9F" w14:textId="7A23D58F" w:rsidR="005F0EAE" w:rsidRPr="007936BA" w:rsidRDefault="005F0EAE" w:rsidP="005F0EAE">
      <w:pPr>
        <w:pStyle w:val="Heading2"/>
      </w:pPr>
      <w:r>
        <w:t>Calculator-</w:t>
      </w:r>
      <w:bookmarkStart w:id="8" w:name="bmCal1"/>
      <w:bookmarkEnd w:id="8"/>
      <w:r w:rsidR="00D3476F">
        <w:t>assumed</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4BC4B53A"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D3476F">
        <w:t>ten</w:t>
      </w:r>
      <w:r>
        <w:t xml:space="preserve"> minutes</w:t>
      </w:r>
    </w:p>
    <w:p w14:paraId="5DEDE60C" w14:textId="54696097" w:rsidR="005F0EAE" w:rsidRPr="000124CF" w:rsidRDefault="005F0EAE" w:rsidP="005F0EAE">
      <w:pPr>
        <w:tabs>
          <w:tab w:val="left" w:pos="-720"/>
          <w:tab w:val="left" w:pos="4253"/>
        </w:tabs>
        <w:suppressAutoHyphens/>
      </w:pPr>
      <w:r>
        <w:t>Working time:</w:t>
      </w:r>
      <w:r>
        <w:tab/>
      </w:r>
      <w:bookmarkStart w:id="10" w:name="bmWT"/>
      <w:bookmarkEnd w:id="10"/>
      <w:r w:rsidR="00D3476F">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69AB579F" w:rsidR="005F0EAE" w:rsidRPr="000124CF" w:rsidRDefault="005F0EAE" w:rsidP="005F0EAE">
      <w:pPr>
        <w:tabs>
          <w:tab w:val="left" w:pos="-720"/>
          <w:tab w:val="left" w:pos="2268"/>
        </w:tabs>
        <w:suppressAutoHyphens/>
      </w:pPr>
      <w:r>
        <w:t xml:space="preserve">Formula sheet </w:t>
      </w:r>
      <w:bookmarkStart w:id="11" w:name="bmFS"/>
      <w:bookmarkEnd w:id="11"/>
      <w:r w:rsidR="00D3476F">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D4D55A3"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3476F">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12310BB0" w14:textId="77777777" w:rsidTr="00D3476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D3476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4ADB371D" w:rsidR="005F0EAE" w:rsidRPr="000E7D70" w:rsidRDefault="00D3476F"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6DE38C3" w:rsidR="005F0EAE" w:rsidRPr="000E7D70" w:rsidRDefault="00D3476F"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263479E4" w:rsidR="005F0EAE" w:rsidRPr="000E7D70" w:rsidRDefault="00D3476F"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634ECA1" w:rsidR="005F0EAE" w:rsidRPr="00F25E36" w:rsidRDefault="00D3476F"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7766BD4B" w:rsidR="005F0EAE" w:rsidRPr="00F25E36" w:rsidRDefault="00D3476F"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B78DA29" w:rsidR="005F0EAE" w:rsidRPr="00F25E36" w:rsidRDefault="00D3476F"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D3476F" w:rsidRPr="00D3476F" w14:paraId="41E3F45F" w14:textId="77777777" w:rsidTr="00B4522A">
        <w:trPr>
          <w:trHeight w:val="560"/>
        </w:trPr>
        <w:tc>
          <w:tcPr>
            <w:tcW w:w="3402" w:type="dxa"/>
            <w:gridSpan w:val="3"/>
            <w:vAlign w:val="center"/>
          </w:tcPr>
          <w:p w14:paraId="1F9C1525" w14:textId="5875D738" w:rsidR="00D3476F" w:rsidRPr="00D3476F" w:rsidRDefault="00D3476F" w:rsidP="00D3476F">
            <w:pPr>
              <w:jc w:val="center"/>
              <w:rPr>
                <w:rFonts w:ascii="Times New Roman" w:hAnsi="Times New Roman"/>
              </w:rPr>
            </w:pPr>
            <w:bookmarkStart w:id="20" w:name="bMkTab"/>
            <w:bookmarkEnd w:id="20"/>
            <w:r>
              <w:rPr>
                <w:rFonts w:ascii="Times New Roman" w:hAnsi="Times New Roman"/>
              </w:rPr>
              <w:t>Markers use only</w:t>
            </w:r>
          </w:p>
        </w:tc>
      </w:tr>
      <w:tr w:rsidR="00D3476F" w:rsidRPr="00D3476F" w14:paraId="26DB564A" w14:textId="77777777" w:rsidTr="00D3476F">
        <w:trPr>
          <w:trHeight w:val="560"/>
        </w:trPr>
        <w:tc>
          <w:tcPr>
            <w:tcW w:w="1134" w:type="dxa"/>
            <w:vAlign w:val="center"/>
          </w:tcPr>
          <w:p w14:paraId="6122C8BC" w14:textId="3BCE61CD" w:rsidR="00D3476F" w:rsidRPr="00D3476F" w:rsidRDefault="00D3476F" w:rsidP="00D3476F">
            <w:pPr>
              <w:jc w:val="center"/>
              <w:rPr>
                <w:rFonts w:ascii="Times New Roman" w:hAnsi="Times New Roman"/>
              </w:rPr>
            </w:pPr>
            <w:r>
              <w:rPr>
                <w:rFonts w:ascii="Times New Roman" w:hAnsi="Times New Roman"/>
              </w:rPr>
              <w:t>Question</w:t>
            </w:r>
          </w:p>
        </w:tc>
        <w:tc>
          <w:tcPr>
            <w:tcW w:w="1134" w:type="dxa"/>
            <w:vAlign w:val="center"/>
          </w:tcPr>
          <w:p w14:paraId="0E7BC78A" w14:textId="778AC2DF" w:rsidR="00D3476F" w:rsidRPr="00D3476F" w:rsidRDefault="00D3476F" w:rsidP="00D3476F">
            <w:pPr>
              <w:jc w:val="center"/>
              <w:rPr>
                <w:rFonts w:ascii="Times New Roman" w:hAnsi="Times New Roman"/>
              </w:rPr>
            </w:pPr>
            <w:r>
              <w:rPr>
                <w:rFonts w:ascii="Times New Roman" w:hAnsi="Times New Roman"/>
              </w:rPr>
              <w:t>Maximum</w:t>
            </w:r>
          </w:p>
        </w:tc>
        <w:tc>
          <w:tcPr>
            <w:tcW w:w="1134" w:type="dxa"/>
            <w:vAlign w:val="center"/>
          </w:tcPr>
          <w:p w14:paraId="3DA2BA8C" w14:textId="2162D734" w:rsidR="00D3476F" w:rsidRPr="00D3476F" w:rsidRDefault="00D3476F" w:rsidP="00D3476F">
            <w:pPr>
              <w:jc w:val="center"/>
              <w:rPr>
                <w:rFonts w:ascii="Times New Roman" w:hAnsi="Times New Roman"/>
              </w:rPr>
            </w:pPr>
            <w:r>
              <w:rPr>
                <w:rFonts w:ascii="Times New Roman" w:hAnsi="Times New Roman"/>
              </w:rPr>
              <w:t>Mark</w:t>
            </w:r>
          </w:p>
        </w:tc>
      </w:tr>
      <w:tr w:rsidR="00D3476F" w:rsidRPr="00D3476F" w14:paraId="6C0CEE06" w14:textId="77777777" w:rsidTr="00D3476F">
        <w:trPr>
          <w:trHeight w:val="560"/>
        </w:trPr>
        <w:tc>
          <w:tcPr>
            <w:tcW w:w="1134" w:type="dxa"/>
            <w:vAlign w:val="center"/>
          </w:tcPr>
          <w:p w14:paraId="478A2F05" w14:textId="67E6B8D6" w:rsidR="00D3476F" w:rsidRPr="00D3476F" w:rsidRDefault="00D3476F" w:rsidP="00D3476F">
            <w:pPr>
              <w:jc w:val="center"/>
              <w:rPr>
                <w:rFonts w:ascii="Times New Roman" w:hAnsi="Times New Roman"/>
              </w:rPr>
            </w:pPr>
            <w:r>
              <w:rPr>
                <w:rFonts w:ascii="Times New Roman" w:hAnsi="Times New Roman"/>
              </w:rPr>
              <w:t>9</w:t>
            </w:r>
          </w:p>
        </w:tc>
        <w:tc>
          <w:tcPr>
            <w:tcW w:w="1134" w:type="dxa"/>
            <w:vAlign w:val="center"/>
          </w:tcPr>
          <w:p w14:paraId="1B3AC05D" w14:textId="194DC682" w:rsidR="00D3476F" w:rsidRPr="00D3476F" w:rsidRDefault="00D3476F" w:rsidP="00D3476F">
            <w:pPr>
              <w:jc w:val="center"/>
              <w:rPr>
                <w:rFonts w:ascii="Times New Roman" w:hAnsi="Times New Roman"/>
              </w:rPr>
            </w:pPr>
            <w:r>
              <w:rPr>
                <w:rFonts w:ascii="Times New Roman" w:hAnsi="Times New Roman"/>
              </w:rPr>
              <w:t>6</w:t>
            </w:r>
          </w:p>
        </w:tc>
        <w:tc>
          <w:tcPr>
            <w:tcW w:w="1134" w:type="dxa"/>
            <w:vAlign w:val="center"/>
          </w:tcPr>
          <w:p w14:paraId="37F278B1" w14:textId="77777777" w:rsidR="00D3476F" w:rsidRPr="00D3476F" w:rsidRDefault="00D3476F" w:rsidP="00D3476F">
            <w:pPr>
              <w:jc w:val="center"/>
              <w:rPr>
                <w:rFonts w:ascii="Times New Roman" w:hAnsi="Times New Roman"/>
              </w:rPr>
            </w:pPr>
          </w:p>
        </w:tc>
      </w:tr>
      <w:tr w:rsidR="00D3476F" w:rsidRPr="00D3476F" w14:paraId="74B63750" w14:textId="77777777" w:rsidTr="00D3476F">
        <w:trPr>
          <w:trHeight w:val="560"/>
        </w:trPr>
        <w:tc>
          <w:tcPr>
            <w:tcW w:w="1134" w:type="dxa"/>
            <w:vAlign w:val="center"/>
          </w:tcPr>
          <w:p w14:paraId="47144035" w14:textId="57C517C2" w:rsidR="00D3476F" w:rsidRPr="00D3476F" w:rsidRDefault="00D3476F" w:rsidP="00D3476F">
            <w:pPr>
              <w:jc w:val="center"/>
              <w:rPr>
                <w:rFonts w:ascii="Times New Roman" w:hAnsi="Times New Roman"/>
              </w:rPr>
            </w:pPr>
            <w:r>
              <w:rPr>
                <w:rFonts w:ascii="Times New Roman" w:hAnsi="Times New Roman"/>
              </w:rPr>
              <w:t>10</w:t>
            </w:r>
          </w:p>
        </w:tc>
        <w:tc>
          <w:tcPr>
            <w:tcW w:w="1134" w:type="dxa"/>
            <w:vAlign w:val="center"/>
          </w:tcPr>
          <w:p w14:paraId="6EF01DF9" w14:textId="3F2D3F99" w:rsidR="00D3476F" w:rsidRPr="00D3476F" w:rsidRDefault="00D3476F" w:rsidP="00D3476F">
            <w:pPr>
              <w:jc w:val="center"/>
              <w:rPr>
                <w:rFonts w:ascii="Times New Roman" w:hAnsi="Times New Roman"/>
              </w:rPr>
            </w:pPr>
            <w:r>
              <w:rPr>
                <w:rFonts w:ascii="Times New Roman" w:hAnsi="Times New Roman"/>
              </w:rPr>
              <w:t>6</w:t>
            </w:r>
          </w:p>
        </w:tc>
        <w:tc>
          <w:tcPr>
            <w:tcW w:w="1134" w:type="dxa"/>
            <w:vAlign w:val="center"/>
          </w:tcPr>
          <w:p w14:paraId="0CBAC8CE" w14:textId="77777777" w:rsidR="00D3476F" w:rsidRPr="00D3476F" w:rsidRDefault="00D3476F" w:rsidP="00D3476F">
            <w:pPr>
              <w:jc w:val="center"/>
              <w:rPr>
                <w:rFonts w:ascii="Times New Roman" w:hAnsi="Times New Roman"/>
              </w:rPr>
            </w:pPr>
          </w:p>
        </w:tc>
      </w:tr>
      <w:tr w:rsidR="00D3476F" w:rsidRPr="00D3476F" w14:paraId="7FFB4707" w14:textId="77777777" w:rsidTr="00D3476F">
        <w:trPr>
          <w:trHeight w:val="560"/>
        </w:trPr>
        <w:tc>
          <w:tcPr>
            <w:tcW w:w="1134" w:type="dxa"/>
            <w:vAlign w:val="center"/>
          </w:tcPr>
          <w:p w14:paraId="0D74E5E9" w14:textId="45EDAD6B" w:rsidR="00D3476F" w:rsidRPr="00D3476F" w:rsidRDefault="00D3476F" w:rsidP="00D3476F">
            <w:pPr>
              <w:jc w:val="center"/>
              <w:rPr>
                <w:rFonts w:ascii="Times New Roman" w:hAnsi="Times New Roman"/>
              </w:rPr>
            </w:pPr>
            <w:r>
              <w:rPr>
                <w:rFonts w:ascii="Times New Roman" w:hAnsi="Times New Roman"/>
              </w:rPr>
              <w:t>11</w:t>
            </w:r>
          </w:p>
        </w:tc>
        <w:tc>
          <w:tcPr>
            <w:tcW w:w="1134" w:type="dxa"/>
            <w:vAlign w:val="center"/>
          </w:tcPr>
          <w:p w14:paraId="58A4DA35" w14:textId="4A22BDBC" w:rsidR="00D3476F" w:rsidRPr="00D3476F" w:rsidRDefault="00D3476F" w:rsidP="00D3476F">
            <w:pPr>
              <w:jc w:val="center"/>
              <w:rPr>
                <w:rFonts w:ascii="Times New Roman" w:hAnsi="Times New Roman"/>
              </w:rPr>
            </w:pPr>
            <w:r>
              <w:rPr>
                <w:rFonts w:ascii="Times New Roman" w:hAnsi="Times New Roman"/>
              </w:rPr>
              <w:t>6</w:t>
            </w:r>
          </w:p>
        </w:tc>
        <w:tc>
          <w:tcPr>
            <w:tcW w:w="1134" w:type="dxa"/>
            <w:vAlign w:val="center"/>
          </w:tcPr>
          <w:p w14:paraId="475416CB" w14:textId="77777777" w:rsidR="00D3476F" w:rsidRPr="00D3476F" w:rsidRDefault="00D3476F" w:rsidP="00D3476F">
            <w:pPr>
              <w:jc w:val="center"/>
              <w:rPr>
                <w:rFonts w:ascii="Times New Roman" w:hAnsi="Times New Roman"/>
              </w:rPr>
            </w:pPr>
          </w:p>
        </w:tc>
      </w:tr>
      <w:tr w:rsidR="00D3476F" w:rsidRPr="00D3476F" w14:paraId="334E8949" w14:textId="77777777" w:rsidTr="00D3476F">
        <w:trPr>
          <w:trHeight w:val="560"/>
        </w:trPr>
        <w:tc>
          <w:tcPr>
            <w:tcW w:w="1134" w:type="dxa"/>
            <w:vAlign w:val="center"/>
          </w:tcPr>
          <w:p w14:paraId="65E0DD37" w14:textId="31D5A34C" w:rsidR="00D3476F" w:rsidRPr="00D3476F" w:rsidRDefault="00D3476F" w:rsidP="00D3476F">
            <w:pPr>
              <w:jc w:val="center"/>
              <w:rPr>
                <w:rFonts w:ascii="Times New Roman" w:hAnsi="Times New Roman"/>
              </w:rPr>
            </w:pPr>
            <w:r>
              <w:rPr>
                <w:rFonts w:ascii="Times New Roman" w:hAnsi="Times New Roman"/>
              </w:rPr>
              <w:t>12</w:t>
            </w:r>
          </w:p>
        </w:tc>
        <w:tc>
          <w:tcPr>
            <w:tcW w:w="1134" w:type="dxa"/>
            <w:vAlign w:val="center"/>
          </w:tcPr>
          <w:p w14:paraId="7E93629D" w14:textId="6BE677D1" w:rsidR="00D3476F" w:rsidRPr="00D3476F" w:rsidRDefault="00D3476F" w:rsidP="00D3476F">
            <w:pPr>
              <w:jc w:val="center"/>
              <w:rPr>
                <w:rFonts w:ascii="Times New Roman" w:hAnsi="Times New Roman"/>
              </w:rPr>
            </w:pPr>
            <w:r>
              <w:rPr>
                <w:rFonts w:ascii="Times New Roman" w:hAnsi="Times New Roman"/>
              </w:rPr>
              <w:t>6</w:t>
            </w:r>
          </w:p>
        </w:tc>
        <w:tc>
          <w:tcPr>
            <w:tcW w:w="1134" w:type="dxa"/>
            <w:vAlign w:val="center"/>
          </w:tcPr>
          <w:p w14:paraId="773B26DB" w14:textId="77777777" w:rsidR="00D3476F" w:rsidRPr="00D3476F" w:rsidRDefault="00D3476F" w:rsidP="00D3476F">
            <w:pPr>
              <w:jc w:val="center"/>
              <w:rPr>
                <w:rFonts w:ascii="Times New Roman" w:hAnsi="Times New Roman"/>
              </w:rPr>
            </w:pPr>
          </w:p>
        </w:tc>
      </w:tr>
      <w:tr w:rsidR="00D3476F" w:rsidRPr="00D3476F" w14:paraId="067C1F7B" w14:textId="77777777" w:rsidTr="00D3476F">
        <w:trPr>
          <w:trHeight w:val="560"/>
        </w:trPr>
        <w:tc>
          <w:tcPr>
            <w:tcW w:w="1134" w:type="dxa"/>
            <w:vAlign w:val="center"/>
          </w:tcPr>
          <w:p w14:paraId="66F57462" w14:textId="038F8BA2" w:rsidR="00D3476F" w:rsidRPr="00D3476F" w:rsidRDefault="00D3476F" w:rsidP="00D3476F">
            <w:pPr>
              <w:jc w:val="center"/>
              <w:rPr>
                <w:rFonts w:ascii="Times New Roman" w:hAnsi="Times New Roman"/>
              </w:rPr>
            </w:pPr>
            <w:r>
              <w:rPr>
                <w:rFonts w:ascii="Times New Roman" w:hAnsi="Times New Roman"/>
              </w:rPr>
              <w:t>13</w:t>
            </w:r>
          </w:p>
        </w:tc>
        <w:tc>
          <w:tcPr>
            <w:tcW w:w="1134" w:type="dxa"/>
            <w:vAlign w:val="center"/>
          </w:tcPr>
          <w:p w14:paraId="717EBCA6" w14:textId="34EC7F53" w:rsidR="00D3476F" w:rsidRPr="00D3476F" w:rsidRDefault="00D3476F" w:rsidP="00D3476F">
            <w:pPr>
              <w:jc w:val="center"/>
              <w:rPr>
                <w:rFonts w:ascii="Times New Roman" w:hAnsi="Times New Roman"/>
              </w:rPr>
            </w:pPr>
            <w:r>
              <w:rPr>
                <w:rFonts w:ascii="Times New Roman" w:hAnsi="Times New Roman"/>
              </w:rPr>
              <w:t>9</w:t>
            </w:r>
          </w:p>
        </w:tc>
        <w:tc>
          <w:tcPr>
            <w:tcW w:w="1134" w:type="dxa"/>
            <w:vAlign w:val="center"/>
          </w:tcPr>
          <w:p w14:paraId="26181F79" w14:textId="77777777" w:rsidR="00D3476F" w:rsidRPr="00D3476F" w:rsidRDefault="00D3476F" w:rsidP="00D3476F">
            <w:pPr>
              <w:jc w:val="center"/>
              <w:rPr>
                <w:rFonts w:ascii="Times New Roman" w:hAnsi="Times New Roman"/>
              </w:rPr>
            </w:pPr>
          </w:p>
        </w:tc>
      </w:tr>
      <w:tr w:rsidR="00D3476F" w:rsidRPr="00D3476F" w14:paraId="75E7FF27" w14:textId="77777777" w:rsidTr="00D3476F">
        <w:trPr>
          <w:trHeight w:val="560"/>
        </w:trPr>
        <w:tc>
          <w:tcPr>
            <w:tcW w:w="1134" w:type="dxa"/>
            <w:vAlign w:val="center"/>
          </w:tcPr>
          <w:p w14:paraId="62D05FD6" w14:textId="6FDD52D7" w:rsidR="00D3476F" w:rsidRPr="00D3476F" w:rsidRDefault="00D3476F" w:rsidP="00D3476F">
            <w:pPr>
              <w:jc w:val="center"/>
              <w:rPr>
                <w:rFonts w:ascii="Times New Roman" w:hAnsi="Times New Roman"/>
              </w:rPr>
            </w:pPr>
            <w:r>
              <w:rPr>
                <w:rFonts w:ascii="Times New Roman" w:hAnsi="Times New Roman"/>
              </w:rPr>
              <w:t>14</w:t>
            </w:r>
          </w:p>
        </w:tc>
        <w:tc>
          <w:tcPr>
            <w:tcW w:w="1134" w:type="dxa"/>
            <w:vAlign w:val="center"/>
          </w:tcPr>
          <w:p w14:paraId="6EF990BF" w14:textId="18BFEB15" w:rsidR="00D3476F" w:rsidRPr="00D3476F" w:rsidRDefault="00D3476F" w:rsidP="00D3476F">
            <w:pPr>
              <w:jc w:val="center"/>
              <w:rPr>
                <w:rFonts w:ascii="Times New Roman" w:hAnsi="Times New Roman"/>
              </w:rPr>
            </w:pPr>
            <w:r>
              <w:rPr>
                <w:rFonts w:ascii="Times New Roman" w:hAnsi="Times New Roman"/>
              </w:rPr>
              <w:t>8</w:t>
            </w:r>
          </w:p>
        </w:tc>
        <w:tc>
          <w:tcPr>
            <w:tcW w:w="1134" w:type="dxa"/>
            <w:vAlign w:val="center"/>
          </w:tcPr>
          <w:p w14:paraId="7732E0D3" w14:textId="77777777" w:rsidR="00D3476F" w:rsidRPr="00D3476F" w:rsidRDefault="00D3476F" w:rsidP="00D3476F">
            <w:pPr>
              <w:jc w:val="center"/>
              <w:rPr>
                <w:rFonts w:ascii="Times New Roman" w:hAnsi="Times New Roman"/>
              </w:rPr>
            </w:pPr>
          </w:p>
        </w:tc>
      </w:tr>
      <w:tr w:rsidR="00D3476F" w:rsidRPr="00D3476F" w14:paraId="173B9410" w14:textId="77777777" w:rsidTr="00D3476F">
        <w:trPr>
          <w:trHeight w:val="560"/>
        </w:trPr>
        <w:tc>
          <w:tcPr>
            <w:tcW w:w="1134" w:type="dxa"/>
            <w:vAlign w:val="center"/>
          </w:tcPr>
          <w:p w14:paraId="603468C9" w14:textId="15AA4A8A" w:rsidR="00D3476F" w:rsidRPr="00D3476F" w:rsidRDefault="00D3476F" w:rsidP="00D3476F">
            <w:pPr>
              <w:jc w:val="center"/>
              <w:rPr>
                <w:rFonts w:ascii="Times New Roman" w:hAnsi="Times New Roman"/>
              </w:rPr>
            </w:pPr>
            <w:r>
              <w:rPr>
                <w:rFonts w:ascii="Times New Roman" w:hAnsi="Times New Roman"/>
              </w:rPr>
              <w:t>15</w:t>
            </w:r>
          </w:p>
        </w:tc>
        <w:tc>
          <w:tcPr>
            <w:tcW w:w="1134" w:type="dxa"/>
            <w:vAlign w:val="center"/>
          </w:tcPr>
          <w:p w14:paraId="55A4DD55" w14:textId="40FA55AB" w:rsidR="00D3476F" w:rsidRPr="00D3476F" w:rsidRDefault="00D3476F" w:rsidP="00D3476F">
            <w:pPr>
              <w:jc w:val="center"/>
              <w:rPr>
                <w:rFonts w:ascii="Times New Roman" w:hAnsi="Times New Roman"/>
              </w:rPr>
            </w:pPr>
            <w:r>
              <w:rPr>
                <w:rFonts w:ascii="Times New Roman" w:hAnsi="Times New Roman"/>
              </w:rPr>
              <w:t>8</w:t>
            </w:r>
          </w:p>
        </w:tc>
        <w:tc>
          <w:tcPr>
            <w:tcW w:w="1134" w:type="dxa"/>
            <w:vAlign w:val="center"/>
          </w:tcPr>
          <w:p w14:paraId="30CBD873" w14:textId="77777777" w:rsidR="00D3476F" w:rsidRPr="00D3476F" w:rsidRDefault="00D3476F" w:rsidP="00D3476F">
            <w:pPr>
              <w:jc w:val="center"/>
              <w:rPr>
                <w:rFonts w:ascii="Times New Roman" w:hAnsi="Times New Roman"/>
              </w:rPr>
            </w:pPr>
          </w:p>
        </w:tc>
      </w:tr>
      <w:tr w:rsidR="00D3476F" w:rsidRPr="00D3476F" w14:paraId="1AB5D86D" w14:textId="77777777" w:rsidTr="00D3476F">
        <w:trPr>
          <w:trHeight w:val="560"/>
        </w:trPr>
        <w:tc>
          <w:tcPr>
            <w:tcW w:w="1134" w:type="dxa"/>
            <w:vAlign w:val="center"/>
          </w:tcPr>
          <w:p w14:paraId="63ABECF2" w14:textId="5EB54A2D" w:rsidR="00D3476F" w:rsidRPr="00D3476F" w:rsidRDefault="00D3476F" w:rsidP="00D3476F">
            <w:pPr>
              <w:jc w:val="center"/>
              <w:rPr>
                <w:rFonts w:ascii="Times New Roman" w:hAnsi="Times New Roman"/>
              </w:rPr>
            </w:pPr>
            <w:r>
              <w:rPr>
                <w:rFonts w:ascii="Times New Roman" w:hAnsi="Times New Roman"/>
              </w:rPr>
              <w:t>16</w:t>
            </w:r>
          </w:p>
        </w:tc>
        <w:tc>
          <w:tcPr>
            <w:tcW w:w="1134" w:type="dxa"/>
            <w:vAlign w:val="center"/>
          </w:tcPr>
          <w:p w14:paraId="55ADF686" w14:textId="6BEB7E01" w:rsidR="00D3476F" w:rsidRPr="00D3476F" w:rsidRDefault="00D3476F" w:rsidP="00D3476F">
            <w:pPr>
              <w:jc w:val="center"/>
              <w:rPr>
                <w:rFonts w:ascii="Times New Roman" w:hAnsi="Times New Roman"/>
              </w:rPr>
            </w:pPr>
            <w:r>
              <w:rPr>
                <w:rFonts w:ascii="Times New Roman" w:hAnsi="Times New Roman"/>
              </w:rPr>
              <w:t>8</w:t>
            </w:r>
          </w:p>
        </w:tc>
        <w:tc>
          <w:tcPr>
            <w:tcW w:w="1134" w:type="dxa"/>
            <w:vAlign w:val="center"/>
          </w:tcPr>
          <w:p w14:paraId="0DD76121" w14:textId="77777777" w:rsidR="00D3476F" w:rsidRPr="00D3476F" w:rsidRDefault="00D3476F" w:rsidP="00D3476F">
            <w:pPr>
              <w:jc w:val="center"/>
              <w:rPr>
                <w:rFonts w:ascii="Times New Roman" w:hAnsi="Times New Roman"/>
              </w:rPr>
            </w:pPr>
          </w:p>
        </w:tc>
      </w:tr>
      <w:tr w:rsidR="00D3476F" w:rsidRPr="00D3476F" w14:paraId="571F5767" w14:textId="77777777" w:rsidTr="00D3476F">
        <w:trPr>
          <w:trHeight w:val="560"/>
        </w:trPr>
        <w:tc>
          <w:tcPr>
            <w:tcW w:w="1134" w:type="dxa"/>
            <w:vAlign w:val="center"/>
          </w:tcPr>
          <w:p w14:paraId="4D3C923B" w14:textId="444DEE84" w:rsidR="00D3476F" w:rsidRPr="00D3476F" w:rsidRDefault="00D3476F" w:rsidP="00D3476F">
            <w:pPr>
              <w:jc w:val="center"/>
              <w:rPr>
                <w:rFonts w:ascii="Times New Roman" w:hAnsi="Times New Roman"/>
              </w:rPr>
            </w:pPr>
            <w:r>
              <w:rPr>
                <w:rFonts w:ascii="Times New Roman" w:hAnsi="Times New Roman"/>
              </w:rPr>
              <w:t>17</w:t>
            </w:r>
          </w:p>
        </w:tc>
        <w:tc>
          <w:tcPr>
            <w:tcW w:w="1134" w:type="dxa"/>
            <w:vAlign w:val="center"/>
          </w:tcPr>
          <w:p w14:paraId="27C2C9F6" w14:textId="7CC4050F" w:rsidR="00D3476F" w:rsidRPr="00D3476F" w:rsidRDefault="00D3476F" w:rsidP="00D3476F">
            <w:pPr>
              <w:jc w:val="center"/>
              <w:rPr>
                <w:rFonts w:ascii="Times New Roman" w:hAnsi="Times New Roman"/>
              </w:rPr>
            </w:pPr>
            <w:r>
              <w:rPr>
                <w:rFonts w:ascii="Times New Roman" w:hAnsi="Times New Roman"/>
              </w:rPr>
              <w:t>7</w:t>
            </w:r>
          </w:p>
        </w:tc>
        <w:tc>
          <w:tcPr>
            <w:tcW w:w="1134" w:type="dxa"/>
            <w:vAlign w:val="center"/>
          </w:tcPr>
          <w:p w14:paraId="76CAA4C0" w14:textId="77777777" w:rsidR="00D3476F" w:rsidRPr="00D3476F" w:rsidRDefault="00D3476F" w:rsidP="00D3476F">
            <w:pPr>
              <w:jc w:val="center"/>
              <w:rPr>
                <w:rFonts w:ascii="Times New Roman" w:hAnsi="Times New Roman"/>
              </w:rPr>
            </w:pPr>
          </w:p>
        </w:tc>
      </w:tr>
      <w:tr w:rsidR="00D3476F" w:rsidRPr="00D3476F" w14:paraId="188DA090" w14:textId="77777777" w:rsidTr="00D3476F">
        <w:trPr>
          <w:trHeight w:val="560"/>
        </w:trPr>
        <w:tc>
          <w:tcPr>
            <w:tcW w:w="1134" w:type="dxa"/>
            <w:vAlign w:val="center"/>
          </w:tcPr>
          <w:p w14:paraId="6868FBC8" w14:textId="0702F8C1" w:rsidR="00D3476F" w:rsidRPr="00D3476F" w:rsidRDefault="00D3476F" w:rsidP="00D3476F">
            <w:pPr>
              <w:jc w:val="center"/>
              <w:rPr>
                <w:rFonts w:ascii="Times New Roman" w:hAnsi="Times New Roman"/>
              </w:rPr>
            </w:pPr>
            <w:r>
              <w:rPr>
                <w:rFonts w:ascii="Times New Roman" w:hAnsi="Times New Roman"/>
              </w:rPr>
              <w:t>18</w:t>
            </w:r>
          </w:p>
        </w:tc>
        <w:tc>
          <w:tcPr>
            <w:tcW w:w="1134" w:type="dxa"/>
            <w:vAlign w:val="center"/>
          </w:tcPr>
          <w:p w14:paraId="1E90210B" w14:textId="180DB199" w:rsidR="00D3476F" w:rsidRPr="00D3476F" w:rsidRDefault="00D3476F" w:rsidP="00D3476F">
            <w:pPr>
              <w:jc w:val="center"/>
              <w:rPr>
                <w:rFonts w:ascii="Times New Roman" w:hAnsi="Times New Roman"/>
              </w:rPr>
            </w:pPr>
            <w:r>
              <w:rPr>
                <w:rFonts w:ascii="Times New Roman" w:hAnsi="Times New Roman"/>
              </w:rPr>
              <w:t>7</w:t>
            </w:r>
          </w:p>
        </w:tc>
        <w:tc>
          <w:tcPr>
            <w:tcW w:w="1134" w:type="dxa"/>
            <w:vAlign w:val="center"/>
          </w:tcPr>
          <w:p w14:paraId="1A50605D" w14:textId="77777777" w:rsidR="00D3476F" w:rsidRPr="00D3476F" w:rsidRDefault="00D3476F" w:rsidP="00D3476F">
            <w:pPr>
              <w:jc w:val="center"/>
              <w:rPr>
                <w:rFonts w:ascii="Times New Roman" w:hAnsi="Times New Roman"/>
              </w:rPr>
            </w:pPr>
          </w:p>
        </w:tc>
      </w:tr>
      <w:tr w:rsidR="00D3476F" w:rsidRPr="00D3476F" w14:paraId="0D355EAE" w14:textId="77777777" w:rsidTr="00D3476F">
        <w:trPr>
          <w:trHeight w:val="560"/>
        </w:trPr>
        <w:tc>
          <w:tcPr>
            <w:tcW w:w="1134" w:type="dxa"/>
            <w:vAlign w:val="center"/>
          </w:tcPr>
          <w:p w14:paraId="0C556073" w14:textId="6062F7DF" w:rsidR="00D3476F" w:rsidRPr="00D3476F" w:rsidRDefault="00D3476F" w:rsidP="00D3476F">
            <w:pPr>
              <w:jc w:val="center"/>
              <w:rPr>
                <w:rFonts w:ascii="Times New Roman" w:hAnsi="Times New Roman"/>
              </w:rPr>
            </w:pPr>
            <w:r>
              <w:rPr>
                <w:rFonts w:ascii="Times New Roman" w:hAnsi="Times New Roman"/>
              </w:rPr>
              <w:t>19</w:t>
            </w:r>
          </w:p>
        </w:tc>
        <w:tc>
          <w:tcPr>
            <w:tcW w:w="1134" w:type="dxa"/>
            <w:vAlign w:val="center"/>
          </w:tcPr>
          <w:p w14:paraId="4261CEBB" w14:textId="4FCC162E" w:rsidR="00D3476F" w:rsidRPr="00D3476F" w:rsidRDefault="00D3476F" w:rsidP="00D3476F">
            <w:pPr>
              <w:jc w:val="center"/>
              <w:rPr>
                <w:rFonts w:ascii="Times New Roman" w:hAnsi="Times New Roman"/>
              </w:rPr>
            </w:pPr>
            <w:r>
              <w:rPr>
                <w:rFonts w:ascii="Times New Roman" w:hAnsi="Times New Roman"/>
              </w:rPr>
              <w:t>9</w:t>
            </w:r>
          </w:p>
        </w:tc>
        <w:tc>
          <w:tcPr>
            <w:tcW w:w="1134" w:type="dxa"/>
            <w:vAlign w:val="center"/>
          </w:tcPr>
          <w:p w14:paraId="3D44A331" w14:textId="77777777" w:rsidR="00D3476F" w:rsidRPr="00D3476F" w:rsidRDefault="00D3476F" w:rsidP="00D3476F">
            <w:pPr>
              <w:jc w:val="center"/>
              <w:rPr>
                <w:rFonts w:ascii="Times New Roman" w:hAnsi="Times New Roman"/>
              </w:rPr>
            </w:pPr>
          </w:p>
        </w:tc>
      </w:tr>
      <w:tr w:rsidR="00D3476F" w:rsidRPr="00D3476F" w14:paraId="3AF8D483" w14:textId="77777777" w:rsidTr="00D3476F">
        <w:trPr>
          <w:trHeight w:val="560"/>
        </w:trPr>
        <w:tc>
          <w:tcPr>
            <w:tcW w:w="1134" w:type="dxa"/>
            <w:vAlign w:val="center"/>
          </w:tcPr>
          <w:p w14:paraId="537DDE73" w14:textId="637BB954" w:rsidR="00D3476F" w:rsidRPr="00D3476F" w:rsidRDefault="00D3476F" w:rsidP="00D3476F">
            <w:pPr>
              <w:jc w:val="center"/>
              <w:rPr>
                <w:rFonts w:ascii="Times New Roman" w:hAnsi="Times New Roman"/>
              </w:rPr>
            </w:pPr>
            <w:r>
              <w:rPr>
                <w:rFonts w:ascii="Times New Roman" w:hAnsi="Times New Roman"/>
              </w:rPr>
              <w:t>20</w:t>
            </w:r>
          </w:p>
        </w:tc>
        <w:tc>
          <w:tcPr>
            <w:tcW w:w="1134" w:type="dxa"/>
            <w:vAlign w:val="center"/>
          </w:tcPr>
          <w:p w14:paraId="1ECBC62F" w14:textId="1C81A475" w:rsidR="00D3476F" w:rsidRPr="00D3476F" w:rsidRDefault="00D3476F" w:rsidP="00D3476F">
            <w:pPr>
              <w:jc w:val="center"/>
              <w:rPr>
                <w:rFonts w:ascii="Times New Roman" w:hAnsi="Times New Roman"/>
              </w:rPr>
            </w:pPr>
            <w:r>
              <w:rPr>
                <w:rFonts w:ascii="Times New Roman" w:hAnsi="Times New Roman"/>
              </w:rPr>
              <w:t>9</w:t>
            </w:r>
          </w:p>
        </w:tc>
        <w:tc>
          <w:tcPr>
            <w:tcW w:w="1134" w:type="dxa"/>
            <w:vAlign w:val="center"/>
          </w:tcPr>
          <w:p w14:paraId="0A7EBBD7" w14:textId="77777777" w:rsidR="00D3476F" w:rsidRPr="00D3476F" w:rsidRDefault="00D3476F" w:rsidP="00D3476F">
            <w:pPr>
              <w:jc w:val="center"/>
              <w:rPr>
                <w:rFonts w:ascii="Times New Roman" w:hAnsi="Times New Roman"/>
              </w:rPr>
            </w:pPr>
          </w:p>
        </w:tc>
      </w:tr>
      <w:tr w:rsidR="00D3476F" w:rsidRPr="00D3476F" w14:paraId="61AC9087" w14:textId="77777777" w:rsidTr="00D3476F">
        <w:trPr>
          <w:trHeight w:val="560"/>
        </w:trPr>
        <w:tc>
          <w:tcPr>
            <w:tcW w:w="1134" w:type="dxa"/>
            <w:vAlign w:val="center"/>
          </w:tcPr>
          <w:p w14:paraId="76FD8246" w14:textId="348EE749" w:rsidR="00D3476F" w:rsidRPr="00D3476F" w:rsidRDefault="00D3476F" w:rsidP="00D3476F">
            <w:pPr>
              <w:jc w:val="center"/>
              <w:rPr>
                <w:rFonts w:ascii="Times New Roman" w:hAnsi="Times New Roman"/>
              </w:rPr>
            </w:pPr>
            <w:r>
              <w:rPr>
                <w:rFonts w:ascii="Times New Roman" w:hAnsi="Times New Roman"/>
              </w:rPr>
              <w:t>21</w:t>
            </w:r>
          </w:p>
        </w:tc>
        <w:tc>
          <w:tcPr>
            <w:tcW w:w="1134" w:type="dxa"/>
            <w:vAlign w:val="center"/>
          </w:tcPr>
          <w:p w14:paraId="767BABB7" w14:textId="694B99A2" w:rsidR="00D3476F" w:rsidRPr="00D3476F" w:rsidRDefault="00D3476F" w:rsidP="00D3476F">
            <w:pPr>
              <w:jc w:val="center"/>
              <w:rPr>
                <w:rFonts w:ascii="Times New Roman" w:hAnsi="Times New Roman"/>
              </w:rPr>
            </w:pPr>
            <w:r>
              <w:rPr>
                <w:rFonts w:ascii="Times New Roman" w:hAnsi="Times New Roman"/>
              </w:rPr>
              <w:t>9</w:t>
            </w:r>
          </w:p>
        </w:tc>
        <w:tc>
          <w:tcPr>
            <w:tcW w:w="1134" w:type="dxa"/>
            <w:vAlign w:val="center"/>
          </w:tcPr>
          <w:p w14:paraId="01778817" w14:textId="77777777" w:rsidR="00D3476F" w:rsidRPr="00D3476F" w:rsidRDefault="00D3476F" w:rsidP="00D3476F">
            <w:pPr>
              <w:jc w:val="center"/>
              <w:rPr>
                <w:rFonts w:ascii="Times New Roman" w:hAnsi="Times New Roman"/>
              </w:rPr>
            </w:pPr>
          </w:p>
        </w:tc>
      </w:tr>
      <w:tr w:rsidR="00D3476F" w:rsidRPr="00D3476F" w14:paraId="3F185F26" w14:textId="77777777" w:rsidTr="00D3476F">
        <w:trPr>
          <w:trHeight w:val="560"/>
        </w:trPr>
        <w:tc>
          <w:tcPr>
            <w:tcW w:w="1134" w:type="dxa"/>
            <w:vAlign w:val="center"/>
          </w:tcPr>
          <w:p w14:paraId="34317166" w14:textId="1451CBF3" w:rsidR="00D3476F" w:rsidRPr="00D3476F" w:rsidRDefault="00D3476F" w:rsidP="00D3476F">
            <w:pPr>
              <w:jc w:val="center"/>
              <w:rPr>
                <w:rFonts w:ascii="Times New Roman" w:hAnsi="Times New Roman"/>
              </w:rPr>
            </w:pPr>
            <w:r>
              <w:rPr>
                <w:rFonts w:ascii="Times New Roman" w:hAnsi="Times New Roman"/>
              </w:rPr>
              <w:t>S2 Total</w:t>
            </w:r>
          </w:p>
        </w:tc>
        <w:tc>
          <w:tcPr>
            <w:tcW w:w="1134" w:type="dxa"/>
            <w:vAlign w:val="center"/>
          </w:tcPr>
          <w:p w14:paraId="67D819A3" w14:textId="2109D291" w:rsidR="00D3476F" w:rsidRPr="00D3476F" w:rsidRDefault="00D3476F" w:rsidP="00D3476F">
            <w:pPr>
              <w:jc w:val="center"/>
              <w:rPr>
                <w:rFonts w:ascii="Times New Roman" w:hAnsi="Times New Roman"/>
              </w:rPr>
            </w:pPr>
            <w:r>
              <w:rPr>
                <w:rFonts w:ascii="Times New Roman" w:hAnsi="Times New Roman"/>
              </w:rPr>
              <w:t>98</w:t>
            </w:r>
          </w:p>
        </w:tc>
        <w:tc>
          <w:tcPr>
            <w:tcW w:w="1134" w:type="dxa"/>
            <w:vAlign w:val="center"/>
          </w:tcPr>
          <w:p w14:paraId="685C7C45" w14:textId="77777777" w:rsidR="00D3476F" w:rsidRPr="00D3476F" w:rsidRDefault="00D3476F" w:rsidP="00D3476F">
            <w:pPr>
              <w:jc w:val="center"/>
              <w:rPr>
                <w:rFonts w:ascii="Times New Roman" w:hAnsi="Times New Roman"/>
              </w:rPr>
            </w:pPr>
          </w:p>
        </w:tc>
      </w:tr>
      <w:tr w:rsidR="00D3476F" w:rsidRPr="00D3476F" w14:paraId="09BFD7BD" w14:textId="77777777" w:rsidTr="00D3476F">
        <w:trPr>
          <w:trHeight w:val="560"/>
        </w:trPr>
        <w:tc>
          <w:tcPr>
            <w:tcW w:w="1134" w:type="dxa"/>
            <w:vAlign w:val="center"/>
          </w:tcPr>
          <w:p w14:paraId="250706DA" w14:textId="10DFBB60" w:rsidR="00D3476F" w:rsidRPr="00D3476F" w:rsidRDefault="00D3476F" w:rsidP="00D3476F">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199EAF11" w14:textId="72241C47" w:rsidR="00D3476F" w:rsidRPr="00D3476F" w:rsidRDefault="00D3476F" w:rsidP="00D3476F">
            <w:pPr>
              <w:jc w:val="center"/>
              <w:rPr>
                <w:rFonts w:ascii="Times New Roman" w:hAnsi="Times New Roman"/>
              </w:rPr>
            </w:pPr>
            <w:r>
              <w:rPr>
                <w:rFonts w:ascii="Times New Roman" w:hAnsi="Times New Roman"/>
              </w:rPr>
              <w:t>65%</w:t>
            </w:r>
          </w:p>
        </w:tc>
        <w:tc>
          <w:tcPr>
            <w:tcW w:w="1134" w:type="dxa"/>
            <w:vAlign w:val="center"/>
          </w:tcPr>
          <w:p w14:paraId="77AED8CB" w14:textId="77777777" w:rsidR="00D3476F" w:rsidRPr="00D3476F" w:rsidRDefault="00D3476F" w:rsidP="00D3476F">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66E30F45" w:rsidR="005F0EAE" w:rsidRDefault="005F0EAE" w:rsidP="005F0EAE">
      <w:pPr>
        <w:pStyle w:val="QNum"/>
      </w:pPr>
      <w:r>
        <w:br w:type="page"/>
      </w:r>
      <w:r>
        <w:lastRenderedPageBreak/>
        <w:t xml:space="preserve">Section </w:t>
      </w:r>
      <w:bookmarkStart w:id="21" w:name="bmSec2"/>
      <w:bookmarkEnd w:id="21"/>
      <w:r w:rsidR="00D3476F">
        <w:t>Two</w:t>
      </w:r>
      <w:r>
        <w:t>: Calculator-</w:t>
      </w:r>
      <w:bookmarkStart w:id="22" w:name="bmCal2"/>
      <w:bookmarkEnd w:id="22"/>
      <w:r w:rsidR="00D3476F">
        <w:t>assumed</w:t>
      </w:r>
      <w:r>
        <w:tab/>
        <w:t xml:space="preserve"> </w:t>
      </w:r>
      <w:bookmarkStart w:id="23" w:name="bmPercent"/>
      <w:bookmarkEnd w:id="23"/>
      <w:r w:rsidR="00D3476F">
        <w:t>65</w:t>
      </w:r>
      <w:r>
        <w:t>% (</w:t>
      </w:r>
      <w:bookmarkStart w:id="24" w:name="MPT"/>
      <w:bookmarkEnd w:id="24"/>
      <w:r w:rsidR="00D3476F">
        <w:t>98</w:t>
      </w:r>
      <w:r>
        <w:t xml:space="preserve"> Marks)</w:t>
      </w:r>
    </w:p>
    <w:p w14:paraId="36997019" w14:textId="02B9230E" w:rsidR="005F0EAE" w:rsidRDefault="005F0EAE" w:rsidP="005F0EAE">
      <w:r>
        <w:t>This section has</w:t>
      </w:r>
      <w:r w:rsidRPr="008E4C95">
        <w:rPr>
          <w:b/>
        </w:rPr>
        <w:t xml:space="preserve"> </w:t>
      </w:r>
      <w:bookmarkStart w:id="25" w:name="MPW"/>
      <w:bookmarkEnd w:id="25"/>
      <w:r w:rsidR="00D3476F">
        <w:rPr>
          <w:b/>
        </w:rPr>
        <w:t>thirteen</w:t>
      </w:r>
      <w:r w:rsidRPr="008E4C95">
        <w:rPr>
          <w:b/>
        </w:rPr>
        <w:t xml:space="preserve"> </w:t>
      </w:r>
      <w:r w:rsidRPr="00A556DC">
        <w:rPr>
          <w:b/>
        </w:rPr>
        <w:t>(</w:t>
      </w:r>
      <w:bookmarkStart w:id="26" w:name="MP"/>
      <w:bookmarkEnd w:id="26"/>
      <w:r w:rsidR="00D3476F">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3828A9C" w:rsidR="005F0EAE" w:rsidRDefault="005F0EAE" w:rsidP="005F0EAE">
      <w:r>
        <w:t xml:space="preserve">Working time: </w:t>
      </w:r>
      <w:bookmarkStart w:id="27" w:name="bmWT2"/>
      <w:bookmarkEnd w:id="27"/>
      <w:r w:rsidR="00D3476F">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0D92A40" w:rsidR="001F64A8" w:rsidRDefault="00D3476F" w:rsidP="00D3476F">
      <w:pPr>
        <w:pStyle w:val="QNum"/>
      </w:pPr>
      <w:r>
        <w:t>Question 9</w:t>
      </w:r>
      <w:r>
        <w:tab/>
        <w:t>(6 marks)</w:t>
      </w:r>
    </w:p>
    <w:p w14:paraId="256E723F" w14:textId="77777777" w:rsidR="00D3476F" w:rsidRDefault="00D3476F" w:rsidP="00941891">
      <w:pPr>
        <w:pStyle w:val="Part"/>
        <w:rPr>
          <w:rFonts w:eastAsiaTheme="minorEastAsia"/>
        </w:rPr>
      </w:pPr>
      <w:r>
        <w:t xml:space="preserve">The graph of </w:t>
      </w:r>
      <m:oMath>
        <m:r>
          <w:rPr>
            <w:rFonts w:ascii="Cambria Math" w:hAnsi="Cambria Math"/>
          </w:rPr>
          <m:t>y=f(x)</m:t>
        </m:r>
      </m:oMath>
      <w:r>
        <w:rPr>
          <w:rFonts w:eastAsiaTheme="minorEastAsia"/>
        </w:rPr>
        <w:t>,</w:t>
      </w:r>
      <w:r>
        <w:t xml:space="preserve"> where </w:t>
      </w:r>
      <m:oMath>
        <m:r>
          <w:rPr>
            <w:rFonts w:ascii="Cambria Math" w:hAnsi="Cambria Math"/>
          </w:rPr>
          <m:t>f(x)=4</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e</m:t>
                </m:r>
              </m:sub>
            </m:sSub>
          </m:fName>
          <m:e>
            <m:r>
              <w:rPr>
                <w:rFonts w:ascii="Cambria Math" w:hAnsi="Cambria Math"/>
              </w:rPr>
              <m:t>(x-a)</m:t>
            </m:r>
          </m:e>
        </m:func>
      </m:oMath>
      <w:r>
        <w:rPr>
          <w:rFonts w:eastAsiaTheme="minorEastAsia"/>
        </w:rPr>
        <w:t xml:space="preserve">, has a root at </w:t>
      </w:r>
      <m:oMath>
        <m:r>
          <w:rPr>
            <w:rFonts w:ascii="Cambria Math" w:eastAsiaTheme="minorEastAsia" w:hAnsi="Cambria Math"/>
          </w:rPr>
          <m:t>x=4</m:t>
        </m:r>
      </m:oMath>
      <w:r>
        <w:rPr>
          <w:rFonts w:eastAsiaTheme="minorEastAsia"/>
        </w:rPr>
        <w:t>.</w:t>
      </w:r>
    </w:p>
    <w:p w14:paraId="1921AA77" w14:textId="77777777" w:rsidR="00D3476F" w:rsidRDefault="00D3476F" w:rsidP="00941891">
      <w:pPr>
        <w:pStyle w:val="Part"/>
        <w:rPr>
          <w:rFonts w:eastAsiaTheme="minorEastAsia"/>
        </w:rPr>
      </w:pPr>
    </w:p>
    <w:p w14:paraId="3B955DF7" w14:textId="77777777" w:rsidR="00D3476F" w:rsidRDefault="00D3476F" w:rsidP="00AD7886">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hence state the equation of the asymptote of the graph.</w:t>
      </w:r>
      <w:r>
        <w:rPr>
          <w:rFonts w:eastAsiaTheme="minorEastAsia"/>
        </w:rPr>
        <w:tab/>
        <w:t>(2 marks)</w:t>
      </w:r>
    </w:p>
    <w:p w14:paraId="6C429230" w14:textId="77777777" w:rsidR="00D3476F" w:rsidRDefault="00D3476F" w:rsidP="001C4A88">
      <w:pPr>
        <w:pStyle w:val="Parta"/>
        <w:rPr>
          <w:rFonts w:eastAsiaTheme="minorEastAsia"/>
        </w:rPr>
      </w:pPr>
    </w:p>
    <w:p w14:paraId="50EF23E3" w14:textId="77777777" w:rsidR="00D3476F" w:rsidRDefault="00D3476F" w:rsidP="001C4A88">
      <w:pPr>
        <w:pStyle w:val="Parta"/>
        <w:rPr>
          <w:rFonts w:eastAsiaTheme="minorEastAsia"/>
        </w:rPr>
      </w:pPr>
    </w:p>
    <w:p w14:paraId="01409D66" w14:textId="77777777" w:rsidR="00D3476F" w:rsidRDefault="00D3476F" w:rsidP="001C4A88">
      <w:pPr>
        <w:pStyle w:val="Parta"/>
        <w:rPr>
          <w:rFonts w:eastAsiaTheme="minorEastAsia"/>
        </w:rPr>
      </w:pPr>
    </w:p>
    <w:p w14:paraId="26E3150B" w14:textId="77777777" w:rsidR="00D3476F" w:rsidRDefault="00D3476F" w:rsidP="001C4A88">
      <w:pPr>
        <w:pStyle w:val="Parta"/>
        <w:rPr>
          <w:rFonts w:eastAsiaTheme="minorEastAsia"/>
        </w:rPr>
      </w:pPr>
    </w:p>
    <w:p w14:paraId="70AB094E" w14:textId="77777777" w:rsidR="00D3476F" w:rsidRDefault="00D3476F" w:rsidP="001C4A88">
      <w:pPr>
        <w:pStyle w:val="Parta"/>
        <w:rPr>
          <w:rFonts w:eastAsiaTheme="minorEastAsia"/>
        </w:rPr>
      </w:pPr>
    </w:p>
    <w:p w14:paraId="6C90F785" w14:textId="77777777" w:rsidR="00D3476F" w:rsidRDefault="00D3476F" w:rsidP="001C4A88">
      <w:pPr>
        <w:pStyle w:val="Parta"/>
        <w:rPr>
          <w:rFonts w:eastAsiaTheme="minorEastAsia"/>
        </w:rPr>
      </w:pPr>
    </w:p>
    <w:p w14:paraId="1074AD6B" w14:textId="77777777" w:rsidR="00D3476F" w:rsidRDefault="00D3476F" w:rsidP="001C4A88">
      <w:pPr>
        <w:pStyle w:val="Parta"/>
        <w:rPr>
          <w:rFonts w:eastAsiaTheme="minorEastAsia"/>
        </w:rPr>
      </w:pPr>
    </w:p>
    <w:p w14:paraId="672D9E56" w14:textId="77777777" w:rsidR="00D3476F" w:rsidRDefault="00D3476F" w:rsidP="001C4A88">
      <w:pPr>
        <w:pStyle w:val="Parta"/>
        <w:rPr>
          <w:rFonts w:eastAsiaTheme="minorEastAsia"/>
        </w:rPr>
      </w:pPr>
    </w:p>
    <w:p w14:paraId="5C20397C" w14:textId="77777777" w:rsidR="00D3476F" w:rsidRDefault="00D3476F" w:rsidP="001C4A88">
      <w:pPr>
        <w:pStyle w:val="Parta"/>
        <w:rPr>
          <w:rFonts w:eastAsiaTheme="minorEastAsia"/>
        </w:rPr>
      </w:pPr>
    </w:p>
    <w:p w14:paraId="5B4A27A2" w14:textId="77777777" w:rsidR="00D3476F" w:rsidRDefault="00D3476F" w:rsidP="001C4A88">
      <w:pPr>
        <w:pStyle w:val="Parta"/>
        <w:rPr>
          <w:rFonts w:eastAsiaTheme="minorEastAsia"/>
        </w:rPr>
      </w:pPr>
    </w:p>
    <w:p w14:paraId="46DF46AC" w14:textId="77777777" w:rsidR="00D3476F" w:rsidRDefault="00D3476F" w:rsidP="001C4A88">
      <w:pPr>
        <w:pStyle w:val="Parta"/>
        <w:rPr>
          <w:rFonts w:eastAsiaTheme="minorEastAsia"/>
        </w:rPr>
      </w:pPr>
      <w:r>
        <w:rPr>
          <w:rFonts w:eastAsiaTheme="minorEastAsia"/>
        </w:rPr>
        <w:t>(b)</w:t>
      </w:r>
      <w:r>
        <w:rPr>
          <w:rFonts w:eastAsiaTheme="minorEastAsia"/>
        </w:rPr>
        <w:tab/>
        <w:t xml:space="preserve">Determine the exact coordinates of the point on the graph where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4</m:t>
                  </m:r>
                </m:e>
              </m:bar>
            </m:e>
          </m:mr>
        </m:m>
      </m:oMath>
      <w:r>
        <w:rPr>
          <w:rFonts w:eastAsiaTheme="minorEastAsia"/>
        </w:rPr>
        <w:t>.</w:t>
      </w:r>
      <w:r>
        <w:rPr>
          <w:rFonts w:eastAsiaTheme="minorEastAsia"/>
        </w:rPr>
        <w:tab/>
        <w:t>(3 marks)</w:t>
      </w:r>
    </w:p>
    <w:p w14:paraId="7EA6FFA2" w14:textId="77777777" w:rsidR="00D3476F" w:rsidRDefault="00D3476F" w:rsidP="001C4A88">
      <w:pPr>
        <w:pStyle w:val="Parta"/>
        <w:rPr>
          <w:rFonts w:eastAsiaTheme="minorEastAsia"/>
        </w:rPr>
      </w:pPr>
    </w:p>
    <w:p w14:paraId="67A9F12C" w14:textId="77777777" w:rsidR="00D3476F" w:rsidRDefault="00D3476F" w:rsidP="001C4A88">
      <w:pPr>
        <w:pStyle w:val="Parta"/>
        <w:rPr>
          <w:rFonts w:eastAsiaTheme="minorEastAsia"/>
        </w:rPr>
      </w:pPr>
    </w:p>
    <w:p w14:paraId="7D96009E" w14:textId="77777777" w:rsidR="00D3476F" w:rsidRDefault="00D3476F" w:rsidP="001C4A88">
      <w:pPr>
        <w:pStyle w:val="Parta"/>
        <w:rPr>
          <w:rFonts w:eastAsiaTheme="minorEastAsia"/>
        </w:rPr>
      </w:pPr>
    </w:p>
    <w:p w14:paraId="7EA2B338" w14:textId="77777777" w:rsidR="00D3476F" w:rsidRDefault="00D3476F" w:rsidP="001C4A88">
      <w:pPr>
        <w:pStyle w:val="Parta"/>
        <w:rPr>
          <w:rFonts w:eastAsiaTheme="minorEastAsia"/>
        </w:rPr>
      </w:pPr>
    </w:p>
    <w:p w14:paraId="42C25511" w14:textId="77777777" w:rsidR="00D3476F" w:rsidRDefault="00D3476F" w:rsidP="001C4A88">
      <w:pPr>
        <w:pStyle w:val="Parta"/>
        <w:rPr>
          <w:rFonts w:eastAsiaTheme="minorEastAsia"/>
        </w:rPr>
      </w:pPr>
    </w:p>
    <w:p w14:paraId="34465268" w14:textId="77777777" w:rsidR="00D3476F" w:rsidRDefault="00D3476F" w:rsidP="001C4A88">
      <w:pPr>
        <w:pStyle w:val="Parta"/>
        <w:rPr>
          <w:rFonts w:eastAsiaTheme="minorEastAsia"/>
        </w:rPr>
      </w:pPr>
    </w:p>
    <w:p w14:paraId="08D42279" w14:textId="77777777" w:rsidR="00D3476F" w:rsidRDefault="00D3476F" w:rsidP="001C4A88">
      <w:pPr>
        <w:pStyle w:val="Parta"/>
        <w:rPr>
          <w:rFonts w:eastAsiaTheme="minorEastAsia"/>
        </w:rPr>
      </w:pPr>
    </w:p>
    <w:p w14:paraId="4D3B2265" w14:textId="77777777" w:rsidR="00D3476F" w:rsidRDefault="00D3476F" w:rsidP="001C4A88">
      <w:pPr>
        <w:pStyle w:val="Parta"/>
        <w:rPr>
          <w:rFonts w:eastAsiaTheme="minorEastAsia"/>
        </w:rPr>
      </w:pPr>
    </w:p>
    <w:p w14:paraId="70A35D7F" w14:textId="77777777" w:rsidR="00D3476F" w:rsidRDefault="00D3476F" w:rsidP="001C4A88">
      <w:pPr>
        <w:pStyle w:val="Parta"/>
        <w:rPr>
          <w:rFonts w:eastAsiaTheme="minorEastAsia"/>
        </w:rPr>
      </w:pPr>
    </w:p>
    <w:p w14:paraId="4646C50D" w14:textId="77777777" w:rsidR="00D3476F" w:rsidRDefault="00D3476F" w:rsidP="001C4A88">
      <w:pPr>
        <w:pStyle w:val="Parta"/>
        <w:rPr>
          <w:rFonts w:eastAsiaTheme="minorEastAsia"/>
        </w:rPr>
      </w:pPr>
    </w:p>
    <w:p w14:paraId="24025D90" w14:textId="77777777" w:rsidR="00D3476F" w:rsidRDefault="00D3476F" w:rsidP="001C4A88">
      <w:pPr>
        <w:pStyle w:val="Parta"/>
        <w:rPr>
          <w:rFonts w:eastAsiaTheme="minorEastAsia"/>
        </w:rPr>
      </w:pPr>
    </w:p>
    <w:p w14:paraId="09CC2EFD" w14:textId="77777777" w:rsidR="00D3476F" w:rsidRDefault="00D3476F" w:rsidP="001C4A88">
      <w:pPr>
        <w:pStyle w:val="Parta"/>
        <w:rPr>
          <w:rFonts w:eastAsiaTheme="minorEastAsia"/>
        </w:rPr>
      </w:pPr>
    </w:p>
    <w:p w14:paraId="793352EF" w14:textId="77777777" w:rsidR="00D3476F" w:rsidRDefault="00D3476F" w:rsidP="001C4A88">
      <w:pPr>
        <w:pStyle w:val="Parta"/>
        <w:rPr>
          <w:rFonts w:eastAsiaTheme="minorEastAsia"/>
        </w:rPr>
      </w:pPr>
    </w:p>
    <w:p w14:paraId="41018F6A" w14:textId="77777777" w:rsidR="00D3476F" w:rsidRDefault="00D3476F" w:rsidP="001C4A88">
      <w:pPr>
        <w:pStyle w:val="Parta"/>
        <w:rPr>
          <w:rFonts w:eastAsiaTheme="minorEastAsia"/>
        </w:rPr>
      </w:pPr>
    </w:p>
    <w:p w14:paraId="73E7A142" w14:textId="77777777" w:rsidR="00D3476F" w:rsidRDefault="00D3476F" w:rsidP="001C4A88">
      <w:pPr>
        <w:pStyle w:val="Parta"/>
        <w:rPr>
          <w:rFonts w:eastAsiaTheme="minorEastAsia"/>
        </w:rPr>
      </w:pPr>
    </w:p>
    <w:p w14:paraId="18225352" w14:textId="77777777" w:rsidR="00D3476F" w:rsidRDefault="00D3476F" w:rsidP="001C4A88">
      <w:pPr>
        <w:pStyle w:val="Parta"/>
        <w:rPr>
          <w:rFonts w:eastAsiaTheme="minorEastAsia"/>
        </w:rPr>
      </w:pPr>
    </w:p>
    <w:p w14:paraId="77E32B74" w14:textId="77777777" w:rsidR="00D3476F" w:rsidRDefault="00D3476F" w:rsidP="001C4A88">
      <w:pPr>
        <w:pStyle w:val="Parta"/>
        <w:rPr>
          <w:rFonts w:eastAsiaTheme="minorEastAsia"/>
        </w:rPr>
      </w:pPr>
    </w:p>
    <w:p w14:paraId="610709F5" w14:textId="77777777" w:rsidR="00D3476F" w:rsidRDefault="00D3476F" w:rsidP="001C4A88">
      <w:pPr>
        <w:pStyle w:val="Parta"/>
        <w:rPr>
          <w:rFonts w:eastAsiaTheme="minorEastAsia"/>
        </w:rPr>
      </w:pPr>
    </w:p>
    <w:p w14:paraId="6615EFEA" w14:textId="77777777" w:rsidR="00D3476F" w:rsidRDefault="00D3476F" w:rsidP="001C4A88">
      <w:pPr>
        <w:pStyle w:val="Parta"/>
      </w:pPr>
      <w:r>
        <w:rPr>
          <w:rFonts w:eastAsiaTheme="minorEastAsia"/>
        </w:rPr>
        <w:t>(c)</w:t>
      </w:r>
      <w:r>
        <w:rPr>
          <w:rFonts w:eastAsiaTheme="minorEastAsia"/>
        </w:rPr>
        <w:tab/>
        <w:t xml:space="preserve">The graph </w:t>
      </w:r>
      <w:r>
        <w:t xml:space="preserve">of </w:t>
      </w:r>
      <m:oMath>
        <m:r>
          <w:rPr>
            <w:rFonts w:ascii="Cambria Math" w:hAnsi="Cambria Math"/>
          </w:rPr>
          <m:t>y=f(x)</m:t>
        </m:r>
      </m:oMath>
      <w:r>
        <w:rPr>
          <w:rFonts w:eastAsiaTheme="minorEastAsia"/>
        </w:rPr>
        <w:t xml:space="preserve"> is congruent with the graph of </w:t>
      </w:r>
      <m:oMath>
        <m:r>
          <w:rPr>
            <w:rFonts w:ascii="Cambria Math" w:eastAsiaTheme="minorEastAsia" w:hAnsi="Cambria Math"/>
          </w:rPr>
          <m:t>y=</m:t>
        </m:r>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e</m:t>
                </m:r>
              </m:sub>
            </m:sSub>
          </m:fName>
          <m:e>
            <m:r>
              <w:rPr>
                <w:rFonts w:ascii="Cambria Math" w:eastAsiaTheme="minorEastAsia" w:hAnsi="Cambria Math"/>
              </w:rPr>
              <m:t>g(x)</m:t>
            </m:r>
          </m:e>
        </m:func>
      </m:oMath>
      <w:r>
        <w:rPr>
          <w:rFonts w:eastAsiaTheme="minorEastAsia"/>
        </w:rPr>
        <w:t xml:space="preserve">. State a suitable function </w:t>
      </w:r>
      <m:oMath>
        <m:r>
          <w:rPr>
            <w:rFonts w:ascii="Cambria Math" w:eastAsiaTheme="minorEastAsia" w:hAnsi="Cambria Math"/>
          </w:rPr>
          <m:t>g(x)</m:t>
        </m:r>
      </m:oMath>
      <w:r>
        <w:rPr>
          <w:rFonts w:eastAsiaTheme="minorEastAsia"/>
        </w:rPr>
        <w:t>.</w:t>
      </w:r>
      <w:r>
        <w:rPr>
          <w:rFonts w:eastAsiaTheme="minorEastAsia"/>
        </w:rPr>
        <w:tab/>
        <w:t>(1 mark)</w:t>
      </w:r>
    </w:p>
    <w:p w14:paraId="72A1E422" w14:textId="77777777" w:rsidR="00D3476F" w:rsidRDefault="00D3476F" w:rsidP="00992D52">
      <w:pPr>
        <w:pStyle w:val="Part"/>
      </w:pPr>
    </w:p>
    <w:p w14:paraId="5636C2AC" w14:textId="2AD97053" w:rsidR="00D3476F" w:rsidRDefault="00D3476F">
      <w:pPr>
        <w:spacing w:after="160" w:line="259" w:lineRule="auto"/>
        <w:contextualSpacing w:val="0"/>
        <w:rPr>
          <w:b/>
          <w:szCs w:val="24"/>
          <w:lang w:val="en-US"/>
        </w:rPr>
      </w:pPr>
      <w:r>
        <w:br w:type="page"/>
      </w:r>
    </w:p>
    <w:p w14:paraId="72B6EB4D" w14:textId="7500E5A2" w:rsidR="00D3476F" w:rsidRDefault="00D3476F" w:rsidP="00D3476F">
      <w:pPr>
        <w:pStyle w:val="QNum"/>
      </w:pPr>
      <w:r>
        <w:lastRenderedPageBreak/>
        <w:t>Question 10</w:t>
      </w:r>
      <w:r>
        <w:tab/>
        <w:t>(6 marks)</w:t>
      </w:r>
    </w:p>
    <w:p w14:paraId="28C394A5" w14:textId="77777777" w:rsidR="00D3476F" w:rsidRDefault="00D3476F" w:rsidP="002E4682">
      <w:pPr>
        <w:pStyle w:val="Part"/>
        <w:rPr>
          <w:rFonts w:eastAsiaTheme="minorEastAsia"/>
        </w:rPr>
      </w:pPr>
      <w:r>
        <w:t xml:space="preserve">A machine is set to fill bottles with more than the stated capacity. The random variable </w:t>
      </w:r>
      <m:oMath>
        <m:r>
          <w:rPr>
            <w:rFonts w:ascii="Cambria Math" w:hAnsi="Cambria Math"/>
          </w:rPr>
          <m:t>X</m:t>
        </m:r>
      </m:oMath>
      <w:r>
        <w:rPr>
          <w:rFonts w:eastAsiaTheme="minorEastAsia"/>
        </w:rPr>
        <w:t xml:space="preserve"> mL is the am</w:t>
      </w:r>
      <w:proofErr w:type="spellStart"/>
      <w:r>
        <w:rPr>
          <w:rFonts w:eastAsiaTheme="minorEastAsia"/>
        </w:rPr>
        <w:t>ount</w:t>
      </w:r>
      <w:proofErr w:type="spellEnd"/>
      <w:r>
        <w:rPr>
          <w:rFonts w:eastAsiaTheme="minorEastAsia"/>
        </w:rPr>
        <w:t xml:space="preserve"> it overfills bottles and has probability density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shown below.</w:t>
      </w:r>
    </w:p>
    <w:p w14:paraId="722A54A1" w14:textId="77777777" w:rsidR="00D3476F" w:rsidRDefault="00D3476F" w:rsidP="002E4682">
      <w:pPr>
        <w:pStyle w:val="Part"/>
        <w:rPr>
          <w:rFonts w:eastAsiaTheme="minorEastAsia"/>
        </w:rPr>
      </w:pPr>
    </w:p>
    <w:p w14:paraId="5CFDAAC2" w14:textId="77777777" w:rsidR="00D3476F" w:rsidRPr="000B5BB8" w:rsidRDefault="00D3476F" w:rsidP="00CB1BE1">
      <w:pPr>
        <w:pStyle w:val="Part"/>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2x-2</m:t>
                            </m:r>
                          </m:e>
                        </m:rad>
                      </m:num>
                      <m:den>
                        <m:r>
                          <w:rPr>
                            <w:rFonts w:ascii="Cambria Math" w:eastAsiaTheme="minorEastAsia" w:hAnsi="Cambria Math"/>
                          </w:rPr>
                          <m:t>8</m:t>
                        </m:r>
                      </m:den>
                    </m:f>
                  </m:e>
                  <m:e>
                    <m:r>
                      <w:rPr>
                        <w:rFonts w:ascii="Cambria Math" w:eastAsiaTheme="minorEastAsia" w:hAnsi="Cambria Math"/>
                      </w:rPr>
                      <m:t xml:space="preserve"> </m:t>
                    </m:r>
                  </m:e>
                  <m:e>
                    <m:r>
                      <w:rPr>
                        <w:rFonts w:ascii="Cambria Math" w:eastAsiaTheme="minorEastAsia" w:hAnsi="Cambria Math"/>
                      </w:rPr>
                      <m:t>1≤x≤3</m:t>
                    </m:r>
                  </m:e>
                </m:mr>
                <m:mr>
                  <m:e>
                    <m:r>
                      <w:rPr>
                        <w:rFonts w:ascii="Cambria Math" w:eastAsiaTheme="minorEastAsia" w:hAnsi="Cambria Math"/>
                      </w:rPr>
                      <m:t xml:space="preserve"> </m:t>
                    </m:r>
                  </m:e>
                  <m:e>
                    <m:r>
                      <w:rPr>
                        <w:rFonts w:ascii="Cambria Math" w:eastAsiaTheme="minorEastAsia" w:hAnsi="Cambria Math"/>
                      </w:rPr>
                      <m:t xml:space="preserve"> </m:t>
                    </m:r>
                  </m:e>
                  <m:e>
                    <m:r>
                      <w:rPr>
                        <w:rFonts w:ascii="Cambria Math" w:eastAsiaTheme="minorEastAsia" w:hAnsi="Cambria Math"/>
                      </w:rPr>
                      <m:t xml:space="preserve"> </m:t>
                    </m:r>
                  </m:e>
                </m:mr>
                <m:mr>
                  <m:e>
                    <m:r>
                      <w:rPr>
                        <w:rFonts w:ascii="Cambria Math" w:eastAsiaTheme="minorEastAsia" w:hAnsi="Cambria Math"/>
                      </w:rPr>
                      <m:t>0</m:t>
                    </m:r>
                  </m:e>
                  <m:e>
                    <m:r>
                      <w:rPr>
                        <w:rFonts w:ascii="Cambria Math" w:eastAsiaTheme="minorEastAsia" w:hAnsi="Cambria Math"/>
                      </w:rPr>
                      <m:t xml:space="preserve"> </m:t>
                    </m:r>
                  </m:e>
                  <m:e>
                    <m:r>
                      <m:rPr>
                        <m:nor/>
                      </m:rPr>
                      <w:rPr>
                        <w:rFonts w:ascii="Cambria Math" w:eastAsiaTheme="minorEastAsia" w:hAnsi="Cambria Math"/>
                      </w:rPr>
                      <m:t>otherwise</m:t>
                    </m:r>
                  </m:e>
                </m:mr>
              </m:m>
            </m:e>
          </m:d>
        </m:oMath>
      </m:oMathPara>
    </w:p>
    <w:p w14:paraId="0A8CC180" w14:textId="77777777" w:rsidR="00D3476F" w:rsidRDefault="00D3476F" w:rsidP="002E4682">
      <w:pPr>
        <w:pStyle w:val="Part"/>
        <w:rPr>
          <w:rFonts w:eastAsiaTheme="minorEastAsia"/>
        </w:rPr>
      </w:pPr>
    </w:p>
    <w:p w14:paraId="54E809FD" w14:textId="77777777" w:rsidR="00D3476F" w:rsidRDefault="00D3476F" w:rsidP="00B85C47">
      <w:pPr>
        <w:pStyle w:val="Parta"/>
        <w:rPr>
          <w:rFonts w:eastAsiaTheme="minorEastAsia"/>
        </w:rPr>
      </w:pPr>
      <w:r>
        <w:t xml:space="preserve"> (a)</w:t>
      </w:r>
      <w:r>
        <w:tab/>
        <w:t xml:space="preserve">Determine </w:t>
      </w:r>
      <m:oMath>
        <m:r>
          <m:rPr>
            <m:sty m:val="p"/>
          </m:rPr>
          <w:rPr>
            <w:rFonts w:ascii="Cambria Math" w:hAnsi="Cambria Math"/>
          </w:rPr>
          <m:t>E</m:t>
        </m:r>
        <m:r>
          <w:rPr>
            <w:rFonts w:ascii="Cambria Math" w:hAnsi="Cambria Math"/>
          </w:rPr>
          <m:t>(X)</m:t>
        </m:r>
      </m:oMath>
      <w:r>
        <w:rPr>
          <w:rFonts w:eastAsiaTheme="minorEastAsia"/>
        </w:rPr>
        <w:t>.</w:t>
      </w:r>
      <w:r>
        <w:rPr>
          <w:rFonts w:eastAsiaTheme="minorEastAsia"/>
        </w:rPr>
        <w:tab/>
        <w:t>(2 marks)</w:t>
      </w:r>
    </w:p>
    <w:p w14:paraId="64D41B7B" w14:textId="77777777" w:rsidR="00D3476F" w:rsidRDefault="00D3476F" w:rsidP="00B85C47">
      <w:pPr>
        <w:pStyle w:val="Parta"/>
        <w:rPr>
          <w:rFonts w:eastAsiaTheme="minorEastAsia"/>
        </w:rPr>
      </w:pPr>
    </w:p>
    <w:p w14:paraId="382F1F17" w14:textId="77777777" w:rsidR="00D3476F" w:rsidRDefault="00D3476F" w:rsidP="00B85C47">
      <w:pPr>
        <w:pStyle w:val="Parta"/>
        <w:rPr>
          <w:rFonts w:eastAsiaTheme="minorEastAsia"/>
        </w:rPr>
      </w:pPr>
    </w:p>
    <w:p w14:paraId="02C8944B" w14:textId="77777777" w:rsidR="00D3476F" w:rsidRDefault="00D3476F" w:rsidP="00B85C47">
      <w:pPr>
        <w:pStyle w:val="Parta"/>
        <w:rPr>
          <w:rFonts w:eastAsiaTheme="minorEastAsia"/>
        </w:rPr>
      </w:pPr>
    </w:p>
    <w:p w14:paraId="63EDBA0A" w14:textId="77777777" w:rsidR="00D3476F" w:rsidRDefault="00D3476F" w:rsidP="00B85C47">
      <w:pPr>
        <w:pStyle w:val="Parta"/>
        <w:rPr>
          <w:rFonts w:eastAsiaTheme="minorEastAsia"/>
        </w:rPr>
      </w:pPr>
    </w:p>
    <w:p w14:paraId="320705B3" w14:textId="77777777" w:rsidR="00D3476F" w:rsidRDefault="00D3476F" w:rsidP="00B85C47">
      <w:pPr>
        <w:pStyle w:val="Parta"/>
        <w:rPr>
          <w:rFonts w:eastAsiaTheme="minorEastAsia"/>
        </w:rPr>
      </w:pPr>
    </w:p>
    <w:p w14:paraId="52727C5E" w14:textId="77777777" w:rsidR="00D3476F" w:rsidRDefault="00D3476F" w:rsidP="00B85C47">
      <w:pPr>
        <w:pStyle w:val="Parta"/>
        <w:rPr>
          <w:rFonts w:eastAsiaTheme="minorEastAsia"/>
        </w:rPr>
      </w:pPr>
    </w:p>
    <w:p w14:paraId="0D1A01E9" w14:textId="77777777" w:rsidR="00D3476F" w:rsidRDefault="00D3476F" w:rsidP="00B85C47">
      <w:pPr>
        <w:pStyle w:val="Parta"/>
        <w:rPr>
          <w:rFonts w:eastAsiaTheme="minorEastAsia"/>
        </w:rPr>
      </w:pPr>
    </w:p>
    <w:p w14:paraId="39C8005E" w14:textId="77777777" w:rsidR="00D3476F" w:rsidRDefault="00D3476F" w:rsidP="00B85C47">
      <w:pPr>
        <w:pStyle w:val="Parta"/>
        <w:rPr>
          <w:rFonts w:eastAsiaTheme="minorEastAsia"/>
        </w:rPr>
      </w:pPr>
    </w:p>
    <w:p w14:paraId="48C2DCE1" w14:textId="77777777" w:rsidR="00D3476F" w:rsidRDefault="00D3476F" w:rsidP="00B85C47">
      <w:pPr>
        <w:pStyle w:val="Parta"/>
        <w:rPr>
          <w:rFonts w:eastAsiaTheme="minorEastAsia"/>
        </w:rPr>
      </w:pPr>
    </w:p>
    <w:p w14:paraId="76A08F8F" w14:textId="77777777" w:rsidR="00D3476F" w:rsidRDefault="00D3476F" w:rsidP="00B85C47">
      <w:pPr>
        <w:pStyle w:val="Parta"/>
        <w:rPr>
          <w:rFonts w:eastAsiaTheme="minorEastAsia"/>
        </w:rPr>
      </w:pPr>
    </w:p>
    <w:p w14:paraId="08B04967" w14:textId="77777777" w:rsidR="00D3476F" w:rsidRDefault="00D3476F" w:rsidP="00B85C47">
      <w:pPr>
        <w:pStyle w:val="Parta"/>
        <w:rPr>
          <w:rFonts w:eastAsiaTheme="minorEastAsia"/>
        </w:rPr>
      </w:pPr>
    </w:p>
    <w:p w14:paraId="6DFCAFFC" w14:textId="77777777" w:rsidR="00D3476F" w:rsidRDefault="00D3476F" w:rsidP="00B85C47">
      <w:pPr>
        <w:pStyle w:val="Parta"/>
        <w:rPr>
          <w:rFonts w:eastAsiaTheme="minorEastAsia"/>
        </w:rPr>
      </w:pPr>
    </w:p>
    <w:p w14:paraId="11F83FE6" w14:textId="77777777" w:rsidR="00D3476F" w:rsidRDefault="00D3476F" w:rsidP="00B85C47">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(2 marks)</w:t>
      </w:r>
    </w:p>
    <w:p w14:paraId="7BB81D03" w14:textId="77777777" w:rsidR="00D3476F" w:rsidRDefault="00D3476F" w:rsidP="00B85C47">
      <w:pPr>
        <w:pStyle w:val="Parta"/>
        <w:rPr>
          <w:rFonts w:eastAsiaTheme="minorEastAsia"/>
        </w:rPr>
      </w:pPr>
    </w:p>
    <w:p w14:paraId="613E00B6" w14:textId="77777777" w:rsidR="00D3476F" w:rsidRDefault="00D3476F" w:rsidP="00B85C47">
      <w:pPr>
        <w:pStyle w:val="Parta"/>
        <w:rPr>
          <w:rFonts w:eastAsiaTheme="minorEastAsia"/>
        </w:rPr>
      </w:pPr>
    </w:p>
    <w:p w14:paraId="22AE3371" w14:textId="77777777" w:rsidR="00D3476F" w:rsidRDefault="00D3476F" w:rsidP="00B85C47">
      <w:pPr>
        <w:pStyle w:val="Parta"/>
        <w:rPr>
          <w:rFonts w:eastAsiaTheme="minorEastAsia"/>
        </w:rPr>
      </w:pPr>
    </w:p>
    <w:p w14:paraId="0FF82A0E" w14:textId="77777777" w:rsidR="00D3476F" w:rsidRDefault="00D3476F" w:rsidP="00B85C47">
      <w:pPr>
        <w:pStyle w:val="Parta"/>
        <w:rPr>
          <w:rFonts w:eastAsiaTheme="minorEastAsia"/>
        </w:rPr>
      </w:pPr>
    </w:p>
    <w:p w14:paraId="3E7210CF" w14:textId="77777777" w:rsidR="00D3476F" w:rsidRDefault="00D3476F" w:rsidP="00B85C47">
      <w:pPr>
        <w:pStyle w:val="Parta"/>
        <w:rPr>
          <w:rFonts w:eastAsiaTheme="minorEastAsia"/>
        </w:rPr>
      </w:pPr>
    </w:p>
    <w:p w14:paraId="38FBB81B" w14:textId="77777777" w:rsidR="00D3476F" w:rsidRDefault="00D3476F" w:rsidP="00B85C47">
      <w:pPr>
        <w:pStyle w:val="Parta"/>
        <w:rPr>
          <w:rFonts w:eastAsiaTheme="minorEastAsia"/>
        </w:rPr>
      </w:pPr>
    </w:p>
    <w:p w14:paraId="2BD2B4A8" w14:textId="77777777" w:rsidR="00D3476F" w:rsidRDefault="00D3476F" w:rsidP="00B85C47">
      <w:pPr>
        <w:pStyle w:val="Parta"/>
        <w:rPr>
          <w:rFonts w:eastAsiaTheme="minorEastAsia"/>
        </w:rPr>
      </w:pPr>
    </w:p>
    <w:p w14:paraId="4D696A7F" w14:textId="77777777" w:rsidR="00D3476F" w:rsidRDefault="00D3476F" w:rsidP="00B85C47">
      <w:pPr>
        <w:pStyle w:val="Parta"/>
        <w:rPr>
          <w:rFonts w:eastAsiaTheme="minorEastAsia"/>
        </w:rPr>
      </w:pPr>
    </w:p>
    <w:p w14:paraId="60275F54" w14:textId="77777777" w:rsidR="00D3476F" w:rsidRDefault="00D3476F" w:rsidP="00B85C47">
      <w:pPr>
        <w:pStyle w:val="Parta"/>
        <w:rPr>
          <w:rFonts w:eastAsiaTheme="minorEastAsia"/>
        </w:rPr>
      </w:pPr>
    </w:p>
    <w:p w14:paraId="61810782" w14:textId="77777777" w:rsidR="00D3476F" w:rsidRDefault="00D3476F" w:rsidP="00B85C47">
      <w:pPr>
        <w:pStyle w:val="Parta"/>
        <w:rPr>
          <w:rFonts w:eastAsiaTheme="minorEastAsia"/>
        </w:rPr>
      </w:pPr>
    </w:p>
    <w:p w14:paraId="2E09F8F1" w14:textId="77777777" w:rsidR="00D3476F" w:rsidRDefault="00D3476F" w:rsidP="00B85C47">
      <w:pPr>
        <w:pStyle w:val="Parta"/>
        <w:rPr>
          <w:rFonts w:eastAsiaTheme="minorEastAsia"/>
        </w:rPr>
      </w:pPr>
    </w:p>
    <w:p w14:paraId="4FA012E9" w14:textId="77777777" w:rsidR="00D3476F" w:rsidRDefault="00D3476F" w:rsidP="00B85C47">
      <w:pPr>
        <w:pStyle w:val="Parta"/>
        <w:rPr>
          <w:rFonts w:eastAsiaTheme="minorEastAsia"/>
        </w:rPr>
      </w:pPr>
    </w:p>
    <w:p w14:paraId="4B025AEC" w14:textId="77777777" w:rsidR="00D3476F" w:rsidRDefault="00D3476F" w:rsidP="00B85C47">
      <w:pPr>
        <w:pStyle w:val="Parta"/>
        <w:rPr>
          <w:rFonts w:eastAsiaTheme="minorEastAsia"/>
        </w:rPr>
      </w:pPr>
      <w:r>
        <w:rPr>
          <w:rFonts w:eastAsiaTheme="minorEastAsia"/>
        </w:rPr>
        <w:t>(c)</w:t>
      </w:r>
      <w:r>
        <w:rPr>
          <w:rFonts w:eastAsiaTheme="minorEastAsia"/>
        </w:rPr>
        <w:tab/>
        <w:t xml:space="preserve">The amount another machine overfills bottles is given by </w:t>
      </w:r>
      <m:oMath>
        <m:r>
          <w:rPr>
            <w:rFonts w:ascii="Cambria Math" w:eastAsiaTheme="minorEastAsia" w:hAnsi="Cambria Math"/>
          </w:rPr>
          <m:t>Y=2+0.5X</m:t>
        </m:r>
      </m:oMath>
      <w:r>
        <w:rPr>
          <w:rFonts w:eastAsiaTheme="minorEastAsia"/>
        </w:rPr>
        <w:t>. Determine</w:t>
      </w:r>
    </w:p>
    <w:p w14:paraId="3466E740" w14:textId="77777777" w:rsidR="00D3476F" w:rsidRDefault="00D3476F" w:rsidP="00B85C47">
      <w:pPr>
        <w:pStyle w:val="Parta"/>
        <w:rPr>
          <w:rFonts w:eastAsiaTheme="minorEastAsia"/>
        </w:rPr>
      </w:pPr>
    </w:p>
    <w:p w14:paraId="6AC26215" w14:textId="77777777" w:rsidR="00D3476F" w:rsidRDefault="00D3476F" w:rsidP="00B85C47">
      <w:pPr>
        <w:pStyle w:val="Partai"/>
        <w:rPr>
          <w:rFonts w:eastAsiaTheme="minorEastAsia"/>
        </w:rPr>
      </w:pPr>
      <w:r>
        <w:t>(</w:t>
      </w:r>
      <w:proofErr w:type="spellStart"/>
      <w:r>
        <w:t>i</w:t>
      </w:r>
      <w:proofErr w:type="spellEnd"/>
      <w:r>
        <w:t>)</w:t>
      </w:r>
      <w:r>
        <w:tab/>
      </w:r>
      <m:oMath>
        <m:r>
          <m:rPr>
            <m:sty m:val="p"/>
          </m:rPr>
          <w:rPr>
            <w:rFonts w:ascii="Cambria Math" w:hAnsi="Cambria Math"/>
          </w:rPr>
          <m:t>E</m:t>
        </m:r>
        <m:r>
          <w:rPr>
            <w:rFonts w:ascii="Cambria Math" w:hAnsi="Cambria Math"/>
          </w:rPr>
          <m:t>(Y)</m:t>
        </m:r>
      </m:oMath>
      <w:r>
        <w:rPr>
          <w:rFonts w:eastAsiaTheme="minorEastAsia"/>
        </w:rPr>
        <w:t>.</w:t>
      </w:r>
      <w:r>
        <w:rPr>
          <w:rFonts w:eastAsiaTheme="minorEastAsia"/>
        </w:rPr>
        <w:tab/>
        <w:t>(1 mark)</w:t>
      </w:r>
    </w:p>
    <w:p w14:paraId="3E39A5AF" w14:textId="77777777" w:rsidR="00D3476F" w:rsidRDefault="00D3476F" w:rsidP="00B85C47">
      <w:pPr>
        <w:pStyle w:val="Partai"/>
        <w:rPr>
          <w:rFonts w:eastAsiaTheme="minorEastAsia"/>
        </w:rPr>
      </w:pPr>
    </w:p>
    <w:p w14:paraId="4495ED2F" w14:textId="77777777" w:rsidR="00D3476F" w:rsidRDefault="00D3476F" w:rsidP="00B85C47">
      <w:pPr>
        <w:pStyle w:val="Partai"/>
        <w:rPr>
          <w:rFonts w:eastAsiaTheme="minorEastAsia"/>
        </w:rPr>
      </w:pPr>
    </w:p>
    <w:p w14:paraId="46B91045" w14:textId="77777777" w:rsidR="00D3476F" w:rsidRDefault="00D3476F" w:rsidP="00B85C47">
      <w:pPr>
        <w:pStyle w:val="Partai"/>
        <w:rPr>
          <w:rFonts w:eastAsiaTheme="minorEastAsia"/>
        </w:rPr>
      </w:pPr>
    </w:p>
    <w:p w14:paraId="44B20BFF" w14:textId="77777777" w:rsidR="00D3476F" w:rsidRDefault="00D3476F" w:rsidP="00B85C47">
      <w:pPr>
        <w:pStyle w:val="Partai"/>
        <w:rPr>
          <w:rFonts w:eastAsiaTheme="minorEastAsia"/>
        </w:rPr>
      </w:pPr>
    </w:p>
    <w:p w14:paraId="7D8302CF" w14:textId="77777777" w:rsidR="00D3476F" w:rsidRDefault="00D3476F" w:rsidP="00B85C47">
      <w:pPr>
        <w:pStyle w:val="Partai"/>
        <w:rPr>
          <w:rFonts w:eastAsiaTheme="minorEastAsia"/>
        </w:rPr>
      </w:pPr>
    </w:p>
    <w:p w14:paraId="260FC2DA" w14:textId="77777777" w:rsidR="00D3476F" w:rsidRDefault="00D3476F" w:rsidP="00B85C47">
      <w:pPr>
        <w:pStyle w:val="Partai"/>
        <w:rPr>
          <w:rFonts w:eastAsiaTheme="minorEastAsia"/>
        </w:rPr>
      </w:pPr>
    </w:p>
    <w:p w14:paraId="45B2DE37" w14:textId="77777777" w:rsidR="00D3476F" w:rsidRDefault="00D3476F" w:rsidP="00B85C47">
      <w:pPr>
        <w:pStyle w:val="Partai"/>
        <w:rPr>
          <w:rFonts w:eastAsiaTheme="minorEastAsia"/>
        </w:rPr>
      </w:pPr>
    </w:p>
    <w:p w14:paraId="7A03C695" w14:textId="77777777" w:rsidR="00D3476F" w:rsidRDefault="00D3476F" w:rsidP="00B85C47">
      <w:pPr>
        <w:pStyle w:val="Partai"/>
      </w:pPr>
      <w:r>
        <w:rPr>
          <w:rFonts w:eastAsiaTheme="minorEastAsia"/>
        </w:rPr>
        <w:t>(ii)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hAnsi="Cambria Math"/>
              </w:rPr>
              <m:t>(Y)</m:t>
            </m:r>
          </m:e>
        </m:func>
      </m:oMath>
      <w:r>
        <w:rPr>
          <w:rFonts w:eastAsiaTheme="minorEastAsia"/>
        </w:rPr>
        <w:t>.</w:t>
      </w:r>
      <w:r>
        <w:rPr>
          <w:rFonts w:eastAsiaTheme="minorEastAsia"/>
        </w:rPr>
        <w:tab/>
        <w:t>(1 mark)</w:t>
      </w:r>
    </w:p>
    <w:p w14:paraId="7DE643D4" w14:textId="77777777" w:rsidR="00D3476F" w:rsidRDefault="00D3476F" w:rsidP="00992D52">
      <w:pPr>
        <w:pStyle w:val="Part"/>
      </w:pPr>
    </w:p>
    <w:p w14:paraId="3E766865" w14:textId="07CD7D15" w:rsidR="00D3476F" w:rsidRDefault="00D3476F">
      <w:pPr>
        <w:spacing w:after="160" w:line="259" w:lineRule="auto"/>
        <w:contextualSpacing w:val="0"/>
        <w:rPr>
          <w:b/>
          <w:szCs w:val="24"/>
          <w:lang w:val="en-US"/>
        </w:rPr>
      </w:pPr>
      <w:r>
        <w:br w:type="page"/>
      </w:r>
    </w:p>
    <w:p w14:paraId="714436B6" w14:textId="2B1EBF0D" w:rsidR="00D3476F" w:rsidRDefault="00D3476F" w:rsidP="00D3476F">
      <w:pPr>
        <w:pStyle w:val="QNum"/>
      </w:pPr>
      <w:r>
        <w:lastRenderedPageBreak/>
        <w:t>Question 11</w:t>
      </w:r>
      <w:r>
        <w:tab/>
        <w:t>(6 marks)</w:t>
      </w:r>
    </w:p>
    <w:p w14:paraId="094621CA" w14:textId="77777777" w:rsidR="00D3476F" w:rsidRDefault="00D3476F" w:rsidP="00941891">
      <w:pPr>
        <w:pStyle w:val="Part"/>
        <w:rPr>
          <w:rFonts w:eastAsiaTheme="minorEastAsia"/>
        </w:rPr>
      </w:pPr>
      <w:r>
        <w:t xml:space="preserve">A water tank sprung a leak. The amount of water </w:t>
      </w:r>
      <m:oMath>
        <m:r>
          <w:rPr>
            <w:rFonts w:ascii="Cambria Math" w:hAnsi="Cambria Math"/>
          </w:rPr>
          <m:t>W</m:t>
        </m:r>
      </m:oMath>
      <w:r>
        <w:t xml:space="preserve"> remaining in the tank </w:t>
      </w:r>
      <m:oMath>
        <m:r>
          <w:rPr>
            <w:rFonts w:ascii="Cambria Math" w:hAnsi="Cambria Math"/>
          </w:rPr>
          <m:t>t</m:t>
        </m:r>
      </m:oMath>
      <w:r>
        <w:rPr>
          <w:rFonts w:eastAsiaTheme="minorEastAsia"/>
        </w:rPr>
        <w:t xml:space="preserve"> minutes</w:t>
      </w:r>
      <w:r>
        <w:t xml:space="preserve"> after the leak began can be modelled by the equation </w:t>
      </w:r>
      <m:oMath>
        <m:r>
          <w:rPr>
            <w:rFonts w:ascii="Cambria Math" w:hAnsi="Cambria Math"/>
          </w:rPr>
          <m:t>W=30</m:t>
        </m:r>
        <m:sSup>
          <m:sSupPr>
            <m:ctrlPr>
              <w:rPr>
                <w:rFonts w:ascii="Cambria Math" w:hAnsi="Cambria Math"/>
                <w:i/>
              </w:rPr>
            </m:ctrlPr>
          </m:sSupPr>
          <m:e>
            <m:r>
              <w:rPr>
                <w:rFonts w:ascii="Cambria Math" w:hAnsi="Cambria Math"/>
              </w:rPr>
              <m:t>e</m:t>
            </m:r>
          </m:e>
          <m:sup>
            <m:r>
              <w:rPr>
                <w:rFonts w:ascii="Cambria Math" w:hAnsi="Cambria Math"/>
              </w:rPr>
              <m:t>-kt</m:t>
            </m:r>
          </m:sup>
        </m:sSup>
      </m:oMath>
      <w:r>
        <w:rPr>
          <w:rFonts w:eastAsiaTheme="minorEastAsia"/>
        </w:rPr>
        <w:t xml:space="preserve"> kilolitres</w:t>
      </w:r>
      <w:r>
        <w:t xml:space="preserve">, where </w:t>
      </w:r>
      <m:oMath>
        <m:r>
          <w:rPr>
            <w:rFonts w:ascii="Cambria Math" w:hAnsi="Cambria Math"/>
          </w:rPr>
          <m:t>k</m:t>
        </m:r>
      </m:oMath>
      <w:r>
        <w:rPr>
          <w:rFonts w:eastAsiaTheme="minorEastAsia"/>
        </w:rPr>
        <w:t xml:space="preserve"> is a constant.</w:t>
      </w:r>
    </w:p>
    <w:p w14:paraId="628AFB07" w14:textId="77777777" w:rsidR="00D3476F" w:rsidRDefault="00D3476F" w:rsidP="00941891">
      <w:pPr>
        <w:pStyle w:val="Part"/>
        <w:rPr>
          <w:rFonts w:eastAsiaTheme="minorEastAsia"/>
        </w:rPr>
      </w:pPr>
    </w:p>
    <w:p w14:paraId="08CD21AD" w14:textId="77777777" w:rsidR="00D3476F" w:rsidRDefault="00D3476F" w:rsidP="00941891">
      <w:pPr>
        <w:pStyle w:val="Part"/>
      </w:pPr>
      <m:oMath>
        <m:r>
          <w:rPr>
            <w:rFonts w:ascii="Cambria Math" w:hAnsi="Cambria Math"/>
          </w:rPr>
          <m:t>3.5</m:t>
        </m:r>
      </m:oMath>
      <w:r>
        <w:rPr>
          <w:rFonts w:eastAsiaTheme="minorEastAsia"/>
        </w:rPr>
        <w:t xml:space="preserve"> kL of water was lost from the tank in the first </w:t>
      </w:r>
      <m:oMath>
        <m:r>
          <w:rPr>
            <w:rFonts w:ascii="Cambria Math" w:eastAsiaTheme="minorEastAsia" w:hAnsi="Cambria Math"/>
          </w:rPr>
          <m:t>10</m:t>
        </m:r>
      </m:oMath>
      <w:r>
        <w:rPr>
          <w:rFonts w:eastAsiaTheme="minorEastAsia"/>
        </w:rPr>
        <w:t xml:space="preserve"> minutes.</w:t>
      </w:r>
    </w:p>
    <w:p w14:paraId="40918D10" w14:textId="77777777" w:rsidR="00D3476F" w:rsidRDefault="00D3476F" w:rsidP="00941891">
      <w:pPr>
        <w:pStyle w:val="Part"/>
      </w:pPr>
    </w:p>
    <w:p w14:paraId="2ADD86E4" w14:textId="77777777" w:rsidR="00D3476F" w:rsidRDefault="00D3476F" w:rsidP="00CF2031">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0F8C97C5" w14:textId="77777777" w:rsidR="00D3476F" w:rsidRDefault="00D3476F" w:rsidP="00CF2031">
      <w:pPr>
        <w:pStyle w:val="Parta"/>
        <w:rPr>
          <w:rFonts w:eastAsiaTheme="minorEastAsia"/>
        </w:rPr>
      </w:pPr>
    </w:p>
    <w:p w14:paraId="1FA72A39" w14:textId="77777777" w:rsidR="00D3476F" w:rsidRDefault="00D3476F" w:rsidP="00CF2031">
      <w:pPr>
        <w:pStyle w:val="Parta"/>
        <w:rPr>
          <w:rFonts w:eastAsiaTheme="minorEastAsia"/>
        </w:rPr>
      </w:pPr>
    </w:p>
    <w:p w14:paraId="6B0B9563" w14:textId="77777777" w:rsidR="00D3476F" w:rsidRDefault="00D3476F" w:rsidP="00CF2031">
      <w:pPr>
        <w:pStyle w:val="Parta"/>
        <w:rPr>
          <w:rFonts w:eastAsiaTheme="minorEastAsia"/>
        </w:rPr>
      </w:pPr>
    </w:p>
    <w:p w14:paraId="366ED826" w14:textId="77777777" w:rsidR="00D3476F" w:rsidRDefault="00D3476F" w:rsidP="00CF2031">
      <w:pPr>
        <w:pStyle w:val="Parta"/>
        <w:rPr>
          <w:rFonts w:eastAsiaTheme="minorEastAsia"/>
        </w:rPr>
      </w:pPr>
    </w:p>
    <w:p w14:paraId="5566F3E8" w14:textId="77777777" w:rsidR="00D3476F" w:rsidRDefault="00D3476F" w:rsidP="00CF2031">
      <w:pPr>
        <w:pStyle w:val="Parta"/>
        <w:rPr>
          <w:rFonts w:eastAsiaTheme="minorEastAsia"/>
        </w:rPr>
      </w:pPr>
    </w:p>
    <w:p w14:paraId="69A7FDC5" w14:textId="77777777" w:rsidR="00D3476F" w:rsidRDefault="00D3476F" w:rsidP="00CF2031">
      <w:pPr>
        <w:pStyle w:val="Parta"/>
        <w:rPr>
          <w:rFonts w:eastAsiaTheme="minorEastAsia"/>
        </w:rPr>
      </w:pPr>
    </w:p>
    <w:p w14:paraId="6CBF5D62" w14:textId="77777777" w:rsidR="00D3476F" w:rsidRDefault="00D3476F" w:rsidP="00CF2031">
      <w:pPr>
        <w:pStyle w:val="Parta"/>
        <w:rPr>
          <w:rFonts w:eastAsiaTheme="minorEastAsia"/>
        </w:rPr>
      </w:pPr>
    </w:p>
    <w:p w14:paraId="046E6B3F" w14:textId="77777777" w:rsidR="00D3476F" w:rsidRDefault="00D3476F" w:rsidP="00CF2031">
      <w:pPr>
        <w:pStyle w:val="Parta"/>
        <w:rPr>
          <w:rFonts w:eastAsiaTheme="minorEastAsia"/>
        </w:rPr>
      </w:pPr>
    </w:p>
    <w:p w14:paraId="1B150011" w14:textId="77777777" w:rsidR="00D3476F" w:rsidRDefault="00D3476F" w:rsidP="00CF2031">
      <w:pPr>
        <w:pStyle w:val="Parta"/>
        <w:rPr>
          <w:rFonts w:eastAsiaTheme="minorEastAsia"/>
        </w:rPr>
      </w:pPr>
    </w:p>
    <w:p w14:paraId="0FB05E27" w14:textId="77777777" w:rsidR="00D3476F" w:rsidRDefault="00D3476F" w:rsidP="00CF2031">
      <w:pPr>
        <w:pStyle w:val="Parta"/>
        <w:rPr>
          <w:rFonts w:eastAsiaTheme="minorEastAsia"/>
        </w:rPr>
      </w:pPr>
    </w:p>
    <w:p w14:paraId="7C18A6B3" w14:textId="77777777" w:rsidR="00D3476F" w:rsidRDefault="00D3476F" w:rsidP="00CF2031">
      <w:pPr>
        <w:pStyle w:val="Parta"/>
        <w:rPr>
          <w:rFonts w:eastAsiaTheme="minorEastAsia"/>
        </w:rPr>
      </w:pPr>
    </w:p>
    <w:p w14:paraId="58C02B7E" w14:textId="77777777" w:rsidR="00D3476F" w:rsidRDefault="00D3476F" w:rsidP="00CF2031">
      <w:pPr>
        <w:pStyle w:val="Parta"/>
        <w:rPr>
          <w:rFonts w:eastAsiaTheme="minorEastAsia"/>
        </w:rPr>
      </w:pPr>
    </w:p>
    <w:p w14:paraId="5F517463" w14:textId="77777777" w:rsidR="00D3476F" w:rsidRDefault="00D3476F" w:rsidP="00CF2031">
      <w:pPr>
        <w:pStyle w:val="Parta"/>
        <w:rPr>
          <w:rFonts w:eastAsiaTheme="minorEastAsia"/>
        </w:rPr>
      </w:pPr>
      <w:r>
        <w:rPr>
          <w:rFonts w:eastAsiaTheme="minorEastAsia"/>
        </w:rPr>
        <w:t>(b)</w:t>
      </w:r>
      <w:r>
        <w:rPr>
          <w:rFonts w:eastAsiaTheme="minorEastAsia"/>
        </w:rPr>
        <w:tab/>
        <w:t xml:space="preserve">How many kilolitres of water leaked from the tank during the first </w:t>
      </w:r>
      <m:oMath>
        <m:r>
          <w:rPr>
            <w:rFonts w:ascii="Cambria Math" w:eastAsiaTheme="minorEastAsia" w:hAnsi="Cambria Math"/>
          </w:rPr>
          <m:t>2</m:t>
        </m:r>
      </m:oMath>
      <w:r>
        <w:rPr>
          <w:rFonts w:eastAsiaTheme="minorEastAsia"/>
        </w:rPr>
        <w:t xml:space="preserve"> hours?</w:t>
      </w:r>
      <w:r>
        <w:rPr>
          <w:rFonts w:eastAsiaTheme="minorEastAsia"/>
        </w:rPr>
        <w:tab/>
        <w:t>(2 marks)</w:t>
      </w:r>
    </w:p>
    <w:p w14:paraId="52EADE38" w14:textId="77777777" w:rsidR="00D3476F" w:rsidRDefault="00D3476F" w:rsidP="00CF2031">
      <w:pPr>
        <w:pStyle w:val="Parta"/>
        <w:rPr>
          <w:rFonts w:eastAsiaTheme="minorEastAsia"/>
        </w:rPr>
      </w:pPr>
    </w:p>
    <w:p w14:paraId="175BE589" w14:textId="77777777" w:rsidR="00D3476F" w:rsidRDefault="00D3476F" w:rsidP="00CF2031">
      <w:pPr>
        <w:pStyle w:val="Parta"/>
        <w:rPr>
          <w:rFonts w:eastAsiaTheme="minorEastAsia"/>
        </w:rPr>
      </w:pPr>
    </w:p>
    <w:p w14:paraId="3B816E6B" w14:textId="77777777" w:rsidR="00D3476F" w:rsidRDefault="00D3476F" w:rsidP="00CF2031">
      <w:pPr>
        <w:pStyle w:val="Parta"/>
        <w:rPr>
          <w:rFonts w:eastAsiaTheme="minorEastAsia"/>
        </w:rPr>
      </w:pPr>
    </w:p>
    <w:p w14:paraId="6F75DACE" w14:textId="77777777" w:rsidR="00D3476F" w:rsidRDefault="00D3476F" w:rsidP="00CF2031">
      <w:pPr>
        <w:pStyle w:val="Parta"/>
        <w:rPr>
          <w:rFonts w:eastAsiaTheme="minorEastAsia"/>
        </w:rPr>
      </w:pPr>
    </w:p>
    <w:p w14:paraId="17580C2C" w14:textId="77777777" w:rsidR="00D3476F" w:rsidRDefault="00D3476F" w:rsidP="00CF2031">
      <w:pPr>
        <w:pStyle w:val="Parta"/>
        <w:rPr>
          <w:rFonts w:eastAsiaTheme="minorEastAsia"/>
        </w:rPr>
      </w:pPr>
    </w:p>
    <w:p w14:paraId="27D7A6DD" w14:textId="77777777" w:rsidR="00D3476F" w:rsidRDefault="00D3476F" w:rsidP="00CF2031">
      <w:pPr>
        <w:pStyle w:val="Parta"/>
        <w:rPr>
          <w:rFonts w:eastAsiaTheme="minorEastAsia"/>
        </w:rPr>
      </w:pPr>
    </w:p>
    <w:p w14:paraId="17292C94" w14:textId="77777777" w:rsidR="00D3476F" w:rsidRDefault="00D3476F" w:rsidP="00CF2031">
      <w:pPr>
        <w:pStyle w:val="Parta"/>
        <w:rPr>
          <w:rFonts w:eastAsiaTheme="minorEastAsia"/>
        </w:rPr>
      </w:pPr>
    </w:p>
    <w:p w14:paraId="219FD766" w14:textId="77777777" w:rsidR="00D3476F" w:rsidRDefault="00D3476F" w:rsidP="00CF2031">
      <w:pPr>
        <w:pStyle w:val="Parta"/>
        <w:rPr>
          <w:rFonts w:eastAsiaTheme="minorEastAsia"/>
        </w:rPr>
      </w:pPr>
    </w:p>
    <w:p w14:paraId="0C172F49" w14:textId="77777777" w:rsidR="00D3476F" w:rsidRDefault="00D3476F" w:rsidP="00CF2031">
      <w:pPr>
        <w:pStyle w:val="Parta"/>
        <w:rPr>
          <w:rFonts w:eastAsiaTheme="minorEastAsia"/>
        </w:rPr>
      </w:pPr>
    </w:p>
    <w:p w14:paraId="707DC514" w14:textId="77777777" w:rsidR="00D3476F" w:rsidRDefault="00D3476F" w:rsidP="00CF2031">
      <w:pPr>
        <w:pStyle w:val="Parta"/>
        <w:rPr>
          <w:rFonts w:eastAsiaTheme="minorEastAsia"/>
        </w:rPr>
      </w:pPr>
    </w:p>
    <w:p w14:paraId="23FE8DFF" w14:textId="77777777" w:rsidR="00D3476F" w:rsidRDefault="00D3476F" w:rsidP="00CF2031">
      <w:pPr>
        <w:pStyle w:val="Parta"/>
        <w:rPr>
          <w:rFonts w:eastAsiaTheme="minorEastAsia"/>
        </w:rPr>
      </w:pPr>
    </w:p>
    <w:p w14:paraId="779A41AE" w14:textId="77777777" w:rsidR="00D3476F" w:rsidRDefault="00D3476F" w:rsidP="00CF2031">
      <w:pPr>
        <w:pStyle w:val="Parta"/>
        <w:rPr>
          <w:rFonts w:eastAsiaTheme="minorEastAsia"/>
        </w:rPr>
      </w:pPr>
    </w:p>
    <w:p w14:paraId="73D6AC70" w14:textId="77777777" w:rsidR="00D3476F" w:rsidRDefault="00D3476F" w:rsidP="00CF2031">
      <w:pPr>
        <w:pStyle w:val="Parta"/>
        <w:rPr>
          <w:rFonts w:eastAsiaTheme="minorEastAsia"/>
        </w:rPr>
      </w:pPr>
    </w:p>
    <w:p w14:paraId="0DA24B30" w14:textId="77777777" w:rsidR="00D3476F" w:rsidRDefault="00D3476F" w:rsidP="00CF2031">
      <w:pPr>
        <w:pStyle w:val="Parta"/>
        <w:rPr>
          <w:rFonts w:eastAsiaTheme="minorEastAsia"/>
        </w:rPr>
      </w:pPr>
      <w:r>
        <w:rPr>
          <w:rFonts w:eastAsiaTheme="minorEastAsia"/>
        </w:rPr>
        <w:t>(c)</w:t>
      </w:r>
      <w:r>
        <w:rPr>
          <w:rFonts w:eastAsiaTheme="minorEastAsia"/>
        </w:rPr>
        <w:tab/>
        <w:t>At what time, to the nearest minute, was the instantaneous rate of water loss 186 litres per minute?</w:t>
      </w:r>
      <w:r>
        <w:rPr>
          <w:rFonts w:eastAsiaTheme="minorEastAsia"/>
        </w:rPr>
        <w:tab/>
        <w:t>(2 marks)</w:t>
      </w:r>
    </w:p>
    <w:p w14:paraId="262B25B7" w14:textId="77777777" w:rsidR="00D3476F" w:rsidRDefault="00D3476F" w:rsidP="00992D52">
      <w:pPr>
        <w:pStyle w:val="Part"/>
      </w:pPr>
    </w:p>
    <w:p w14:paraId="5594176F" w14:textId="2A19440A" w:rsidR="00D3476F" w:rsidRDefault="00D3476F">
      <w:pPr>
        <w:spacing w:after="160" w:line="259" w:lineRule="auto"/>
        <w:contextualSpacing w:val="0"/>
        <w:rPr>
          <w:b/>
          <w:szCs w:val="24"/>
          <w:lang w:val="en-US"/>
        </w:rPr>
      </w:pPr>
      <w:r>
        <w:br w:type="page"/>
      </w:r>
    </w:p>
    <w:p w14:paraId="2653F798" w14:textId="44078BD5" w:rsidR="00D3476F" w:rsidRDefault="00D3476F" w:rsidP="00D3476F">
      <w:pPr>
        <w:pStyle w:val="QNum"/>
      </w:pPr>
      <w:r>
        <w:lastRenderedPageBreak/>
        <w:t>Question 12</w:t>
      </w:r>
      <w:r>
        <w:tab/>
        <w:t>(6 marks)</w:t>
      </w:r>
    </w:p>
    <w:p w14:paraId="55DECB1B" w14:textId="77777777" w:rsidR="00D3476F" w:rsidRDefault="00D3476F" w:rsidP="0056208E">
      <w:pPr>
        <w:pStyle w:val="Part"/>
      </w:pPr>
      <w:r>
        <w:t xml:space="preserve">An opinion poll found that </w:t>
      </w:r>
      <m:oMath>
        <m:r>
          <w:rPr>
            <w:rFonts w:ascii="Cambria Math" w:hAnsi="Cambria Math"/>
          </w:rPr>
          <m:t>160</m:t>
        </m:r>
      </m:oMath>
      <w:r>
        <w:t xml:space="preserve"> out of </w:t>
      </w:r>
      <m:oMath>
        <m:r>
          <w:rPr>
            <w:rFonts w:ascii="Cambria Math" w:hAnsi="Cambria Math"/>
          </w:rPr>
          <m:t>386</m:t>
        </m:r>
      </m:oMath>
      <w:r>
        <w:t xml:space="preserve"> people supported a policy to increase the minimum wage, from which a </w:t>
      </w:r>
      <m:oMath>
        <m:r>
          <w:rPr>
            <w:rFonts w:ascii="Cambria Math" w:hAnsi="Cambria Math"/>
          </w:rPr>
          <m:t>95%</m:t>
        </m:r>
      </m:oMath>
      <w:r>
        <w:t xml:space="preserve"> approximate confidence interval for the population proportion was calculated to be</w:t>
      </w:r>
    </w:p>
    <w:p w14:paraId="5F22B4D5" w14:textId="77777777" w:rsidR="00D3476F" w:rsidRDefault="00D3476F" w:rsidP="0056208E">
      <w:pPr>
        <w:pStyle w:val="Part"/>
      </w:pPr>
      <m:oMathPara>
        <m:oMath>
          <m:r>
            <w:rPr>
              <w:rFonts w:ascii="Cambria Math" w:hAnsi="Cambria Math"/>
            </w:rPr>
            <m:t>(0.366, 0.464)</m:t>
          </m:r>
        </m:oMath>
      </m:oMathPara>
    </w:p>
    <w:p w14:paraId="51802A0B" w14:textId="77777777" w:rsidR="00D3476F" w:rsidRDefault="00D3476F" w:rsidP="0056208E">
      <w:pPr>
        <w:pStyle w:val="Part"/>
      </w:pPr>
    </w:p>
    <w:p w14:paraId="3CD9B998" w14:textId="77777777" w:rsidR="00D3476F" w:rsidRDefault="00D3476F" w:rsidP="0056208E">
      <w:pPr>
        <w:pStyle w:val="Parta"/>
      </w:pPr>
      <w:r>
        <w:t>(a)</w:t>
      </w:r>
      <w:r>
        <w:tab/>
        <w:t>Show how this interval was calculated.</w:t>
      </w:r>
      <w:r>
        <w:tab/>
        <w:t>(4 marks)</w:t>
      </w:r>
    </w:p>
    <w:p w14:paraId="07B1CEA5" w14:textId="77777777" w:rsidR="00D3476F" w:rsidRDefault="00D3476F" w:rsidP="0056208E">
      <w:pPr>
        <w:pStyle w:val="Parta"/>
      </w:pPr>
    </w:p>
    <w:p w14:paraId="4B513BED" w14:textId="77777777" w:rsidR="00D3476F" w:rsidRDefault="00D3476F" w:rsidP="0056208E">
      <w:pPr>
        <w:pStyle w:val="Parta"/>
      </w:pPr>
    </w:p>
    <w:p w14:paraId="0674BE7B" w14:textId="77777777" w:rsidR="00D3476F" w:rsidRDefault="00D3476F" w:rsidP="0056208E">
      <w:pPr>
        <w:pStyle w:val="Parta"/>
      </w:pPr>
    </w:p>
    <w:p w14:paraId="47BC1DD2" w14:textId="77777777" w:rsidR="00D3476F" w:rsidRDefault="00D3476F" w:rsidP="0056208E">
      <w:pPr>
        <w:pStyle w:val="Parta"/>
      </w:pPr>
    </w:p>
    <w:p w14:paraId="16D0D06B" w14:textId="77777777" w:rsidR="00D3476F" w:rsidRDefault="00D3476F" w:rsidP="0056208E">
      <w:pPr>
        <w:pStyle w:val="Parta"/>
      </w:pPr>
    </w:p>
    <w:p w14:paraId="63D84527" w14:textId="77777777" w:rsidR="00D3476F" w:rsidRDefault="00D3476F" w:rsidP="0056208E">
      <w:pPr>
        <w:pStyle w:val="Parta"/>
      </w:pPr>
    </w:p>
    <w:p w14:paraId="7AE1D06A" w14:textId="77777777" w:rsidR="00D3476F" w:rsidRDefault="00D3476F" w:rsidP="0056208E">
      <w:pPr>
        <w:pStyle w:val="Parta"/>
      </w:pPr>
    </w:p>
    <w:p w14:paraId="44057E40" w14:textId="77777777" w:rsidR="00D3476F" w:rsidRDefault="00D3476F" w:rsidP="0056208E">
      <w:pPr>
        <w:pStyle w:val="Parta"/>
      </w:pPr>
    </w:p>
    <w:p w14:paraId="21C92DF3" w14:textId="77777777" w:rsidR="00D3476F" w:rsidRDefault="00D3476F" w:rsidP="0056208E">
      <w:pPr>
        <w:pStyle w:val="Parta"/>
      </w:pPr>
    </w:p>
    <w:p w14:paraId="3DF48ECE" w14:textId="77777777" w:rsidR="00D3476F" w:rsidRDefault="00D3476F" w:rsidP="0056208E">
      <w:pPr>
        <w:pStyle w:val="Parta"/>
      </w:pPr>
    </w:p>
    <w:p w14:paraId="6A175245" w14:textId="77777777" w:rsidR="00D3476F" w:rsidRDefault="00D3476F" w:rsidP="0056208E">
      <w:pPr>
        <w:pStyle w:val="Parta"/>
      </w:pPr>
    </w:p>
    <w:p w14:paraId="1BBC0E50" w14:textId="77777777" w:rsidR="00D3476F" w:rsidRDefault="00D3476F" w:rsidP="0056208E">
      <w:pPr>
        <w:pStyle w:val="Parta"/>
      </w:pPr>
    </w:p>
    <w:p w14:paraId="187DE676" w14:textId="77777777" w:rsidR="00D3476F" w:rsidRDefault="00D3476F" w:rsidP="0056208E">
      <w:pPr>
        <w:pStyle w:val="Parta"/>
      </w:pPr>
    </w:p>
    <w:p w14:paraId="30FEF6B7" w14:textId="77777777" w:rsidR="00D3476F" w:rsidRDefault="00D3476F" w:rsidP="0056208E">
      <w:pPr>
        <w:pStyle w:val="Parta"/>
      </w:pPr>
    </w:p>
    <w:p w14:paraId="404B86A6" w14:textId="77777777" w:rsidR="00D3476F" w:rsidRDefault="00D3476F" w:rsidP="0056208E">
      <w:pPr>
        <w:pStyle w:val="Parta"/>
      </w:pPr>
    </w:p>
    <w:p w14:paraId="2C7962AD" w14:textId="77777777" w:rsidR="00D3476F" w:rsidRDefault="00D3476F" w:rsidP="0056208E">
      <w:pPr>
        <w:pStyle w:val="Parta"/>
      </w:pPr>
    </w:p>
    <w:p w14:paraId="47CB4E8E" w14:textId="77777777" w:rsidR="00D3476F" w:rsidRDefault="00D3476F" w:rsidP="0056208E">
      <w:pPr>
        <w:pStyle w:val="Parta"/>
      </w:pPr>
    </w:p>
    <w:p w14:paraId="5D9170E8" w14:textId="77777777" w:rsidR="00D3476F" w:rsidRDefault="00D3476F" w:rsidP="0056208E">
      <w:pPr>
        <w:pStyle w:val="Parta"/>
      </w:pPr>
    </w:p>
    <w:p w14:paraId="2FA54D86" w14:textId="77777777" w:rsidR="00D3476F" w:rsidRDefault="00D3476F" w:rsidP="0056208E">
      <w:pPr>
        <w:pStyle w:val="Parta"/>
      </w:pPr>
    </w:p>
    <w:p w14:paraId="739BCDF7" w14:textId="77777777" w:rsidR="00D3476F" w:rsidRDefault="00D3476F" w:rsidP="0056208E">
      <w:pPr>
        <w:pStyle w:val="Parta"/>
      </w:pPr>
    </w:p>
    <w:p w14:paraId="3B397717" w14:textId="77777777" w:rsidR="00D3476F" w:rsidRDefault="00D3476F" w:rsidP="0056208E">
      <w:pPr>
        <w:pStyle w:val="Parta"/>
      </w:pPr>
    </w:p>
    <w:p w14:paraId="269A78A9" w14:textId="77777777" w:rsidR="00D3476F" w:rsidRDefault="00D3476F" w:rsidP="0056208E">
      <w:pPr>
        <w:pStyle w:val="Parta"/>
      </w:pPr>
    </w:p>
    <w:p w14:paraId="0F13B3EE" w14:textId="77777777" w:rsidR="00D3476F" w:rsidRDefault="00D3476F" w:rsidP="0056208E">
      <w:pPr>
        <w:pStyle w:val="Parta"/>
      </w:pPr>
    </w:p>
    <w:p w14:paraId="01EA5E59" w14:textId="77777777" w:rsidR="00D3476F" w:rsidRDefault="00D3476F" w:rsidP="0056208E">
      <w:pPr>
        <w:pStyle w:val="Parta"/>
      </w:pPr>
    </w:p>
    <w:p w14:paraId="1732283E" w14:textId="77777777" w:rsidR="00D3476F" w:rsidRDefault="00D3476F" w:rsidP="0056208E">
      <w:pPr>
        <w:pStyle w:val="Parta"/>
      </w:pPr>
    </w:p>
    <w:p w14:paraId="7A3E96EF" w14:textId="77777777" w:rsidR="00D3476F" w:rsidRDefault="00D3476F" w:rsidP="0056208E">
      <w:pPr>
        <w:pStyle w:val="Parta"/>
      </w:pPr>
    </w:p>
    <w:p w14:paraId="4E313972" w14:textId="77777777" w:rsidR="00D3476F" w:rsidRDefault="00D3476F" w:rsidP="0056208E">
      <w:pPr>
        <w:pStyle w:val="Parta"/>
      </w:pPr>
    </w:p>
    <w:p w14:paraId="5175B689" w14:textId="77777777" w:rsidR="00D3476F" w:rsidRDefault="00D3476F" w:rsidP="0056208E">
      <w:pPr>
        <w:pStyle w:val="Parta"/>
      </w:pPr>
      <w:r>
        <w:t>(b)</w:t>
      </w:r>
      <w:r>
        <w:tab/>
        <w:t xml:space="preserve">If </w:t>
      </w:r>
      <m:oMath>
        <m:r>
          <w:rPr>
            <w:rFonts w:ascii="Cambria Math" w:hAnsi="Cambria Math"/>
          </w:rPr>
          <m:t>15</m:t>
        </m:r>
      </m:oMath>
      <w:r>
        <w:t xml:space="preserve"> similar opinion polls were taken and each time a </w:t>
      </w:r>
      <m:oMath>
        <m:r>
          <w:rPr>
            <w:rFonts w:ascii="Cambria Math" w:hAnsi="Cambria Math"/>
          </w:rPr>
          <m:t>95%</m:t>
        </m:r>
      </m:oMath>
      <w:r>
        <w:t xml:space="preserve"> confidence interval calculated, determine the probability that all </w:t>
      </w:r>
      <m:oMath>
        <m:r>
          <w:rPr>
            <w:rFonts w:ascii="Cambria Math" w:hAnsi="Cambria Math"/>
          </w:rPr>
          <m:t>15</m:t>
        </m:r>
      </m:oMath>
      <w:r>
        <w:t xml:space="preserve"> intervals contain the true population proportion.</w:t>
      </w:r>
    </w:p>
    <w:p w14:paraId="2BE883BB" w14:textId="77777777" w:rsidR="00D3476F" w:rsidRDefault="00D3476F" w:rsidP="0056208E">
      <w:pPr>
        <w:pStyle w:val="Parta"/>
      </w:pPr>
      <w:r>
        <w:tab/>
      </w:r>
      <w:r>
        <w:tab/>
        <w:t>(2 marks)</w:t>
      </w:r>
    </w:p>
    <w:p w14:paraId="12126E3C" w14:textId="77777777" w:rsidR="00D3476F" w:rsidRDefault="00D3476F" w:rsidP="00941891">
      <w:pPr>
        <w:pStyle w:val="Part"/>
      </w:pPr>
    </w:p>
    <w:p w14:paraId="708C359B" w14:textId="528A865A" w:rsidR="00D3476F" w:rsidRDefault="00D3476F">
      <w:pPr>
        <w:spacing w:after="160" w:line="259" w:lineRule="auto"/>
        <w:contextualSpacing w:val="0"/>
        <w:rPr>
          <w:b/>
          <w:szCs w:val="24"/>
          <w:lang w:val="en-US"/>
        </w:rPr>
      </w:pPr>
      <w:r>
        <w:br w:type="page"/>
      </w:r>
    </w:p>
    <w:p w14:paraId="27510848" w14:textId="3420046A" w:rsidR="00D3476F" w:rsidRDefault="00D3476F" w:rsidP="00D3476F">
      <w:pPr>
        <w:pStyle w:val="QNum"/>
      </w:pPr>
      <w:r>
        <w:lastRenderedPageBreak/>
        <w:t>Question 13</w:t>
      </w:r>
      <w:r>
        <w:tab/>
        <w:t>(9 marks)</w:t>
      </w:r>
    </w:p>
    <w:p w14:paraId="30C2F05B" w14:textId="77777777" w:rsidR="00D3476F" w:rsidRDefault="00D3476F" w:rsidP="00941891">
      <w:pPr>
        <w:pStyle w:val="Part"/>
      </w:pPr>
      <w:r>
        <w:t xml:space="preserve">The time taken to answer a customer call at a large business can be modelled by the continuous random variable </w:t>
      </w:r>
      <m:oMath>
        <m:r>
          <w:rPr>
            <w:rFonts w:ascii="Cambria Math" w:hAnsi="Cambria Math"/>
          </w:rPr>
          <m:t>T</m:t>
        </m:r>
      </m:oMath>
      <w:r>
        <w:t xml:space="preserve"> that is uniformly distributed between </w:t>
      </w:r>
      <m:oMath>
        <m:r>
          <w:rPr>
            <w:rFonts w:ascii="Cambria Math" w:hAnsi="Cambria Math"/>
          </w:rPr>
          <m:t>7</m:t>
        </m:r>
      </m:oMath>
      <w:r>
        <w:t xml:space="preserve"> and </w:t>
      </w:r>
      <m:oMath>
        <m:r>
          <w:rPr>
            <w:rFonts w:ascii="Cambria Math" w:hAnsi="Cambria Math"/>
          </w:rPr>
          <m:t>32</m:t>
        </m:r>
      </m:oMath>
      <w:r>
        <w:t xml:space="preserve"> seconds.</w:t>
      </w:r>
    </w:p>
    <w:p w14:paraId="418BA268" w14:textId="77777777" w:rsidR="00D3476F" w:rsidRDefault="00D3476F" w:rsidP="00941891">
      <w:pPr>
        <w:pStyle w:val="Part"/>
      </w:pPr>
    </w:p>
    <w:p w14:paraId="24E25756" w14:textId="77777777" w:rsidR="00D3476F" w:rsidRDefault="00D3476F" w:rsidP="00695E4A">
      <w:pPr>
        <w:pStyle w:val="Parta"/>
      </w:pPr>
      <w:r>
        <w:t>(a)</w:t>
      </w:r>
      <w:r>
        <w:tab/>
        <w:t xml:space="preserve">Sketch a diagram of the associated probability density function for </w:t>
      </w:r>
      <m:oMath>
        <m:r>
          <w:rPr>
            <w:rFonts w:ascii="Cambria Math" w:hAnsi="Cambria Math"/>
          </w:rPr>
          <m:t>T</m:t>
        </m:r>
      </m:oMath>
      <w:r>
        <w:t>.</w:t>
      </w:r>
      <w:r>
        <w:tab/>
        <w:t>(3 marks)</w:t>
      </w:r>
    </w:p>
    <w:p w14:paraId="1A3D32C5" w14:textId="77777777" w:rsidR="00D3476F" w:rsidRDefault="00D3476F" w:rsidP="00695E4A">
      <w:pPr>
        <w:pStyle w:val="Parta"/>
      </w:pPr>
    </w:p>
    <w:p w14:paraId="38D16FB5" w14:textId="77777777" w:rsidR="00D3476F" w:rsidRDefault="00D3476F" w:rsidP="00695E4A">
      <w:pPr>
        <w:pStyle w:val="Parta"/>
      </w:pPr>
    </w:p>
    <w:p w14:paraId="55B738D0" w14:textId="77777777" w:rsidR="00D3476F" w:rsidRDefault="00D3476F" w:rsidP="000772F9">
      <w:pPr>
        <w:pStyle w:val="Parta"/>
      </w:pPr>
      <w:r>
        <w:tab/>
      </w:r>
    </w:p>
    <w:p w14:paraId="710B5708" w14:textId="77777777" w:rsidR="00D3476F" w:rsidRDefault="00D3476F" w:rsidP="00695E4A">
      <w:pPr>
        <w:pStyle w:val="Parta"/>
      </w:pPr>
    </w:p>
    <w:p w14:paraId="5B16B515" w14:textId="77777777" w:rsidR="00D3476F" w:rsidRDefault="00D3476F" w:rsidP="00695E4A">
      <w:pPr>
        <w:pStyle w:val="Parta"/>
      </w:pPr>
    </w:p>
    <w:p w14:paraId="112DC51E" w14:textId="77777777" w:rsidR="00D3476F" w:rsidRDefault="00D3476F" w:rsidP="00695E4A">
      <w:pPr>
        <w:pStyle w:val="Parta"/>
      </w:pPr>
    </w:p>
    <w:p w14:paraId="23EFC540" w14:textId="77777777" w:rsidR="00D3476F" w:rsidRDefault="00D3476F" w:rsidP="00695E4A">
      <w:pPr>
        <w:pStyle w:val="Parta"/>
      </w:pPr>
    </w:p>
    <w:p w14:paraId="406EE850" w14:textId="77777777" w:rsidR="00D3476F" w:rsidRDefault="00D3476F" w:rsidP="00695E4A">
      <w:pPr>
        <w:pStyle w:val="Parta"/>
      </w:pPr>
    </w:p>
    <w:p w14:paraId="79D32A83" w14:textId="77777777" w:rsidR="00D3476F" w:rsidRDefault="00D3476F" w:rsidP="00695E4A">
      <w:pPr>
        <w:pStyle w:val="Parta"/>
      </w:pPr>
    </w:p>
    <w:p w14:paraId="3512E18C" w14:textId="77777777" w:rsidR="00D3476F" w:rsidRDefault="00D3476F" w:rsidP="00695E4A">
      <w:pPr>
        <w:pStyle w:val="Parta"/>
      </w:pPr>
    </w:p>
    <w:p w14:paraId="30637860" w14:textId="77777777" w:rsidR="00D3476F" w:rsidRDefault="00D3476F" w:rsidP="00695E4A">
      <w:pPr>
        <w:pStyle w:val="Parta"/>
      </w:pPr>
    </w:p>
    <w:p w14:paraId="730DBD69" w14:textId="77777777" w:rsidR="00D3476F" w:rsidRDefault="00D3476F" w:rsidP="00695E4A">
      <w:pPr>
        <w:pStyle w:val="Parta"/>
      </w:pPr>
    </w:p>
    <w:p w14:paraId="71284A5F" w14:textId="77777777" w:rsidR="00D3476F" w:rsidRDefault="00D3476F" w:rsidP="00695E4A">
      <w:pPr>
        <w:pStyle w:val="Parta"/>
      </w:pPr>
    </w:p>
    <w:p w14:paraId="31BA07A3" w14:textId="77777777" w:rsidR="00D3476F" w:rsidRDefault="00D3476F" w:rsidP="00695E4A">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T&gt;23 </m:t>
            </m:r>
          </m:e>
        </m:d>
        <m:r>
          <w:rPr>
            <w:rFonts w:ascii="Cambria Math" w:hAnsi="Cambria Math"/>
          </w:rPr>
          <m:t xml:space="preserve"> T&lt;28)</m:t>
        </m:r>
      </m:oMath>
      <w:r>
        <w:rPr>
          <w:rFonts w:eastAsiaTheme="minorEastAsia"/>
        </w:rPr>
        <w:t>.</w:t>
      </w:r>
      <w:r>
        <w:rPr>
          <w:rFonts w:eastAsiaTheme="minorEastAsia"/>
        </w:rPr>
        <w:tab/>
        <w:t>(2 marks)</w:t>
      </w:r>
    </w:p>
    <w:p w14:paraId="48C3CC0F" w14:textId="77777777" w:rsidR="00D3476F" w:rsidRDefault="00D3476F" w:rsidP="00695E4A">
      <w:pPr>
        <w:pStyle w:val="Parta"/>
        <w:rPr>
          <w:rFonts w:eastAsiaTheme="minorEastAsia"/>
        </w:rPr>
      </w:pPr>
    </w:p>
    <w:p w14:paraId="1A783F1B" w14:textId="77777777" w:rsidR="00D3476F" w:rsidRDefault="00D3476F" w:rsidP="00695E4A">
      <w:pPr>
        <w:pStyle w:val="Parta"/>
        <w:rPr>
          <w:rFonts w:eastAsiaTheme="minorEastAsia"/>
        </w:rPr>
      </w:pPr>
    </w:p>
    <w:p w14:paraId="1219B89E" w14:textId="77777777" w:rsidR="00D3476F" w:rsidRDefault="00D3476F" w:rsidP="00695E4A">
      <w:pPr>
        <w:pStyle w:val="Parta"/>
        <w:rPr>
          <w:rFonts w:eastAsiaTheme="minorEastAsia"/>
        </w:rPr>
      </w:pPr>
    </w:p>
    <w:p w14:paraId="7FCC35A6" w14:textId="77777777" w:rsidR="00D3476F" w:rsidRDefault="00D3476F" w:rsidP="00695E4A">
      <w:pPr>
        <w:pStyle w:val="Parta"/>
        <w:rPr>
          <w:rFonts w:eastAsiaTheme="minorEastAsia"/>
        </w:rPr>
      </w:pPr>
    </w:p>
    <w:p w14:paraId="5833209B" w14:textId="77777777" w:rsidR="00D3476F" w:rsidRDefault="00D3476F" w:rsidP="00695E4A">
      <w:pPr>
        <w:pStyle w:val="Parta"/>
        <w:rPr>
          <w:rFonts w:eastAsiaTheme="minorEastAsia"/>
        </w:rPr>
      </w:pPr>
    </w:p>
    <w:p w14:paraId="3C76CB87" w14:textId="77777777" w:rsidR="00D3476F" w:rsidRDefault="00D3476F" w:rsidP="00695E4A">
      <w:pPr>
        <w:pStyle w:val="Parta"/>
        <w:rPr>
          <w:rFonts w:eastAsiaTheme="minorEastAsia"/>
        </w:rPr>
      </w:pPr>
    </w:p>
    <w:p w14:paraId="346ABF21" w14:textId="77777777" w:rsidR="00D3476F" w:rsidRDefault="00D3476F" w:rsidP="00695E4A">
      <w:pPr>
        <w:pStyle w:val="Parta"/>
        <w:rPr>
          <w:rFonts w:eastAsiaTheme="minorEastAsia"/>
        </w:rPr>
      </w:pPr>
    </w:p>
    <w:p w14:paraId="7E331A98" w14:textId="77777777" w:rsidR="00D3476F" w:rsidRDefault="00D3476F" w:rsidP="00695E4A">
      <w:pPr>
        <w:pStyle w:val="Parta"/>
      </w:pPr>
    </w:p>
    <w:p w14:paraId="09902F9C" w14:textId="77777777" w:rsidR="00D3476F" w:rsidRDefault="00D3476F" w:rsidP="00695E4A">
      <w:pPr>
        <w:pStyle w:val="Parta"/>
      </w:pPr>
    </w:p>
    <w:p w14:paraId="7B7F26D8" w14:textId="77777777" w:rsidR="00D3476F" w:rsidRDefault="00D3476F" w:rsidP="00D000DA">
      <w:pPr>
        <w:pStyle w:val="Parta"/>
      </w:pPr>
      <w:r>
        <w:t>(c)</w:t>
      </w:r>
      <w:r>
        <w:tab/>
        <w:t xml:space="preserve">A simulation involves taking a random sample from the uniform distribution, recording the time and repeating a total of </w:t>
      </w:r>
      <m:oMath>
        <m:r>
          <w:rPr>
            <w:rFonts w:ascii="Cambria Math" w:hAnsi="Cambria Math"/>
          </w:rPr>
          <m:t>500</m:t>
        </m:r>
      </m:oMath>
      <w:r>
        <w:t xml:space="preserve"> times. The times are then grouped into </w:t>
      </w:r>
      <m:oMath>
        <m:r>
          <w:rPr>
            <w:rFonts w:ascii="Cambria Math" w:hAnsi="Cambria Math"/>
          </w:rPr>
          <m:t>5</m:t>
        </m:r>
      </m:oMath>
      <w:r>
        <w:t xml:space="preserve"> equal width classes, from which a frequency histogram is constructed.</w:t>
      </w:r>
    </w:p>
    <w:p w14:paraId="58022EFE" w14:textId="77777777" w:rsidR="00D3476F" w:rsidRDefault="00D3476F" w:rsidP="00D000DA">
      <w:pPr>
        <w:pStyle w:val="Parta"/>
      </w:pPr>
    </w:p>
    <w:p w14:paraId="66D1B04C" w14:textId="77777777" w:rsidR="00D3476F" w:rsidRDefault="00D3476F" w:rsidP="00AD7AC8">
      <w:pPr>
        <w:pStyle w:val="Partai"/>
      </w:pPr>
      <w:r>
        <w:t>(</w:t>
      </w:r>
      <w:proofErr w:type="spellStart"/>
      <w:r>
        <w:t>i</w:t>
      </w:r>
      <w:proofErr w:type="spellEnd"/>
      <w:r>
        <w:t>)</w:t>
      </w:r>
      <w:r>
        <w:tab/>
      </w:r>
      <w:bookmarkStart w:id="28" w:name="_Hlk10707407"/>
      <w:r>
        <w:t>Sketch a likely histogram on the axes below.</w:t>
      </w:r>
      <w:bookmarkEnd w:id="28"/>
      <w:r>
        <w:tab/>
        <w:t>(3 marks)</w:t>
      </w:r>
    </w:p>
    <w:p w14:paraId="15652E47" w14:textId="77777777" w:rsidR="00D3476F" w:rsidRDefault="00D3476F" w:rsidP="00AD7AC8">
      <w:pPr>
        <w:pStyle w:val="Partai"/>
      </w:pPr>
    </w:p>
    <w:p w14:paraId="65AD0506" w14:textId="77777777" w:rsidR="00D3476F" w:rsidRDefault="00D3476F" w:rsidP="00E25E01">
      <w:pPr>
        <w:pStyle w:val="Partai"/>
      </w:pPr>
    </w:p>
    <w:p w14:paraId="39A6AFF7" w14:textId="77777777" w:rsidR="00D3476F" w:rsidRDefault="00D3476F" w:rsidP="00695E4A">
      <w:pPr>
        <w:pStyle w:val="Part"/>
        <w:jc w:val="center"/>
      </w:pPr>
      <w:r>
        <w:rPr>
          <w:noProof/>
          <w:lang w:eastAsia="en-AU"/>
        </w:rPr>
        <w:drawing>
          <wp:inline distT="0" distB="0" distL="0" distR="0" wp14:anchorId="06FE4188" wp14:editId="6324AE0F">
            <wp:extent cx="4657353" cy="194158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7353" cy="1941580"/>
                    </a:xfrm>
                    <a:prstGeom prst="rect">
                      <a:avLst/>
                    </a:prstGeom>
                  </pic:spPr>
                </pic:pic>
              </a:graphicData>
            </a:graphic>
          </wp:inline>
        </w:drawing>
      </w:r>
    </w:p>
    <w:p w14:paraId="4AB96914" w14:textId="77777777" w:rsidR="00D3476F" w:rsidRDefault="00D3476F" w:rsidP="00992D52">
      <w:pPr>
        <w:pStyle w:val="Part"/>
      </w:pPr>
    </w:p>
    <w:p w14:paraId="4600EFA5" w14:textId="77777777" w:rsidR="00D3476F" w:rsidRDefault="00D3476F" w:rsidP="00C95C65">
      <w:pPr>
        <w:pStyle w:val="Partai"/>
      </w:pPr>
    </w:p>
    <w:p w14:paraId="2CF65C71" w14:textId="77777777" w:rsidR="00D3476F" w:rsidRDefault="00D3476F" w:rsidP="00C95C65">
      <w:pPr>
        <w:pStyle w:val="Partai"/>
      </w:pPr>
    </w:p>
    <w:p w14:paraId="02452A2E" w14:textId="77777777" w:rsidR="00D3476F" w:rsidRDefault="00D3476F" w:rsidP="00C95C65">
      <w:pPr>
        <w:pStyle w:val="Partai"/>
      </w:pPr>
      <w:r>
        <w:t>(ii)</w:t>
      </w:r>
      <w:r>
        <w:tab/>
        <w:t>Briefly explain how your sketch would change if the simulation was repeated a second time.</w:t>
      </w:r>
      <w:r>
        <w:tab/>
        <w:t>(1 mark)</w:t>
      </w:r>
    </w:p>
    <w:p w14:paraId="326FD2FF" w14:textId="77777777" w:rsidR="00D3476F" w:rsidRDefault="00D3476F" w:rsidP="00D03C75">
      <w:pPr>
        <w:pStyle w:val="Part"/>
      </w:pPr>
    </w:p>
    <w:p w14:paraId="4B5631FF" w14:textId="7DEF4AAB" w:rsidR="00D3476F" w:rsidRDefault="00D3476F">
      <w:pPr>
        <w:spacing w:after="160" w:line="259" w:lineRule="auto"/>
        <w:contextualSpacing w:val="0"/>
        <w:rPr>
          <w:b/>
          <w:szCs w:val="24"/>
          <w:lang w:val="en-US"/>
        </w:rPr>
      </w:pPr>
      <w:r>
        <w:br w:type="page"/>
      </w:r>
    </w:p>
    <w:p w14:paraId="60108E76" w14:textId="6F4AC9F5" w:rsidR="00D3476F" w:rsidRDefault="00D3476F" w:rsidP="00D3476F">
      <w:pPr>
        <w:pStyle w:val="QNum"/>
      </w:pPr>
      <w:r>
        <w:lastRenderedPageBreak/>
        <w:t>Question 14</w:t>
      </w:r>
      <w:r>
        <w:tab/>
        <w:t>(8 marks)</w:t>
      </w:r>
    </w:p>
    <w:p w14:paraId="54CB39C0" w14:textId="77777777" w:rsidR="00D3476F" w:rsidRDefault="00D3476F" w:rsidP="00941891">
      <w:pPr>
        <w:pStyle w:val="Part"/>
      </w:pPr>
      <w:r>
        <w:t>The table below shows the</w:t>
      </w:r>
      <w:r w:rsidRPr="00516ED2">
        <w:t xml:space="preserve"> </w:t>
      </w:r>
      <w:r>
        <w:t xml:space="preserve">probability distribution for a random variable </w:t>
      </w:r>
      <m:oMath>
        <m:r>
          <w:rPr>
            <w:rFonts w:ascii="Cambria Math" w:hAnsi="Cambria Math"/>
          </w:rPr>
          <m:t>X</m:t>
        </m:r>
      </m:oMath>
      <w:r>
        <w:t>.</w:t>
      </w:r>
    </w:p>
    <w:p w14:paraId="13735CFC" w14:textId="77777777" w:rsidR="00D3476F" w:rsidRDefault="00D3476F" w:rsidP="00516ED2">
      <w:pPr>
        <w:pStyle w:val="Parta"/>
      </w:pPr>
      <w:r>
        <w:tab/>
      </w:r>
    </w:p>
    <w:tbl>
      <w:tblPr>
        <w:tblStyle w:val="TableGrid"/>
        <w:tblW w:w="0" w:type="auto"/>
        <w:tblInd w:w="680" w:type="dxa"/>
        <w:tblLayout w:type="fixed"/>
        <w:tblLook w:val="04A0" w:firstRow="1" w:lastRow="0" w:firstColumn="1" w:lastColumn="0" w:noHBand="0" w:noVBand="1"/>
      </w:tblPr>
      <w:tblGrid>
        <w:gridCol w:w="1099"/>
        <w:gridCol w:w="1644"/>
        <w:gridCol w:w="1644"/>
        <w:gridCol w:w="1644"/>
        <w:gridCol w:w="1644"/>
      </w:tblGrid>
      <w:tr w:rsidR="00D3476F" w14:paraId="66580C4A" w14:textId="77777777" w:rsidTr="00791F52">
        <w:trPr>
          <w:trHeight w:val="283"/>
        </w:trPr>
        <w:tc>
          <w:tcPr>
            <w:tcW w:w="1099" w:type="dxa"/>
            <w:vAlign w:val="center"/>
          </w:tcPr>
          <w:p w14:paraId="4BC2E80B" w14:textId="77777777" w:rsidR="00D3476F" w:rsidRDefault="00D3476F" w:rsidP="009F0FF6">
            <w:pPr>
              <w:pStyle w:val="Parta"/>
              <w:ind w:left="0" w:firstLine="0"/>
              <w:jc w:val="center"/>
            </w:pPr>
            <m:oMathPara>
              <m:oMath>
                <m:r>
                  <w:rPr>
                    <w:rFonts w:ascii="Cambria Math" w:hAnsi="Cambria Math"/>
                  </w:rPr>
                  <m:t>x</m:t>
                </m:r>
              </m:oMath>
            </m:oMathPara>
          </w:p>
        </w:tc>
        <w:tc>
          <w:tcPr>
            <w:tcW w:w="1644" w:type="dxa"/>
            <w:vAlign w:val="center"/>
          </w:tcPr>
          <w:p w14:paraId="0F4CC631" w14:textId="77777777" w:rsidR="00D3476F" w:rsidRPr="005839B9" w:rsidRDefault="00D3476F" w:rsidP="009F0FF6">
            <w:pPr>
              <w:pStyle w:val="Parta"/>
              <w:ind w:left="0" w:firstLine="0"/>
              <w:jc w:val="center"/>
              <w:rPr>
                <w:rFonts w:ascii="Cambria Math" w:hAnsi="Cambria Math"/>
                <w:oMath/>
              </w:rPr>
            </w:pPr>
            <m:oMathPara>
              <m:oMath>
                <m:r>
                  <w:rPr>
                    <w:rFonts w:ascii="Cambria Math" w:hAnsi="Cambria Math"/>
                  </w:rPr>
                  <m:t>0</m:t>
                </m:r>
              </m:oMath>
            </m:oMathPara>
          </w:p>
        </w:tc>
        <w:tc>
          <w:tcPr>
            <w:tcW w:w="1644" w:type="dxa"/>
            <w:vAlign w:val="center"/>
          </w:tcPr>
          <w:p w14:paraId="0F5BF143" w14:textId="77777777" w:rsidR="00D3476F" w:rsidRPr="005839B9" w:rsidRDefault="00D3476F" w:rsidP="009F0FF6">
            <w:pPr>
              <w:pStyle w:val="Parta"/>
              <w:ind w:left="0" w:firstLine="0"/>
              <w:jc w:val="center"/>
              <w:rPr>
                <w:rFonts w:ascii="Cambria Math" w:hAnsi="Cambria Math"/>
                <w:oMath/>
              </w:rPr>
            </w:pPr>
            <m:oMathPara>
              <m:oMath>
                <m:r>
                  <w:rPr>
                    <w:rFonts w:ascii="Cambria Math" w:hAnsi="Cambria Math"/>
                  </w:rPr>
                  <m:t>1</m:t>
                </m:r>
              </m:oMath>
            </m:oMathPara>
          </w:p>
        </w:tc>
        <w:tc>
          <w:tcPr>
            <w:tcW w:w="1644" w:type="dxa"/>
            <w:vAlign w:val="center"/>
          </w:tcPr>
          <w:p w14:paraId="5543584D" w14:textId="77777777" w:rsidR="00D3476F" w:rsidRPr="005839B9" w:rsidRDefault="00D3476F" w:rsidP="009F0FF6">
            <w:pPr>
              <w:pStyle w:val="Parta"/>
              <w:ind w:left="0" w:firstLine="0"/>
              <w:jc w:val="center"/>
              <w:rPr>
                <w:rFonts w:ascii="Cambria Math" w:hAnsi="Cambria Math"/>
                <w:oMath/>
              </w:rPr>
            </w:pPr>
            <m:oMathPara>
              <m:oMath>
                <m:r>
                  <w:rPr>
                    <w:rFonts w:ascii="Cambria Math" w:hAnsi="Cambria Math"/>
                  </w:rPr>
                  <m:t>2</m:t>
                </m:r>
              </m:oMath>
            </m:oMathPara>
          </w:p>
        </w:tc>
        <w:tc>
          <w:tcPr>
            <w:tcW w:w="1644" w:type="dxa"/>
          </w:tcPr>
          <w:p w14:paraId="139F6E52" w14:textId="77777777" w:rsidR="00D3476F" w:rsidRDefault="00D3476F" w:rsidP="009F0FF6">
            <w:pPr>
              <w:pStyle w:val="Parta"/>
              <w:ind w:left="0" w:firstLine="0"/>
              <w:jc w:val="center"/>
              <w:rPr>
                <w:rFonts w:eastAsia="Calibri" w:cs="Times New Roman"/>
              </w:rPr>
            </w:pPr>
            <m:oMathPara>
              <m:oMath>
                <m:r>
                  <w:rPr>
                    <w:rFonts w:ascii="Cambria Math" w:eastAsia="Calibri" w:hAnsi="Cambria Math" w:cs="Times New Roman"/>
                  </w:rPr>
                  <m:t>3</m:t>
                </m:r>
              </m:oMath>
            </m:oMathPara>
          </w:p>
        </w:tc>
      </w:tr>
      <w:tr w:rsidR="00D3476F" w14:paraId="4777BD7A" w14:textId="77777777" w:rsidTr="00516ED2">
        <w:trPr>
          <w:trHeight w:val="397"/>
        </w:trPr>
        <w:tc>
          <w:tcPr>
            <w:tcW w:w="1099" w:type="dxa"/>
            <w:vAlign w:val="center"/>
          </w:tcPr>
          <w:p w14:paraId="5ADC5E2E" w14:textId="77777777" w:rsidR="00D3476F" w:rsidRDefault="00D3476F" w:rsidP="009F0FF6">
            <w:pPr>
              <w:pStyle w:val="Parta"/>
              <w:ind w:left="0" w:firstLine="0"/>
              <w:jc w:val="center"/>
            </w:pPr>
            <m:oMathPara>
              <m:oMath>
                <m:r>
                  <w:rPr>
                    <w:rFonts w:ascii="Cambria Math" w:hAnsi="Cambria Math"/>
                  </w:rPr>
                  <m:t>P(X=x)</m:t>
                </m:r>
              </m:oMath>
            </m:oMathPara>
          </w:p>
        </w:tc>
        <w:tc>
          <w:tcPr>
            <w:tcW w:w="1644" w:type="dxa"/>
            <w:vAlign w:val="center"/>
          </w:tcPr>
          <w:p w14:paraId="5315E8BF" w14:textId="77777777" w:rsidR="00D3476F" w:rsidRPr="00516ED2" w:rsidRDefault="00D3476F" w:rsidP="00516ED2">
            <w:pPr>
              <w:pStyle w:val="Parta"/>
              <w:ind w:left="0" w:firstLine="0"/>
              <w:jc w:val="center"/>
              <w:rPr>
                <w:rFonts w:ascii="Cambria Math" w:hAnsi="Cambria Math"/>
                <w:oMath/>
              </w:rPr>
            </w:pPr>
            <m:oMathPara>
              <m:oMath>
                <m:r>
                  <w:rPr>
                    <w:rFonts w:ascii="Cambria Math" w:eastAsia="Calibri" w:hAnsi="Cambria Math" w:cs="Times New Roman"/>
                  </w:rPr>
                  <m:t>2</m:t>
                </m:r>
                <m:sSup>
                  <m:sSupPr>
                    <m:ctrlPr>
                      <w:rPr>
                        <w:rFonts w:ascii="Cambria Math" w:eastAsia="Calibri" w:hAnsi="Cambria Math" w:cs="Times New Roman"/>
                        <w:i/>
                      </w:rPr>
                    </m:ctrlPr>
                  </m:sSupPr>
                  <m:e>
                    <m:r>
                      <w:rPr>
                        <w:rFonts w:ascii="Cambria Math" w:eastAsia="Calibri" w:hAnsi="Cambria Math" w:cs="Times New Roman"/>
                      </w:rPr>
                      <m:t>k</m:t>
                    </m:r>
                  </m:e>
                  <m:sup>
                    <m:r>
                      <w:rPr>
                        <w:rFonts w:ascii="Cambria Math" w:eastAsia="Calibri" w:hAnsi="Cambria Math" w:cs="Times New Roman"/>
                      </w:rPr>
                      <m:t>2</m:t>
                    </m:r>
                  </m:sup>
                </m:sSup>
                <m:r>
                  <w:rPr>
                    <w:rFonts w:ascii="Cambria Math" w:eastAsia="Calibri" w:hAnsi="Cambria Math" w:cs="Times New Roman"/>
                  </w:rPr>
                  <m:t>+2k</m:t>
                </m:r>
              </m:oMath>
            </m:oMathPara>
          </w:p>
        </w:tc>
        <w:tc>
          <w:tcPr>
            <w:tcW w:w="1644" w:type="dxa"/>
            <w:vAlign w:val="center"/>
          </w:tcPr>
          <w:p w14:paraId="0A8EBFA8" w14:textId="77777777" w:rsidR="00D3476F" w:rsidRPr="00516ED2" w:rsidRDefault="00DE2268" w:rsidP="00516ED2">
            <w:pPr>
              <w:pStyle w:val="Parta"/>
              <w:ind w:left="0" w:firstLine="0"/>
              <w:jc w:val="center"/>
              <w:rPr>
                <w:rFonts w:ascii="Cambria Math" w:hAnsi="Cambria Math"/>
                <w:oMath/>
              </w:rPr>
            </w:pPr>
            <m:oMathPara>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m:oMathPara>
          </w:p>
        </w:tc>
        <w:tc>
          <w:tcPr>
            <w:tcW w:w="1644" w:type="dxa"/>
            <w:vAlign w:val="center"/>
          </w:tcPr>
          <w:p w14:paraId="215B4276" w14:textId="77777777" w:rsidR="00D3476F" w:rsidRPr="00516ED2" w:rsidRDefault="00D3476F" w:rsidP="00516ED2">
            <w:pPr>
              <w:pStyle w:val="Parta"/>
              <w:ind w:left="0" w:firstLine="0"/>
              <w:jc w:val="center"/>
              <w:rPr>
                <w:rFonts w:ascii="Cambria Math" w:hAnsi="Cambria Math"/>
                <w:oMath/>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+k</m:t>
                </m:r>
              </m:oMath>
            </m:oMathPara>
          </w:p>
        </w:tc>
        <w:tc>
          <w:tcPr>
            <w:tcW w:w="1644" w:type="dxa"/>
            <w:vAlign w:val="center"/>
          </w:tcPr>
          <w:p w14:paraId="451165B5" w14:textId="77777777" w:rsidR="00D3476F" w:rsidRPr="00516ED2" w:rsidRDefault="00D3476F" w:rsidP="00516ED2">
            <w:pPr>
              <w:pStyle w:val="Parta"/>
              <w:ind w:left="0" w:firstLine="0"/>
              <w:jc w:val="center"/>
              <w:rPr>
                <w:rFonts w:eastAsia="Calibri" w:cs="Times New Roman"/>
              </w:rPr>
            </w:pPr>
            <m:oMathPara>
              <m:oMath>
                <m:r>
                  <w:rPr>
                    <w:rFonts w:ascii="Cambria Math" w:eastAsia="Calibri" w:hAnsi="Cambria Math" w:cs="Times New Roman"/>
                  </w:rPr>
                  <m:t>k</m:t>
                </m:r>
              </m:oMath>
            </m:oMathPara>
          </w:p>
        </w:tc>
      </w:tr>
    </w:tbl>
    <w:p w14:paraId="57ACBA4D" w14:textId="77777777" w:rsidR="00D3476F" w:rsidRDefault="00D3476F" w:rsidP="00516ED2">
      <w:pPr>
        <w:pStyle w:val="Parta"/>
      </w:pPr>
    </w:p>
    <w:p w14:paraId="1873F2AB" w14:textId="77777777" w:rsidR="00D3476F" w:rsidRDefault="00D3476F" w:rsidP="00516ED2">
      <w:pPr>
        <w:pStyle w:val="Parta"/>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333143AB" w14:textId="77777777" w:rsidR="00D3476F" w:rsidRDefault="00D3476F" w:rsidP="00516ED2">
      <w:pPr>
        <w:pStyle w:val="Parta"/>
        <w:rPr>
          <w:rFonts w:eastAsiaTheme="minorEastAsia"/>
        </w:rPr>
      </w:pPr>
    </w:p>
    <w:p w14:paraId="03FDBDC8" w14:textId="77777777" w:rsidR="00D3476F" w:rsidRDefault="00D3476F" w:rsidP="00516ED2">
      <w:pPr>
        <w:pStyle w:val="Parta"/>
        <w:rPr>
          <w:rFonts w:eastAsiaTheme="minorEastAsia"/>
        </w:rPr>
      </w:pPr>
    </w:p>
    <w:p w14:paraId="38666026" w14:textId="77777777" w:rsidR="00D3476F" w:rsidRDefault="00D3476F" w:rsidP="00516ED2">
      <w:pPr>
        <w:pStyle w:val="Parta"/>
        <w:rPr>
          <w:rFonts w:eastAsiaTheme="minorEastAsia"/>
        </w:rPr>
      </w:pPr>
    </w:p>
    <w:p w14:paraId="4A835803" w14:textId="77777777" w:rsidR="00D3476F" w:rsidRDefault="00D3476F" w:rsidP="00516ED2">
      <w:pPr>
        <w:pStyle w:val="Parta"/>
        <w:rPr>
          <w:rFonts w:eastAsiaTheme="minorEastAsia"/>
        </w:rPr>
      </w:pPr>
    </w:p>
    <w:p w14:paraId="2BD44C80" w14:textId="77777777" w:rsidR="00D3476F" w:rsidRDefault="00D3476F" w:rsidP="00516ED2">
      <w:pPr>
        <w:pStyle w:val="Parta"/>
        <w:rPr>
          <w:rFonts w:eastAsiaTheme="minorEastAsia"/>
        </w:rPr>
      </w:pPr>
    </w:p>
    <w:p w14:paraId="0A878313" w14:textId="77777777" w:rsidR="00D3476F" w:rsidRDefault="00D3476F" w:rsidP="00516ED2">
      <w:pPr>
        <w:pStyle w:val="Parta"/>
        <w:rPr>
          <w:rFonts w:eastAsiaTheme="minorEastAsia"/>
        </w:rPr>
      </w:pPr>
    </w:p>
    <w:p w14:paraId="0BBC28B4" w14:textId="77777777" w:rsidR="00D3476F" w:rsidRDefault="00D3476F" w:rsidP="00516ED2">
      <w:pPr>
        <w:pStyle w:val="Parta"/>
        <w:rPr>
          <w:rFonts w:eastAsiaTheme="minorEastAsia"/>
        </w:rPr>
      </w:pPr>
    </w:p>
    <w:p w14:paraId="4C7228BA" w14:textId="77777777" w:rsidR="00D3476F" w:rsidRDefault="00D3476F" w:rsidP="00516ED2">
      <w:pPr>
        <w:pStyle w:val="Parta"/>
        <w:rPr>
          <w:rFonts w:eastAsiaTheme="minorEastAsia"/>
        </w:rPr>
      </w:pPr>
    </w:p>
    <w:p w14:paraId="52914F45" w14:textId="77777777" w:rsidR="00D3476F" w:rsidRDefault="00D3476F" w:rsidP="00516ED2">
      <w:pPr>
        <w:pStyle w:val="Parta"/>
        <w:rPr>
          <w:rFonts w:eastAsiaTheme="minorEastAsia"/>
        </w:rPr>
      </w:pPr>
    </w:p>
    <w:p w14:paraId="2B9AF2E5" w14:textId="77777777" w:rsidR="00D3476F" w:rsidRDefault="00D3476F" w:rsidP="00516ED2">
      <w:pPr>
        <w:pStyle w:val="Parta"/>
        <w:rPr>
          <w:rFonts w:eastAsiaTheme="minorEastAsia"/>
        </w:rPr>
      </w:pPr>
    </w:p>
    <w:p w14:paraId="7264F316" w14:textId="77777777" w:rsidR="00D3476F" w:rsidRDefault="00D3476F" w:rsidP="00516ED2">
      <w:pPr>
        <w:pStyle w:val="Parta"/>
        <w:rPr>
          <w:rFonts w:eastAsiaTheme="minorEastAsia"/>
        </w:rPr>
      </w:pPr>
    </w:p>
    <w:p w14:paraId="25CE802A" w14:textId="77777777" w:rsidR="00D3476F" w:rsidRDefault="00D3476F" w:rsidP="00516ED2">
      <w:pPr>
        <w:pStyle w:val="Parta"/>
        <w:rPr>
          <w:rFonts w:eastAsiaTheme="minorEastAsia"/>
        </w:rPr>
      </w:pPr>
    </w:p>
    <w:p w14:paraId="7E1797C2" w14:textId="77777777" w:rsidR="00D3476F" w:rsidRDefault="00D3476F" w:rsidP="00516ED2">
      <w:pPr>
        <w:pStyle w:val="Parta"/>
        <w:rPr>
          <w:rFonts w:eastAsiaTheme="minorEastAsia"/>
        </w:rPr>
      </w:pPr>
    </w:p>
    <w:p w14:paraId="6A25D8C6" w14:textId="77777777" w:rsidR="00D3476F" w:rsidRDefault="00D3476F" w:rsidP="00516ED2">
      <w:pPr>
        <w:pStyle w:val="Parta"/>
        <w:rPr>
          <w:rFonts w:eastAsiaTheme="minorEastAsia"/>
        </w:rPr>
      </w:pPr>
    </w:p>
    <w:p w14:paraId="48FA01F7" w14:textId="77777777" w:rsidR="00D3476F" w:rsidRDefault="00D3476F" w:rsidP="00516ED2">
      <w:pPr>
        <w:pStyle w:val="Parta"/>
        <w:rPr>
          <w:rFonts w:eastAsiaTheme="minorEastAsia"/>
        </w:rPr>
      </w:pPr>
    </w:p>
    <w:p w14:paraId="3A2A38FF" w14:textId="77777777" w:rsidR="00D3476F" w:rsidRDefault="00D3476F" w:rsidP="00516ED2">
      <w:pPr>
        <w:pStyle w:val="Parta"/>
        <w:rPr>
          <w:rFonts w:eastAsiaTheme="minorEastAsia"/>
        </w:rPr>
      </w:pPr>
      <w:r>
        <w:rPr>
          <w:rFonts w:eastAsiaTheme="minorEastAsia"/>
        </w:rPr>
        <w:t>(b)</w:t>
      </w:r>
      <w:r>
        <w:rPr>
          <w:rFonts w:eastAsiaTheme="minorEastAsia"/>
        </w:rPr>
        <w:tab/>
        <w:t xml:space="preserve">Determine </w:t>
      </w:r>
      <m:oMath>
        <m:func>
          <m:funcPr>
            <m:ctrlPr>
              <w:rPr>
                <w:rFonts w:ascii="Cambria Math" w:eastAsiaTheme="minorEastAsia" w:hAnsi="Cambria Math"/>
                <w:i/>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X</m:t>
                </m:r>
              </m:e>
            </m:d>
          </m:e>
        </m:func>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(X)</m:t>
            </m:r>
          </m:e>
        </m:func>
      </m:oMath>
      <w:r>
        <w:rPr>
          <w:rFonts w:eastAsiaTheme="minorEastAsia"/>
        </w:rPr>
        <w:t>.</w:t>
      </w:r>
      <w:r>
        <w:rPr>
          <w:rFonts w:eastAsiaTheme="minorEastAsia"/>
        </w:rPr>
        <w:tab/>
        <w:t>(3 marks)</w:t>
      </w:r>
    </w:p>
    <w:p w14:paraId="00D9676E" w14:textId="77777777" w:rsidR="00D3476F" w:rsidRDefault="00D3476F" w:rsidP="00516ED2">
      <w:pPr>
        <w:pStyle w:val="Parta"/>
        <w:rPr>
          <w:rFonts w:eastAsiaTheme="minorEastAsia"/>
        </w:rPr>
      </w:pPr>
    </w:p>
    <w:p w14:paraId="2F61A3CE" w14:textId="77777777" w:rsidR="00D3476F" w:rsidRDefault="00D3476F" w:rsidP="00516ED2">
      <w:pPr>
        <w:pStyle w:val="Parta"/>
        <w:rPr>
          <w:rFonts w:eastAsiaTheme="minorEastAsia"/>
        </w:rPr>
      </w:pPr>
    </w:p>
    <w:p w14:paraId="4FD5DC32" w14:textId="77777777" w:rsidR="00D3476F" w:rsidRDefault="00D3476F" w:rsidP="00516ED2">
      <w:pPr>
        <w:pStyle w:val="Parta"/>
        <w:rPr>
          <w:rFonts w:eastAsiaTheme="minorEastAsia"/>
        </w:rPr>
      </w:pPr>
    </w:p>
    <w:p w14:paraId="5A6D3EA5" w14:textId="77777777" w:rsidR="00D3476F" w:rsidRDefault="00D3476F" w:rsidP="00516ED2">
      <w:pPr>
        <w:pStyle w:val="Parta"/>
        <w:rPr>
          <w:rFonts w:eastAsiaTheme="minorEastAsia"/>
        </w:rPr>
      </w:pPr>
    </w:p>
    <w:p w14:paraId="2C09253F" w14:textId="77777777" w:rsidR="00D3476F" w:rsidRDefault="00D3476F" w:rsidP="00516ED2">
      <w:pPr>
        <w:pStyle w:val="Parta"/>
        <w:rPr>
          <w:rFonts w:eastAsiaTheme="minorEastAsia"/>
        </w:rPr>
      </w:pPr>
    </w:p>
    <w:p w14:paraId="75E6AB8A" w14:textId="77777777" w:rsidR="00D3476F" w:rsidRDefault="00D3476F" w:rsidP="00516ED2">
      <w:pPr>
        <w:pStyle w:val="Parta"/>
        <w:rPr>
          <w:rFonts w:eastAsiaTheme="minorEastAsia"/>
        </w:rPr>
      </w:pPr>
    </w:p>
    <w:p w14:paraId="2D4FBC2E" w14:textId="77777777" w:rsidR="00D3476F" w:rsidRDefault="00D3476F" w:rsidP="00516ED2">
      <w:pPr>
        <w:pStyle w:val="Parta"/>
        <w:rPr>
          <w:rFonts w:eastAsiaTheme="minorEastAsia"/>
        </w:rPr>
      </w:pPr>
    </w:p>
    <w:p w14:paraId="66F2EBAD" w14:textId="77777777" w:rsidR="00D3476F" w:rsidRDefault="00D3476F" w:rsidP="00516ED2">
      <w:pPr>
        <w:pStyle w:val="Parta"/>
        <w:rPr>
          <w:rFonts w:eastAsiaTheme="minorEastAsia"/>
        </w:rPr>
      </w:pPr>
    </w:p>
    <w:p w14:paraId="10484A2E" w14:textId="77777777" w:rsidR="00D3476F" w:rsidRDefault="00D3476F" w:rsidP="00516ED2">
      <w:pPr>
        <w:pStyle w:val="Parta"/>
        <w:rPr>
          <w:rFonts w:eastAsiaTheme="minorEastAsia"/>
        </w:rPr>
      </w:pPr>
    </w:p>
    <w:p w14:paraId="405283A1" w14:textId="77777777" w:rsidR="00D3476F" w:rsidRDefault="00D3476F" w:rsidP="00516ED2">
      <w:pPr>
        <w:pStyle w:val="Parta"/>
        <w:rPr>
          <w:rFonts w:eastAsiaTheme="minorEastAsia"/>
        </w:rPr>
      </w:pPr>
    </w:p>
    <w:p w14:paraId="389084D1" w14:textId="77777777" w:rsidR="00D3476F" w:rsidRDefault="00D3476F" w:rsidP="00516ED2">
      <w:pPr>
        <w:pStyle w:val="Parta"/>
        <w:rPr>
          <w:rFonts w:eastAsiaTheme="minorEastAsia"/>
        </w:rPr>
      </w:pPr>
    </w:p>
    <w:p w14:paraId="1B440ACA" w14:textId="77777777" w:rsidR="00D3476F" w:rsidRDefault="00D3476F" w:rsidP="00516ED2">
      <w:pPr>
        <w:pStyle w:val="Parta"/>
        <w:rPr>
          <w:rFonts w:eastAsiaTheme="minorEastAsia"/>
        </w:rPr>
      </w:pPr>
    </w:p>
    <w:p w14:paraId="1C5E9817" w14:textId="77777777" w:rsidR="00D3476F" w:rsidRDefault="00D3476F" w:rsidP="00516ED2">
      <w:pPr>
        <w:pStyle w:val="Parta"/>
        <w:rPr>
          <w:rFonts w:eastAsiaTheme="minorEastAsia"/>
        </w:rPr>
      </w:pPr>
    </w:p>
    <w:p w14:paraId="73FD6060" w14:textId="77777777" w:rsidR="00D3476F" w:rsidRDefault="00D3476F" w:rsidP="00516ED2">
      <w:pPr>
        <w:pStyle w:val="Parta"/>
        <w:rPr>
          <w:rFonts w:eastAsiaTheme="minorEastAsia"/>
        </w:rPr>
      </w:pPr>
    </w:p>
    <w:p w14:paraId="5A6741A7" w14:textId="77777777" w:rsidR="00D3476F" w:rsidRDefault="00D3476F" w:rsidP="00516ED2">
      <w:pPr>
        <w:pStyle w:val="Parta"/>
        <w:rPr>
          <w:rFonts w:eastAsiaTheme="minorEastAsia"/>
        </w:rPr>
      </w:pPr>
    </w:p>
    <w:p w14:paraId="464E8A65" w14:textId="77777777" w:rsidR="00D3476F" w:rsidRDefault="00D3476F" w:rsidP="00516ED2">
      <w:pPr>
        <w:pStyle w:val="Parta"/>
      </w:pPr>
      <w:r>
        <w:rPr>
          <w:rFonts w:eastAsiaTheme="minorEastAsia"/>
        </w:rPr>
        <w:t>(c)</w:t>
      </w:r>
      <w:r>
        <w:rPr>
          <w:rFonts w:eastAsiaTheme="minorEastAsia"/>
        </w:rPr>
        <w:tab/>
        <w:t xml:space="preserve">Given that </w:t>
      </w:r>
      <m:oMath>
        <m:func>
          <m:funcPr>
            <m:ctrlPr>
              <w:rPr>
                <w:rFonts w:ascii="Cambria Math" w:eastAsiaTheme="minorEastAsia" w:hAnsi="Cambria Math"/>
              </w:rPr>
            </m:ctrlPr>
          </m:funcPr>
          <m:fName>
            <m:r>
              <m:rPr>
                <m:sty m:val="p"/>
              </m:rPr>
              <w:rPr>
                <w:rFonts w:ascii="Cambria Math" w:eastAsiaTheme="minorEastAsia" w:hAnsi="Cambria Math"/>
              </w:rPr>
              <m:t>E</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=5</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Var</m:t>
            </m:r>
          </m:fName>
          <m:e>
            <m:d>
              <m:dPr>
                <m:ctrlPr>
                  <w:rPr>
                    <w:rFonts w:ascii="Cambria Math" w:eastAsiaTheme="minorEastAsia" w:hAnsi="Cambria Math"/>
                    <w:i/>
                  </w:rPr>
                </m:ctrlPr>
              </m:dPr>
              <m:e>
                <m:r>
                  <w:rPr>
                    <w:rFonts w:ascii="Cambria Math" w:eastAsiaTheme="minorEastAsia" w:hAnsi="Cambria Math"/>
                  </w:rPr>
                  <m:t>aX+b</m:t>
                </m:r>
              </m:e>
            </m:d>
          </m:e>
        </m:func>
        <m:r>
          <w:rPr>
            <w:rFonts w:ascii="Cambria Math" w:eastAsiaTheme="minorEastAsia" w:hAnsi="Cambria Math"/>
          </w:rPr>
          <m:t>=38</m:t>
        </m:r>
      </m:oMath>
      <w:r>
        <w:rPr>
          <w:rFonts w:eastAsiaTheme="minorEastAsia"/>
        </w:rPr>
        <w:t xml:space="preserve">, determine all possible values of the constants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(3 marks)</w:t>
      </w:r>
    </w:p>
    <w:p w14:paraId="4E201FA7" w14:textId="77777777" w:rsidR="00D3476F" w:rsidRDefault="00D3476F" w:rsidP="00941891">
      <w:pPr>
        <w:pStyle w:val="Part"/>
      </w:pPr>
    </w:p>
    <w:p w14:paraId="416B3723" w14:textId="77777777" w:rsidR="00D3476F" w:rsidRDefault="00D3476F" w:rsidP="00941891">
      <w:pPr>
        <w:pStyle w:val="Part"/>
      </w:pPr>
    </w:p>
    <w:p w14:paraId="492F2204" w14:textId="77777777" w:rsidR="00D3476F" w:rsidRDefault="00D3476F" w:rsidP="00941891">
      <w:pPr>
        <w:pStyle w:val="Part"/>
      </w:pPr>
    </w:p>
    <w:p w14:paraId="3038C74D" w14:textId="77777777" w:rsidR="00D3476F" w:rsidRDefault="00D3476F" w:rsidP="00992D52">
      <w:pPr>
        <w:pStyle w:val="Part"/>
      </w:pPr>
    </w:p>
    <w:p w14:paraId="2332B371" w14:textId="58A3C5D8" w:rsidR="00D3476F" w:rsidRDefault="00D3476F">
      <w:pPr>
        <w:spacing w:after="160" w:line="259" w:lineRule="auto"/>
        <w:contextualSpacing w:val="0"/>
        <w:rPr>
          <w:b/>
          <w:szCs w:val="24"/>
          <w:lang w:val="en-US"/>
        </w:rPr>
      </w:pPr>
      <w:r>
        <w:br w:type="page"/>
      </w:r>
    </w:p>
    <w:p w14:paraId="1DE9C869" w14:textId="098D1FB7" w:rsidR="00D3476F" w:rsidRDefault="00D3476F" w:rsidP="00D3476F">
      <w:pPr>
        <w:pStyle w:val="QNum"/>
      </w:pPr>
      <w:r>
        <w:lastRenderedPageBreak/>
        <w:t>Question 15</w:t>
      </w:r>
      <w:r>
        <w:tab/>
        <w:t>(8 marks)</w:t>
      </w:r>
    </w:p>
    <w:p w14:paraId="69CF8C93" w14:textId="77777777" w:rsidR="00D3476F" w:rsidRDefault="00D3476F" w:rsidP="004E4C1E">
      <w:pPr>
        <w:pStyle w:val="Part"/>
      </w:pPr>
      <w:r w:rsidRPr="00173F64">
        <w:t xml:space="preserve">It is known that </w:t>
      </w:r>
      <m:oMath>
        <m:r>
          <w:rPr>
            <w:rFonts w:ascii="Cambria Math" w:hAnsi="Cambria Math"/>
          </w:rPr>
          <m:t>80%</m:t>
        </m:r>
      </m:oMath>
      <w:r w:rsidRPr="00173F64">
        <w:t xml:space="preserve"> of a large population of animals carry microfilariae in their blood</w:t>
      </w:r>
      <w:r>
        <w:t xml:space="preserve"> (are carriers)</w:t>
      </w:r>
      <w:r w:rsidRPr="00173F64">
        <w:t>. A student must simulate selecting</w:t>
      </w:r>
      <w:r>
        <w:t xml:space="preserve"> </w:t>
      </w:r>
      <w:r w:rsidRPr="00173F64">
        <w:t>animal</w:t>
      </w:r>
      <w:r>
        <w:t>s that either are or are not carriers.</w:t>
      </w:r>
    </w:p>
    <w:p w14:paraId="5A50E4BA" w14:textId="77777777" w:rsidR="00D3476F" w:rsidRDefault="00D3476F" w:rsidP="004E4C1E">
      <w:pPr>
        <w:pStyle w:val="Part"/>
      </w:pPr>
    </w:p>
    <w:p w14:paraId="6C63A10A" w14:textId="77777777" w:rsidR="00D3476F" w:rsidRDefault="00D3476F" w:rsidP="004E4C1E">
      <w:pPr>
        <w:pStyle w:val="Parta"/>
      </w:pPr>
      <w:r>
        <w:t>(a)</w:t>
      </w:r>
      <w:r>
        <w:tab/>
        <w:t>Describe a method that the student could use.</w:t>
      </w:r>
      <w:r>
        <w:tab/>
        <w:t>(2 marks)</w:t>
      </w:r>
    </w:p>
    <w:p w14:paraId="4525E4EF" w14:textId="77777777" w:rsidR="00D3476F" w:rsidRDefault="00D3476F" w:rsidP="006C01CB">
      <w:pPr>
        <w:pStyle w:val="Parta"/>
      </w:pPr>
    </w:p>
    <w:p w14:paraId="59CC78AB" w14:textId="77777777" w:rsidR="00D3476F" w:rsidRDefault="00D3476F" w:rsidP="006C01CB">
      <w:pPr>
        <w:pStyle w:val="Parta"/>
      </w:pPr>
    </w:p>
    <w:p w14:paraId="143E1BC7" w14:textId="77777777" w:rsidR="00D3476F" w:rsidRDefault="00D3476F" w:rsidP="006C01CB">
      <w:pPr>
        <w:pStyle w:val="Parta"/>
      </w:pPr>
    </w:p>
    <w:p w14:paraId="2DBC6B19" w14:textId="77777777" w:rsidR="00D3476F" w:rsidRDefault="00D3476F" w:rsidP="006C01CB">
      <w:pPr>
        <w:pStyle w:val="Parta"/>
      </w:pPr>
    </w:p>
    <w:p w14:paraId="306574B3" w14:textId="77777777" w:rsidR="00D3476F" w:rsidRDefault="00D3476F" w:rsidP="006C01CB">
      <w:pPr>
        <w:pStyle w:val="Parta"/>
      </w:pPr>
    </w:p>
    <w:p w14:paraId="3F3ACFF8" w14:textId="77777777" w:rsidR="00D3476F" w:rsidRDefault="00D3476F" w:rsidP="006C01CB">
      <w:pPr>
        <w:pStyle w:val="Parta"/>
      </w:pPr>
    </w:p>
    <w:p w14:paraId="4E4927DF" w14:textId="77777777" w:rsidR="00D3476F" w:rsidRDefault="00D3476F" w:rsidP="006C01CB">
      <w:pPr>
        <w:pStyle w:val="Parta"/>
      </w:pPr>
    </w:p>
    <w:p w14:paraId="678B7A7D" w14:textId="77777777" w:rsidR="00D3476F" w:rsidRDefault="00D3476F" w:rsidP="006C01CB">
      <w:pPr>
        <w:pStyle w:val="Parta"/>
      </w:pPr>
    </w:p>
    <w:p w14:paraId="6CE6FD80" w14:textId="77777777" w:rsidR="00D3476F" w:rsidRDefault="00D3476F" w:rsidP="006C01CB">
      <w:pPr>
        <w:pStyle w:val="Parta"/>
      </w:pPr>
    </w:p>
    <w:p w14:paraId="74980D82" w14:textId="77777777" w:rsidR="00D3476F" w:rsidRDefault="00D3476F" w:rsidP="006C01CB">
      <w:pPr>
        <w:pStyle w:val="Parta"/>
      </w:pPr>
    </w:p>
    <w:p w14:paraId="084B37BB" w14:textId="77777777" w:rsidR="00D3476F" w:rsidRDefault="00D3476F" w:rsidP="004E4C1E">
      <w:pPr>
        <w:pStyle w:val="Parta"/>
      </w:pPr>
      <w:r>
        <w:t>(b)</w:t>
      </w:r>
      <w:r>
        <w:tab/>
        <w:t xml:space="preserve">The random variable </w:t>
      </w:r>
      <m:oMath>
        <m:r>
          <w:rPr>
            <w:rFonts w:ascii="Cambria Math" w:hAnsi="Cambria Math"/>
          </w:rPr>
          <m:t>X</m:t>
        </m:r>
      </m:oMath>
      <w:r>
        <w:t xml:space="preserve"> is the number of animals in a random sample of size </w:t>
      </w:r>
      <m:oMath>
        <m:r>
          <w:rPr>
            <w:rFonts w:ascii="Cambria Math" w:hAnsi="Cambria Math"/>
          </w:rPr>
          <m:t>200</m:t>
        </m:r>
      </m:oMath>
      <w:r>
        <w:t xml:space="preserve"> that are carriers. Describe the distribution of </w:t>
      </w:r>
      <m:oMath>
        <m:r>
          <w:rPr>
            <w:rFonts w:ascii="Cambria Math" w:hAnsi="Cambria Math"/>
          </w:rPr>
          <m:t>X</m:t>
        </m:r>
      </m:oMath>
      <w:r>
        <w:t xml:space="preserve"> and determine </w:t>
      </w:r>
      <m:oMath>
        <m:r>
          <m:rPr>
            <m:sty m:val="p"/>
          </m:rPr>
          <w:rPr>
            <w:rFonts w:ascii="Cambria Math" w:hAnsi="Cambria Math"/>
          </w:rPr>
          <m:t>E</m:t>
        </m:r>
        <m:r>
          <w:rPr>
            <w:rFonts w:ascii="Cambria Math" w:hAnsi="Cambria Math"/>
          </w:rPr>
          <m:t>(X)</m:t>
        </m:r>
      </m:oMath>
      <w:r>
        <w:t>.</w:t>
      </w:r>
      <w:r>
        <w:tab/>
        <w:t>(2 marks)</w:t>
      </w:r>
    </w:p>
    <w:p w14:paraId="48A5AC04" w14:textId="77777777" w:rsidR="00D3476F" w:rsidRDefault="00D3476F" w:rsidP="006C01CB">
      <w:pPr>
        <w:pStyle w:val="Parta"/>
        <w:rPr>
          <w:rFonts w:eastAsiaTheme="minorEastAsia"/>
        </w:rPr>
      </w:pPr>
    </w:p>
    <w:p w14:paraId="16C5004E" w14:textId="77777777" w:rsidR="00D3476F" w:rsidRDefault="00D3476F" w:rsidP="006C01CB">
      <w:pPr>
        <w:pStyle w:val="Parta"/>
        <w:rPr>
          <w:rFonts w:eastAsiaTheme="minorEastAsia"/>
        </w:rPr>
      </w:pPr>
    </w:p>
    <w:p w14:paraId="1EA96490" w14:textId="77777777" w:rsidR="00D3476F" w:rsidRDefault="00D3476F" w:rsidP="006C01CB">
      <w:pPr>
        <w:pStyle w:val="Parta"/>
        <w:rPr>
          <w:rFonts w:eastAsiaTheme="minorEastAsia"/>
        </w:rPr>
      </w:pPr>
    </w:p>
    <w:p w14:paraId="6383B2F0" w14:textId="77777777" w:rsidR="00D3476F" w:rsidRDefault="00D3476F" w:rsidP="006C01CB">
      <w:pPr>
        <w:pStyle w:val="Parta"/>
        <w:rPr>
          <w:rFonts w:eastAsiaTheme="minorEastAsia"/>
        </w:rPr>
      </w:pPr>
    </w:p>
    <w:p w14:paraId="4E749E18" w14:textId="77777777" w:rsidR="00D3476F" w:rsidRDefault="00D3476F" w:rsidP="006C01CB">
      <w:pPr>
        <w:pStyle w:val="Parta"/>
        <w:rPr>
          <w:rFonts w:eastAsiaTheme="minorEastAsia"/>
        </w:rPr>
      </w:pPr>
    </w:p>
    <w:p w14:paraId="6AE1D0B0" w14:textId="77777777" w:rsidR="00D3476F" w:rsidRDefault="00D3476F" w:rsidP="006C01CB">
      <w:pPr>
        <w:pStyle w:val="Parta"/>
        <w:rPr>
          <w:rFonts w:eastAsiaTheme="minorEastAsia"/>
        </w:rPr>
      </w:pPr>
    </w:p>
    <w:p w14:paraId="740FE533" w14:textId="77777777" w:rsidR="00D3476F" w:rsidRDefault="00D3476F" w:rsidP="006C01CB">
      <w:pPr>
        <w:pStyle w:val="Parta"/>
        <w:rPr>
          <w:rFonts w:eastAsiaTheme="minorEastAsia"/>
        </w:rPr>
      </w:pPr>
    </w:p>
    <w:p w14:paraId="20D8B9B5" w14:textId="77777777" w:rsidR="00D3476F" w:rsidRDefault="00D3476F" w:rsidP="006C01CB">
      <w:pPr>
        <w:pStyle w:val="Parta"/>
        <w:rPr>
          <w:rFonts w:eastAsiaTheme="minorEastAsia"/>
        </w:rPr>
      </w:pPr>
    </w:p>
    <w:p w14:paraId="3559290D" w14:textId="77777777" w:rsidR="00D3476F" w:rsidRDefault="00D3476F" w:rsidP="006C01CB">
      <w:pPr>
        <w:pStyle w:val="Parta"/>
        <w:rPr>
          <w:rFonts w:eastAsiaTheme="minorEastAsia"/>
        </w:rPr>
      </w:pPr>
    </w:p>
    <w:p w14:paraId="38889876" w14:textId="77777777" w:rsidR="00D3476F" w:rsidRDefault="00D3476F" w:rsidP="00900082">
      <w:pPr>
        <w:pStyle w:val="Part"/>
      </w:pPr>
      <m:oMath>
        <m:r>
          <w:rPr>
            <w:rFonts w:ascii="Cambria Math" w:hAnsi="Cambria Math"/>
          </w:rPr>
          <m:t>225</m:t>
        </m:r>
      </m:oMath>
      <w:r>
        <w:t xml:space="preserve"> students carry out the simulation so that they each have a sample of size </w:t>
      </w:r>
      <m:oMath>
        <m:r>
          <w:rPr>
            <w:rFonts w:ascii="Cambria Math" w:hAnsi="Cambria Math"/>
          </w:rPr>
          <m:t>200</m:t>
        </m:r>
      </m:oMath>
      <w:r>
        <w:rPr>
          <w:rFonts w:eastAsiaTheme="minorEastAsia"/>
        </w:rPr>
        <w:t xml:space="preserve">. Then </w:t>
      </w:r>
      <w:r>
        <w:t xml:space="preserve">each student calculates </w:t>
      </w:r>
      <m:oMath>
        <m:acc>
          <m:accPr>
            <m:ctrlPr>
              <w:rPr>
                <w:rFonts w:ascii="Cambria Math" w:hAnsi="Cambria Math"/>
                <w:i/>
              </w:rPr>
            </m:ctrlPr>
          </m:accPr>
          <m:e>
            <m:r>
              <w:rPr>
                <w:rFonts w:ascii="Cambria Math" w:hAnsi="Cambria Math"/>
              </w:rPr>
              <m:t>p</m:t>
            </m:r>
          </m:e>
        </m:acc>
      </m:oMath>
      <w:r>
        <w:rPr>
          <w:rFonts w:eastAsiaTheme="minorEastAsia"/>
        </w:rPr>
        <w:t>,</w:t>
      </w:r>
      <w:r>
        <w:t xml:space="preserve"> the proportion of </w:t>
      </w:r>
      <w:r>
        <w:rPr>
          <w:rFonts w:eastAsiaTheme="minorEastAsia"/>
        </w:rPr>
        <w:t>animals in their sample that are carriers</w:t>
      </w:r>
      <w:r>
        <w:t>.</w:t>
      </w:r>
      <w:r w:rsidRPr="001045BD">
        <w:t xml:space="preserve"> </w:t>
      </w:r>
      <w:r>
        <w:t xml:space="preserve">The distribution of these </w:t>
      </w:r>
      <m:oMath>
        <m:r>
          <w:rPr>
            <w:rFonts w:ascii="Cambria Math" w:hAnsi="Cambria Math"/>
          </w:rPr>
          <m:t>225</m:t>
        </m:r>
      </m:oMath>
      <w:r>
        <w:rPr>
          <w:rFonts w:eastAsiaTheme="minorEastAsia"/>
        </w:rPr>
        <w:t xml:space="preserve"> </w:t>
      </w:r>
      <w:r>
        <w:t xml:space="preserve">values of </w:t>
      </w:r>
      <m:oMath>
        <m:acc>
          <m:accPr>
            <m:ctrlPr>
              <w:rPr>
                <w:rFonts w:ascii="Cambria Math" w:hAnsi="Cambria Math"/>
                <w:i/>
              </w:rPr>
            </m:ctrlPr>
          </m:accPr>
          <m:e>
            <m:r>
              <w:rPr>
                <w:rFonts w:ascii="Cambria Math" w:hAnsi="Cambria Math"/>
              </w:rPr>
              <m:t>p</m:t>
            </m:r>
          </m:e>
        </m:acc>
      </m:oMath>
      <w:r>
        <w:t xml:space="preserve"> will be approximately normal.</w:t>
      </w:r>
    </w:p>
    <w:p w14:paraId="6B4DBE4E" w14:textId="77777777" w:rsidR="00D3476F" w:rsidRDefault="00D3476F" w:rsidP="005058F6">
      <w:pPr>
        <w:pStyle w:val="Part"/>
      </w:pPr>
    </w:p>
    <w:p w14:paraId="208AB591" w14:textId="77777777" w:rsidR="00D3476F" w:rsidRDefault="00D3476F" w:rsidP="00375E8C">
      <w:pPr>
        <w:pStyle w:val="Parta"/>
      </w:pPr>
      <w:r>
        <w:t>(c)</w:t>
      </w:r>
      <w:r>
        <w:tab/>
        <w:t xml:space="preserve">Determine the parameters of the normal distribution the </w:t>
      </w:r>
      <m:oMath>
        <m:r>
          <w:rPr>
            <w:rFonts w:ascii="Cambria Math" w:hAnsi="Cambria Math"/>
          </w:rPr>
          <m:t>225</m:t>
        </m:r>
      </m:oMath>
      <w:r>
        <w:t xml:space="preserve"> values of </w:t>
      </w:r>
      <m:oMath>
        <m:acc>
          <m:accPr>
            <m:ctrlPr>
              <w:rPr>
                <w:rFonts w:ascii="Cambria Math" w:hAnsi="Cambria Math"/>
                <w:i/>
              </w:rPr>
            </m:ctrlPr>
          </m:accPr>
          <m:e>
            <m:r>
              <w:rPr>
                <w:rFonts w:ascii="Cambria Math" w:hAnsi="Cambria Math"/>
              </w:rPr>
              <m:t>p</m:t>
            </m:r>
          </m:e>
        </m:acc>
      </m:oMath>
      <w:r>
        <w:t xml:space="preserve"> will approximate.</w:t>
      </w:r>
      <w:r>
        <w:tab/>
        <w:t>(2 marks)</w:t>
      </w:r>
    </w:p>
    <w:p w14:paraId="04643FA4" w14:textId="77777777" w:rsidR="00D3476F" w:rsidRDefault="00D3476F" w:rsidP="00375E8C">
      <w:pPr>
        <w:pStyle w:val="Parta"/>
      </w:pPr>
    </w:p>
    <w:p w14:paraId="14EA2064" w14:textId="77777777" w:rsidR="00D3476F" w:rsidRDefault="00D3476F" w:rsidP="00375E8C">
      <w:pPr>
        <w:pStyle w:val="Parta"/>
      </w:pPr>
    </w:p>
    <w:p w14:paraId="74E95D70" w14:textId="77777777" w:rsidR="00D3476F" w:rsidRDefault="00D3476F" w:rsidP="00375E8C">
      <w:pPr>
        <w:pStyle w:val="Parta"/>
      </w:pPr>
    </w:p>
    <w:p w14:paraId="37B28BF9" w14:textId="77777777" w:rsidR="00D3476F" w:rsidRDefault="00D3476F" w:rsidP="00375E8C">
      <w:pPr>
        <w:pStyle w:val="Parta"/>
      </w:pPr>
    </w:p>
    <w:p w14:paraId="57B093B7" w14:textId="77777777" w:rsidR="00D3476F" w:rsidRDefault="00D3476F" w:rsidP="00375E8C">
      <w:pPr>
        <w:pStyle w:val="Parta"/>
      </w:pPr>
    </w:p>
    <w:p w14:paraId="2C1FBF87" w14:textId="77777777" w:rsidR="00D3476F" w:rsidRDefault="00D3476F" w:rsidP="00375E8C">
      <w:pPr>
        <w:pStyle w:val="Parta"/>
      </w:pPr>
    </w:p>
    <w:p w14:paraId="59037509" w14:textId="77777777" w:rsidR="00D3476F" w:rsidRDefault="00D3476F" w:rsidP="00375E8C">
      <w:pPr>
        <w:pStyle w:val="Parta"/>
      </w:pPr>
    </w:p>
    <w:p w14:paraId="74ADAFAF" w14:textId="77777777" w:rsidR="00D3476F" w:rsidRDefault="00D3476F" w:rsidP="00375E8C">
      <w:pPr>
        <w:pStyle w:val="Parta"/>
      </w:pPr>
    </w:p>
    <w:p w14:paraId="4639CF79" w14:textId="77777777" w:rsidR="00D3476F" w:rsidRDefault="00D3476F" w:rsidP="00375E8C">
      <w:pPr>
        <w:pStyle w:val="Parta"/>
      </w:pPr>
    </w:p>
    <w:p w14:paraId="32D93B63" w14:textId="77777777" w:rsidR="00D3476F" w:rsidRDefault="00D3476F" w:rsidP="00375E8C">
      <w:pPr>
        <w:pStyle w:val="Parta"/>
      </w:pPr>
      <w:r>
        <w:t>(d)</w:t>
      </w:r>
      <w:r>
        <w:tab/>
        <w:t>Briefly describe how the closeness of the normal approximation would change if</w:t>
      </w:r>
    </w:p>
    <w:p w14:paraId="52C8040E" w14:textId="77777777" w:rsidR="00D3476F" w:rsidRDefault="00D3476F" w:rsidP="00375E8C">
      <w:pPr>
        <w:pStyle w:val="Parta"/>
      </w:pPr>
    </w:p>
    <w:p w14:paraId="5E5064AD" w14:textId="77777777" w:rsidR="00D3476F" w:rsidRDefault="00D3476F" w:rsidP="00BD248E">
      <w:pPr>
        <w:pStyle w:val="Partai"/>
      </w:pPr>
      <w:r>
        <w:t>(</w:t>
      </w:r>
      <w:proofErr w:type="spellStart"/>
      <w:r>
        <w:t>i</w:t>
      </w:r>
      <w:proofErr w:type="spellEnd"/>
      <w:r>
        <w:t>)</w:t>
      </w:r>
      <w:r>
        <w:tab/>
        <w:t>the sample size was larger.</w:t>
      </w:r>
      <w:r>
        <w:tab/>
        <w:t>(1 mark)</w:t>
      </w:r>
    </w:p>
    <w:p w14:paraId="4D3327A6" w14:textId="77777777" w:rsidR="00D3476F" w:rsidRDefault="00D3476F" w:rsidP="00BD248E">
      <w:pPr>
        <w:pStyle w:val="Partai"/>
      </w:pPr>
    </w:p>
    <w:p w14:paraId="3E84ED3D" w14:textId="77777777" w:rsidR="00D3476F" w:rsidRDefault="00D3476F" w:rsidP="00BD248E">
      <w:pPr>
        <w:pStyle w:val="Partai"/>
      </w:pPr>
    </w:p>
    <w:p w14:paraId="0C8E0026" w14:textId="77777777" w:rsidR="00D3476F" w:rsidRDefault="00D3476F" w:rsidP="00BD248E">
      <w:pPr>
        <w:pStyle w:val="Partai"/>
      </w:pPr>
    </w:p>
    <w:p w14:paraId="3EA8741E" w14:textId="77777777" w:rsidR="00D3476F" w:rsidRDefault="00D3476F" w:rsidP="00BD248E">
      <w:pPr>
        <w:pStyle w:val="Partai"/>
      </w:pPr>
    </w:p>
    <w:p w14:paraId="5F7B7338" w14:textId="77777777" w:rsidR="00D3476F" w:rsidRDefault="00D3476F" w:rsidP="00BD248E">
      <w:pPr>
        <w:pStyle w:val="Partai"/>
      </w:pPr>
    </w:p>
    <w:p w14:paraId="1E0020C2" w14:textId="77777777" w:rsidR="00D3476F" w:rsidRDefault="00D3476F" w:rsidP="00BD248E">
      <w:pPr>
        <w:pStyle w:val="Partai"/>
      </w:pPr>
    </w:p>
    <w:p w14:paraId="05F57E28" w14:textId="77777777" w:rsidR="00D3476F" w:rsidRDefault="00D3476F" w:rsidP="00BD248E">
      <w:pPr>
        <w:pStyle w:val="Partai"/>
      </w:pPr>
      <w:r>
        <w:t>(ii)</w:t>
      </w:r>
      <w:r>
        <w:tab/>
        <w:t>the percentage of animals</w:t>
      </w:r>
      <w:r w:rsidRPr="00BD248E">
        <w:t xml:space="preserve"> </w:t>
      </w:r>
      <w:r>
        <w:t xml:space="preserve">that </w:t>
      </w:r>
      <w:r>
        <w:rPr>
          <w:rFonts w:eastAsiaTheme="minorEastAsia"/>
        </w:rPr>
        <w:t xml:space="preserve">are carriers </w:t>
      </w:r>
      <w:r>
        <w:t>was higher.</w:t>
      </w:r>
      <w:r>
        <w:tab/>
        <w:t>(1 mark)</w:t>
      </w:r>
    </w:p>
    <w:p w14:paraId="35F5898B" w14:textId="77777777" w:rsidR="00D3476F" w:rsidRDefault="00D3476F" w:rsidP="00375E8C">
      <w:pPr>
        <w:pStyle w:val="Parta"/>
      </w:pPr>
    </w:p>
    <w:p w14:paraId="060658C5" w14:textId="2F217317" w:rsidR="00D3476F" w:rsidRDefault="00D3476F">
      <w:pPr>
        <w:spacing w:after="160" w:line="259" w:lineRule="auto"/>
        <w:contextualSpacing w:val="0"/>
        <w:rPr>
          <w:b/>
          <w:szCs w:val="24"/>
          <w:lang w:val="en-US"/>
        </w:rPr>
      </w:pPr>
      <w:r>
        <w:br w:type="page"/>
      </w:r>
    </w:p>
    <w:p w14:paraId="3148F2AD" w14:textId="766FB393" w:rsidR="00D3476F" w:rsidRDefault="00D3476F" w:rsidP="00D3476F">
      <w:pPr>
        <w:pStyle w:val="QNum"/>
      </w:pPr>
      <w:r>
        <w:lastRenderedPageBreak/>
        <w:t>Question 16</w:t>
      </w:r>
      <w:r>
        <w:tab/>
        <w:t>(8 marks)</w:t>
      </w:r>
    </w:p>
    <w:p w14:paraId="5861E7F2" w14:textId="77777777" w:rsidR="00D3476F" w:rsidRDefault="00D3476F" w:rsidP="00941891">
      <w:pPr>
        <w:pStyle w:val="Part"/>
        <w:rPr>
          <w:rFonts w:eastAsiaTheme="minorEastAsia"/>
        </w:rPr>
      </w:pPr>
      <w:r>
        <w:t xml:space="preserve">The graph of </w:t>
      </w:r>
      <m:oMath>
        <m:r>
          <w:rPr>
            <w:rFonts w:ascii="Cambria Math" w:hAnsi="Cambria Math"/>
          </w:rPr>
          <m:t>y=f</m:t>
        </m:r>
        <m:d>
          <m:dPr>
            <m:ctrlPr>
              <w:rPr>
                <w:rFonts w:ascii="Cambria Math" w:hAnsi="Cambria Math"/>
                <w:i/>
              </w:rPr>
            </m:ctrlPr>
          </m:dPr>
          <m:e>
            <m:r>
              <w:rPr>
                <w:rFonts w:ascii="Cambria Math" w:hAnsi="Cambria Math"/>
              </w:rPr>
              <m:t>x</m:t>
            </m:r>
          </m:e>
        </m:d>
      </m:oMath>
      <w:r>
        <w:rPr>
          <w:rFonts w:eastAsiaTheme="minorEastAsia"/>
        </w:rPr>
        <w:t xml:space="preserve"> is shown below.</w:t>
      </w:r>
    </w:p>
    <w:p w14:paraId="3F0C1CD6" w14:textId="77777777" w:rsidR="00D3476F" w:rsidRDefault="00D3476F" w:rsidP="00941891">
      <w:pPr>
        <w:pStyle w:val="Part"/>
        <w:rPr>
          <w:rFonts w:eastAsiaTheme="minorEastAsia"/>
        </w:rPr>
      </w:pPr>
    </w:p>
    <w:p w14:paraId="4EBB0320" w14:textId="77777777" w:rsidR="00D3476F" w:rsidRDefault="00D3476F" w:rsidP="00B53906">
      <w:pPr>
        <w:pStyle w:val="Part"/>
        <w:jc w:val="center"/>
        <w:rPr>
          <w:rFonts w:eastAsiaTheme="minorEastAsia"/>
        </w:rPr>
      </w:pPr>
      <w:r>
        <w:rPr>
          <w:noProof/>
          <w:lang w:eastAsia="en-AU"/>
        </w:rPr>
        <w:drawing>
          <wp:inline distT="0" distB="0" distL="0" distR="0" wp14:anchorId="3884F8EA" wp14:editId="604E07A4">
            <wp:extent cx="5190755" cy="31821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0755" cy="3182118"/>
                    </a:xfrm>
                    <a:prstGeom prst="rect">
                      <a:avLst/>
                    </a:prstGeom>
                  </pic:spPr>
                </pic:pic>
              </a:graphicData>
            </a:graphic>
          </wp:inline>
        </w:drawing>
      </w:r>
    </w:p>
    <w:p w14:paraId="7773C41B" w14:textId="77777777" w:rsidR="00D3476F" w:rsidRDefault="00D3476F" w:rsidP="008D525F">
      <w:pPr>
        <w:pStyle w:val="Parta"/>
      </w:pPr>
    </w:p>
    <w:p w14:paraId="2F3725B6" w14:textId="77777777" w:rsidR="00D3476F" w:rsidRDefault="00D3476F" w:rsidP="008D525F">
      <w:pPr>
        <w:pStyle w:val="Parta"/>
        <w:rPr>
          <w:rFonts w:eastAsiaTheme="minorEastAsia"/>
        </w:rPr>
      </w:pPr>
      <w:r>
        <w:t>(a)</w:t>
      </w:r>
      <w:r>
        <w:tab/>
        <w:t xml:space="preserve">Determine </w:t>
      </w:r>
      <m:oMath>
        <m:nary>
          <m:naryPr>
            <m:limLoc m:val="subSup"/>
            <m:grow m:val="1"/>
            <m:ctrlPr>
              <w:rPr>
                <w:rFonts w:ascii="Cambria Math" w:hAnsi="Cambria Math"/>
                <w:i/>
              </w:rPr>
            </m:ctrlPr>
          </m:naryPr>
          <m:sub>
            <m:r>
              <w:rPr>
                <w:rFonts w:ascii="Cambria Math" w:hAnsi="Cambria Math"/>
              </w:rPr>
              <m:t>4</m:t>
            </m:r>
          </m:sub>
          <m:sup>
            <m:r>
              <w:rPr>
                <w:rFonts w:ascii="Cambria Math" w:hAnsi="Cambria Math"/>
              </w:rPr>
              <m:t>14</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71AE9227" w14:textId="77777777" w:rsidR="00D3476F" w:rsidRDefault="00D3476F" w:rsidP="008D525F">
      <w:pPr>
        <w:pStyle w:val="Parta"/>
        <w:rPr>
          <w:rFonts w:eastAsiaTheme="minorEastAsia"/>
        </w:rPr>
      </w:pPr>
    </w:p>
    <w:p w14:paraId="5129D69B" w14:textId="77777777" w:rsidR="00D3476F" w:rsidRDefault="00D3476F" w:rsidP="008D525F">
      <w:pPr>
        <w:pStyle w:val="Parta"/>
        <w:rPr>
          <w:rFonts w:eastAsiaTheme="minorEastAsia"/>
        </w:rPr>
      </w:pPr>
    </w:p>
    <w:p w14:paraId="4D1ADCA3" w14:textId="77777777" w:rsidR="00D3476F" w:rsidRDefault="00D3476F" w:rsidP="008D525F">
      <w:pPr>
        <w:pStyle w:val="Parta"/>
        <w:rPr>
          <w:rFonts w:eastAsiaTheme="minorEastAsia"/>
        </w:rPr>
      </w:pPr>
    </w:p>
    <w:p w14:paraId="1A8F3B60" w14:textId="77777777" w:rsidR="00D3476F" w:rsidRDefault="00D3476F" w:rsidP="008D525F">
      <w:pPr>
        <w:pStyle w:val="Parta"/>
        <w:rPr>
          <w:rFonts w:eastAsiaTheme="minorEastAsia"/>
        </w:rPr>
      </w:pPr>
    </w:p>
    <w:p w14:paraId="03E58368" w14:textId="77777777" w:rsidR="00D3476F" w:rsidRDefault="00D3476F" w:rsidP="008D525F">
      <w:pPr>
        <w:pStyle w:val="Parta"/>
        <w:rPr>
          <w:rFonts w:eastAsiaTheme="minorEastAsia"/>
        </w:rPr>
      </w:pPr>
    </w:p>
    <w:p w14:paraId="16EEE2BC" w14:textId="77777777" w:rsidR="00D3476F" w:rsidRDefault="00D3476F" w:rsidP="008D525F">
      <w:pPr>
        <w:pStyle w:val="Parta"/>
        <w:rPr>
          <w:rFonts w:eastAsiaTheme="minorEastAsia"/>
        </w:rPr>
      </w:pPr>
    </w:p>
    <w:p w14:paraId="657CF161" w14:textId="77777777" w:rsidR="00D3476F" w:rsidRDefault="00D3476F" w:rsidP="008D525F">
      <w:pPr>
        <w:pStyle w:val="Parta"/>
        <w:rPr>
          <w:rFonts w:eastAsiaTheme="minorEastAsia"/>
        </w:rPr>
      </w:pPr>
    </w:p>
    <w:p w14:paraId="05450117" w14:textId="77777777" w:rsidR="00D3476F" w:rsidRDefault="00D3476F" w:rsidP="008D525F">
      <w:pPr>
        <w:pStyle w:val="Parta"/>
        <w:rPr>
          <w:rFonts w:eastAsiaTheme="minorEastAsia"/>
        </w:rPr>
      </w:pPr>
    </w:p>
    <w:p w14:paraId="43478395" w14:textId="77777777" w:rsidR="00D3476F" w:rsidRDefault="00D3476F" w:rsidP="008D525F">
      <w:pPr>
        <w:pStyle w:val="Parta"/>
        <w:rPr>
          <w:rFonts w:eastAsiaTheme="minorEastAsia"/>
        </w:rPr>
      </w:pPr>
    </w:p>
    <w:p w14:paraId="298FB5C2" w14:textId="77777777" w:rsidR="00D3476F" w:rsidRDefault="00D3476F" w:rsidP="008D525F">
      <w:pPr>
        <w:pStyle w:val="Parta"/>
        <w:rPr>
          <w:rFonts w:eastAsiaTheme="minorEastAsia"/>
        </w:rPr>
      </w:pPr>
      <w:r>
        <w:rPr>
          <w:rFonts w:eastAsiaTheme="minorEastAsia"/>
        </w:rPr>
        <w:t xml:space="preserve">Let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grow m:val="1"/>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r>
                      <w:rPr>
                        <w:rFonts w:ascii="Cambria Math" w:eastAsiaTheme="minorEastAsia" w:hAnsi="Cambria Math"/>
                      </w:rPr>
                      <m:t>f(t)</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dt</m:t>
        </m:r>
      </m:oMath>
      <w:r>
        <w:rPr>
          <w:rFonts w:eastAsiaTheme="minorEastAsia"/>
        </w:rPr>
        <w:t>.</w:t>
      </w:r>
    </w:p>
    <w:p w14:paraId="093CAA06" w14:textId="77777777" w:rsidR="00D3476F" w:rsidRDefault="00D3476F" w:rsidP="008D525F">
      <w:pPr>
        <w:pStyle w:val="Parta"/>
        <w:rPr>
          <w:rFonts w:eastAsiaTheme="minorEastAsia"/>
        </w:rPr>
      </w:pPr>
    </w:p>
    <w:p w14:paraId="775353C9" w14:textId="77777777" w:rsidR="00D3476F" w:rsidRDefault="00D3476F" w:rsidP="008D525F">
      <w:pPr>
        <w:pStyle w:val="Parta"/>
        <w:rPr>
          <w:rFonts w:eastAsiaTheme="minorEastAsia"/>
        </w:rPr>
      </w:pPr>
      <w:r>
        <w:rPr>
          <w:rFonts w:eastAsiaTheme="minorEastAsia"/>
        </w:rPr>
        <w:t>(b)</w:t>
      </w:r>
      <w:r>
        <w:rPr>
          <w:rFonts w:eastAsiaTheme="minorEastAsia"/>
        </w:rPr>
        <w:tab/>
        <w:t>Determine</w:t>
      </w:r>
    </w:p>
    <w:p w14:paraId="52C23B48" w14:textId="77777777" w:rsidR="00D3476F" w:rsidRDefault="00D3476F" w:rsidP="008D525F">
      <w:pPr>
        <w:pStyle w:val="Parta"/>
        <w:rPr>
          <w:rFonts w:eastAsiaTheme="minorEastAsia"/>
        </w:rPr>
      </w:pPr>
    </w:p>
    <w:p w14:paraId="00691D57" w14:textId="77777777" w:rsidR="00D3476F" w:rsidRDefault="00D3476F" w:rsidP="008D525F">
      <w:pPr>
        <w:pStyle w:val="Partai"/>
        <w:rPr>
          <w:rFonts w:eastAsiaTheme="minorEastAsia"/>
        </w:rPr>
      </w:pPr>
      <w:r>
        <w:t>(</w:t>
      </w:r>
      <w:proofErr w:type="spellStart"/>
      <w:r>
        <w:t>i</w:t>
      </w:r>
      <w:proofErr w:type="spellEnd"/>
      <w:r>
        <w:t>)</w:t>
      </w:r>
      <w:r>
        <w:tab/>
      </w:r>
      <m:oMath>
        <m:r>
          <w:rPr>
            <w:rFonts w:ascii="Cambria Math" w:hAnsi="Cambria Math"/>
          </w:rPr>
          <m:t>A(8)</m:t>
        </m:r>
      </m:oMath>
      <w:r>
        <w:rPr>
          <w:rFonts w:eastAsiaTheme="minorEastAsia"/>
        </w:rPr>
        <w:t>.</w:t>
      </w:r>
      <w:r>
        <w:rPr>
          <w:rFonts w:eastAsiaTheme="minorEastAsia"/>
        </w:rPr>
        <w:tab/>
        <w:t>(1 mark)</w:t>
      </w:r>
    </w:p>
    <w:p w14:paraId="5B974076" w14:textId="77777777" w:rsidR="00D3476F" w:rsidRDefault="00D3476F" w:rsidP="008D525F">
      <w:pPr>
        <w:pStyle w:val="Partai"/>
        <w:rPr>
          <w:rFonts w:eastAsiaTheme="minorEastAsia"/>
        </w:rPr>
      </w:pPr>
    </w:p>
    <w:p w14:paraId="5490CF00" w14:textId="77777777" w:rsidR="00D3476F" w:rsidRDefault="00D3476F" w:rsidP="008D525F">
      <w:pPr>
        <w:pStyle w:val="Partai"/>
        <w:rPr>
          <w:rFonts w:eastAsiaTheme="minorEastAsia"/>
        </w:rPr>
      </w:pPr>
    </w:p>
    <w:p w14:paraId="52621CF3" w14:textId="77777777" w:rsidR="00D3476F" w:rsidRDefault="00D3476F" w:rsidP="008D525F">
      <w:pPr>
        <w:pStyle w:val="Partai"/>
        <w:rPr>
          <w:rFonts w:eastAsiaTheme="minorEastAsia"/>
        </w:rPr>
      </w:pPr>
    </w:p>
    <w:p w14:paraId="18FD69FA" w14:textId="77777777" w:rsidR="00D3476F" w:rsidRDefault="00D3476F" w:rsidP="008D525F">
      <w:pPr>
        <w:pStyle w:val="Partai"/>
        <w:rPr>
          <w:rFonts w:eastAsiaTheme="minorEastAsia"/>
        </w:rPr>
      </w:pPr>
    </w:p>
    <w:p w14:paraId="4CD74B2D" w14:textId="77777777" w:rsidR="00D3476F" w:rsidRDefault="00D3476F" w:rsidP="008D525F">
      <w:pPr>
        <w:pStyle w:val="Partai"/>
        <w:rPr>
          <w:rFonts w:eastAsiaTheme="minorEastAsia"/>
        </w:rPr>
      </w:pPr>
    </w:p>
    <w:p w14:paraId="7A6BCF64" w14:textId="77777777" w:rsidR="00D3476F" w:rsidRDefault="00D3476F" w:rsidP="008D525F">
      <w:pPr>
        <w:pStyle w:val="Partai"/>
        <w:rPr>
          <w:rFonts w:eastAsiaTheme="minorEastAsia"/>
        </w:rPr>
      </w:pPr>
    </w:p>
    <w:p w14:paraId="15002B90" w14:textId="77777777" w:rsidR="00D3476F" w:rsidRDefault="00D3476F" w:rsidP="008D525F">
      <w:pPr>
        <w:pStyle w:val="Partai"/>
        <w:rPr>
          <w:rFonts w:eastAsiaTheme="minorEastAsia"/>
        </w:rPr>
      </w:pPr>
    </w:p>
    <w:p w14:paraId="4293ED15" w14:textId="77777777" w:rsidR="00D3476F" w:rsidRDefault="00D3476F" w:rsidP="008D525F">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A'(8)</m:t>
        </m:r>
      </m:oMath>
      <w:r>
        <w:rPr>
          <w:rFonts w:eastAsiaTheme="minorEastAsia"/>
        </w:rPr>
        <w:t>.</w:t>
      </w:r>
      <w:r>
        <w:rPr>
          <w:rFonts w:eastAsiaTheme="minorEastAsia"/>
        </w:rPr>
        <w:tab/>
        <w:t>(1 mark)</w:t>
      </w:r>
    </w:p>
    <w:p w14:paraId="3FFB1A31" w14:textId="77777777" w:rsidR="00D3476F" w:rsidRDefault="00D3476F" w:rsidP="00631232">
      <w:pPr>
        <w:pStyle w:val="Parta"/>
        <w:ind w:left="0" w:firstLine="0"/>
      </w:pPr>
    </w:p>
    <w:p w14:paraId="1F28A24B" w14:textId="77777777" w:rsidR="00D3476F" w:rsidRDefault="00D3476F">
      <w:pPr>
        <w:spacing w:after="160" w:line="259" w:lineRule="auto"/>
      </w:pPr>
      <w:r>
        <w:br w:type="page"/>
      </w:r>
    </w:p>
    <w:p w14:paraId="74E6DE93" w14:textId="77777777" w:rsidR="00D3476F" w:rsidRDefault="00D3476F" w:rsidP="008D525F">
      <w:pPr>
        <w:pStyle w:val="Parta"/>
        <w:rPr>
          <w:rFonts w:eastAsiaTheme="minorEastAsia"/>
        </w:rPr>
      </w:pPr>
      <w:r>
        <w:lastRenderedPageBreak/>
        <w:t>(c)</w:t>
      </w:r>
      <w:r>
        <w:tab/>
        <w:t xml:space="preserve">Determine the coordinates of the maximum of the graph of </w:t>
      </w:r>
      <m:oMath>
        <m:r>
          <w:rPr>
            <w:rFonts w:ascii="Cambria Math" w:hAnsi="Cambria Math"/>
          </w:rPr>
          <m:t>y=A(x)</m:t>
        </m:r>
      </m:oMath>
      <w:r>
        <w:rPr>
          <w:rFonts w:eastAsiaTheme="minorEastAsia"/>
        </w:rPr>
        <w:t>.</w:t>
      </w:r>
      <w:r>
        <w:rPr>
          <w:rFonts w:eastAsiaTheme="minorEastAsia"/>
        </w:rPr>
        <w:tab/>
        <w:t>(2 marks)</w:t>
      </w:r>
    </w:p>
    <w:p w14:paraId="57F5AA9B" w14:textId="77777777" w:rsidR="00D3476F" w:rsidRDefault="00D3476F" w:rsidP="008D525F">
      <w:pPr>
        <w:pStyle w:val="Parta"/>
        <w:rPr>
          <w:rFonts w:eastAsiaTheme="minorEastAsia"/>
        </w:rPr>
      </w:pPr>
    </w:p>
    <w:p w14:paraId="069EEA3B" w14:textId="77777777" w:rsidR="00D3476F" w:rsidRDefault="00D3476F" w:rsidP="008D525F">
      <w:pPr>
        <w:pStyle w:val="Parta"/>
        <w:rPr>
          <w:rFonts w:eastAsiaTheme="minorEastAsia"/>
        </w:rPr>
      </w:pPr>
    </w:p>
    <w:p w14:paraId="198C9ED2" w14:textId="77777777" w:rsidR="00D3476F" w:rsidRDefault="00D3476F" w:rsidP="008D525F">
      <w:pPr>
        <w:pStyle w:val="Parta"/>
        <w:rPr>
          <w:rFonts w:eastAsiaTheme="minorEastAsia"/>
        </w:rPr>
      </w:pPr>
    </w:p>
    <w:p w14:paraId="42B59968" w14:textId="77777777" w:rsidR="00D3476F" w:rsidRDefault="00D3476F" w:rsidP="008D525F">
      <w:pPr>
        <w:pStyle w:val="Parta"/>
        <w:rPr>
          <w:rFonts w:eastAsiaTheme="minorEastAsia"/>
        </w:rPr>
      </w:pPr>
    </w:p>
    <w:p w14:paraId="4BCB10AF" w14:textId="77777777" w:rsidR="00D3476F" w:rsidRDefault="00D3476F" w:rsidP="008D525F">
      <w:pPr>
        <w:pStyle w:val="Parta"/>
        <w:rPr>
          <w:rFonts w:eastAsiaTheme="minorEastAsia"/>
        </w:rPr>
      </w:pPr>
    </w:p>
    <w:p w14:paraId="484BE49D" w14:textId="77777777" w:rsidR="00D3476F" w:rsidRDefault="00D3476F" w:rsidP="008D525F">
      <w:pPr>
        <w:pStyle w:val="Parta"/>
        <w:rPr>
          <w:rFonts w:eastAsiaTheme="minorEastAsia"/>
        </w:rPr>
      </w:pPr>
    </w:p>
    <w:p w14:paraId="228E291D" w14:textId="77777777" w:rsidR="00D3476F" w:rsidRDefault="00D3476F" w:rsidP="008D525F">
      <w:pPr>
        <w:pStyle w:val="Parta"/>
        <w:rPr>
          <w:rFonts w:eastAsiaTheme="minorEastAsia"/>
        </w:rPr>
      </w:pPr>
    </w:p>
    <w:p w14:paraId="42CBFB5A" w14:textId="77777777" w:rsidR="00D3476F" w:rsidRDefault="00D3476F" w:rsidP="008D525F">
      <w:pPr>
        <w:pStyle w:val="Parta"/>
        <w:rPr>
          <w:rFonts w:eastAsiaTheme="minorEastAsia"/>
        </w:rPr>
      </w:pPr>
    </w:p>
    <w:p w14:paraId="26767FEB" w14:textId="77777777" w:rsidR="00D3476F" w:rsidRDefault="00D3476F" w:rsidP="008D525F">
      <w:pPr>
        <w:pStyle w:val="Parta"/>
        <w:rPr>
          <w:rFonts w:eastAsiaTheme="minorEastAsia"/>
        </w:rPr>
      </w:pPr>
    </w:p>
    <w:p w14:paraId="2B161424" w14:textId="77777777" w:rsidR="00D3476F" w:rsidRDefault="00D3476F" w:rsidP="008D525F">
      <w:pPr>
        <w:pStyle w:val="Parta"/>
        <w:rPr>
          <w:rFonts w:eastAsiaTheme="minorEastAsia"/>
        </w:rPr>
      </w:pPr>
    </w:p>
    <w:p w14:paraId="090F84A5" w14:textId="77777777" w:rsidR="00D3476F" w:rsidRDefault="00D3476F" w:rsidP="008D525F">
      <w:pPr>
        <w:pStyle w:val="Parta"/>
        <w:rPr>
          <w:rFonts w:eastAsiaTheme="minorEastAsia"/>
        </w:rPr>
      </w:pPr>
    </w:p>
    <w:p w14:paraId="33606012" w14:textId="77777777" w:rsidR="00D3476F" w:rsidRDefault="00D3476F" w:rsidP="008D525F">
      <w:pPr>
        <w:pStyle w:val="Parta"/>
        <w:rPr>
          <w:rFonts w:eastAsiaTheme="minorEastAsia"/>
        </w:rPr>
      </w:pPr>
    </w:p>
    <w:p w14:paraId="135259E0" w14:textId="77777777" w:rsidR="00D3476F" w:rsidRDefault="00D3476F" w:rsidP="008D525F">
      <w:pPr>
        <w:pStyle w:val="Parta"/>
        <w:rPr>
          <w:rFonts w:eastAsiaTheme="minorEastAsia"/>
        </w:rPr>
      </w:pPr>
    </w:p>
    <w:p w14:paraId="594E96DA" w14:textId="77777777" w:rsidR="00D3476F" w:rsidRDefault="00D3476F" w:rsidP="008D525F">
      <w:pPr>
        <w:pStyle w:val="Parta"/>
        <w:rPr>
          <w:rFonts w:eastAsiaTheme="minorEastAsia"/>
        </w:rPr>
      </w:pPr>
    </w:p>
    <w:p w14:paraId="36FE170B" w14:textId="77777777" w:rsidR="00D3476F" w:rsidRDefault="00D3476F" w:rsidP="008D525F">
      <w:pPr>
        <w:pStyle w:val="Parta"/>
        <w:rPr>
          <w:rFonts w:eastAsiaTheme="minorEastAsia"/>
        </w:rPr>
      </w:pPr>
    </w:p>
    <w:p w14:paraId="4CC6BF69" w14:textId="77777777" w:rsidR="00D3476F" w:rsidRDefault="00D3476F" w:rsidP="008D525F">
      <w:pPr>
        <w:pStyle w:val="Parta"/>
      </w:pPr>
      <w:r>
        <w:rPr>
          <w:rFonts w:eastAsiaTheme="minorEastAsia"/>
        </w:rPr>
        <w:t>(d)</w:t>
      </w:r>
      <w:r>
        <w:rPr>
          <w:rFonts w:eastAsiaTheme="minorEastAsia"/>
        </w:rPr>
        <w:tab/>
      </w:r>
      <w:r>
        <w:t xml:space="preserve">Determine the root of the graph of </w:t>
      </w:r>
      <m:oMath>
        <m:r>
          <w:rPr>
            <w:rFonts w:ascii="Cambria Math" w:hAnsi="Cambria Math"/>
          </w:rPr>
          <m:t>y=A(x)</m:t>
        </m:r>
      </m:oMath>
      <w:r>
        <w:rPr>
          <w:rFonts w:eastAsiaTheme="minorEastAsia"/>
        </w:rPr>
        <w:t xml:space="preserve"> for </w:t>
      </w:r>
      <m:oMath>
        <m:r>
          <w:rPr>
            <w:rFonts w:ascii="Cambria Math" w:eastAsiaTheme="minorEastAsia" w:hAnsi="Cambria Math"/>
          </w:rPr>
          <m:t>x&gt;16</m:t>
        </m:r>
      </m:oMath>
      <w:r>
        <w:rPr>
          <w:rFonts w:eastAsiaTheme="minorEastAsia"/>
        </w:rPr>
        <w:t>.</w:t>
      </w:r>
      <w:r>
        <w:rPr>
          <w:rFonts w:eastAsiaTheme="minorEastAsia"/>
        </w:rPr>
        <w:tab/>
        <w:t>(2 marks)</w:t>
      </w:r>
    </w:p>
    <w:p w14:paraId="7FAA04BE" w14:textId="77777777" w:rsidR="00D3476F" w:rsidRDefault="00D3476F" w:rsidP="00941891">
      <w:pPr>
        <w:pStyle w:val="Part"/>
      </w:pPr>
    </w:p>
    <w:p w14:paraId="3648FA60" w14:textId="01DBDED2" w:rsidR="00D3476F" w:rsidRDefault="00D3476F">
      <w:pPr>
        <w:spacing w:after="160" w:line="259" w:lineRule="auto"/>
        <w:contextualSpacing w:val="0"/>
        <w:rPr>
          <w:b/>
          <w:szCs w:val="24"/>
          <w:lang w:val="en-US"/>
        </w:rPr>
      </w:pPr>
      <w:r>
        <w:br w:type="page"/>
      </w:r>
    </w:p>
    <w:p w14:paraId="6AFFC879" w14:textId="4817F387" w:rsidR="00D3476F" w:rsidRDefault="00D3476F" w:rsidP="00D3476F">
      <w:pPr>
        <w:pStyle w:val="QNum"/>
      </w:pPr>
      <w:r>
        <w:lastRenderedPageBreak/>
        <w:t>Question 17</w:t>
      </w:r>
      <w:r>
        <w:tab/>
        <w:t>(7 marks)</w:t>
      </w:r>
    </w:p>
    <w:p w14:paraId="22CF148B" w14:textId="77777777" w:rsidR="00D3476F" w:rsidRDefault="00D3476F" w:rsidP="00941891">
      <w:pPr>
        <w:pStyle w:val="Part"/>
        <w:rPr>
          <w:rFonts w:eastAsiaTheme="minorEastAsia"/>
        </w:rPr>
      </w:pPr>
      <w:r>
        <w:t xml:space="preserve">When seen from above, an evaporation tank of area </w:t>
      </w:r>
      <m:oMath>
        <m:r>
          <w:rPr>
            <w:rFonts w:ascii="Cambria Math" w:hAnsi="Cambria Math"/>
          </w:rPr>
          <m:t>320</m:t>
        </m:r>
      </m:oMath>
      <w:r>
        <w:t xml:space="preserve"> m</w:t>
      </w:r>
      <w:r>
        <w:rPr>
          <w:vertAlign w:val="superscript"/>
        </w:rPr>
        <w:t>2</w:t>
      </w:r>
      <w:r>
        <w:t xml:space="preserve"> has the shape of rectangle </w:t>
      </w:r>
      <m:oMath>
        <m:r>
          <w:rPr>
            <w:rFonts w:ascii="Cambria Math" w:hAnsi="Cambria Math"/>
          </w:rPr>
          <m:t>ABDE</m:t>
        </m:r>
      </m:oMath>
      <w:r>
        <w:t xml:space="preserve"> and semicircle </w:t>
      </w:r>
      <m:oMath>
        <m:r>
          <w:rPr>
            <w:rFonts w:ascii="Cambria Math" w:hAnsi="Cambria Math"/>
          </w:rPr>
          <m:t>BCD</m:t>
        </m:r>
      </m:oMath>
      <w:r>
        <w:t xml:space="preserve"> of radius </w:t>
      </w:r>
      <m:oMath>
        <m:r>
          <w:rPr>
            <w:rFonts w:ascii="Cambria Math" w:hAnsi="Cambria Math"/>
          </w:rPr>
          <m:t>r</m:t>
        </m:r>
      </m:oMath>
      <w:r>
        <w:rPr>
          <w:rFonts w:eastAsiaTheme="minorEastAsia"/>
        </w:rPr>
        <w:t>.</w:t>
      </w:r>
    </w:p>
    <w:p w14:paraId="7D53D975" w14:textId="77777777" w:rsidR="00D3476F" w:rsidRDefault="00D3476F" w:rsidP="00CC5B85">
      <w:pPr>
        <w:pStyle w:val="Part"/>
        <w:jc w:val="center"/>
        <w:rPr>
          <w:rFonts w:eastAsiaTheme="minorEastAsia"/>
        </w:rPr>
      </w:pPr>
      <w:r>
        <w:rPr>
          <w:noProof/>
          <w:lang w:eastAsia="en-AU"/>
        </w:rPr>
        <w:drawing>
          <wp:inline distT="0" distB="0" distL="0" distR="0" wp14:anchorId="5683A6EB" wp14:editId="13A75B64">
            <wp:extent cx="1325883" cy="1158242"/>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5883" cy="1158242"/>
                    </a:xfrm>
                    <a:prstGeom prst="rect">
                      <a:avLst/>
                    </a:prstGeom>
                  </pic:spPr>
                </pic:pic>
              </a:graphicData>
            </a:graphic>
          </wp:inline>
        </w:drawing>
      </w:r>
    </w:p>
    <w:p w14:paraId="14CA49DA" w14:textId="77777777" w:rsidR="00D3476F" w:rsidRDefault="00D3476F" w:rsidP="00107F16">
      <w:pPr>
        <w:pStyle w:val="Parta"/>
        <w:rPr>
          <w:rFonts w:eastAsiaTheme="minorEastAsia"/>
        </w:rPr>
      </w:pPr>
      <w:r>
        <w:t>(a)</w:t>
      </w:r>
      <w:r>
        <w:tab/>
        <w:t xml:space="preserve">If length </w:t>
      </w:r>
      <m:oMath>
        <m:r>
          <w:rPr>
            <w:rFonts w:ascii="Cambria Math" w:hAnsi="Cambria Math"/>
          </w:rPr>
          <m:t>AB=x</m:t>
        </m:r>
      </m:oMath>
      <w:r>
        <w:rPr>
          <w:rFonts w:eastAsiaTheme="minorEastAsia"/>
        </w:rPr>
        <w:t>, e</w:t>
      </w:r>
      <w:proofErr w:type="spellStart"/>
      <w:r>
        <w:t>xpress</w:t>
      </w:r>
      <w:proofErr w:type="spellEnd"/>
      <w:r>
        <w:t xml:space="preserve"> </w:t>
      </w:r>
      <m:oMath>
        <m:r>
          <w:rPr>
            <w:rFonts w:ascii="Cambria Math" w:hAnsi="Cambria Math"/>
          </w:rPr>
          <m:t>x</m:t>
        </m:r>
      </m:oMath>
      <w:r>
        <w:t xml:space="preserve"> in terms of </w:t>
      </w:r>
      <m:oMath>
        <m:r>
          <w:rPr>
            <w:rFonts w:ascii="Cambria Math" w:hAnsi="Cambria Math"/>
          </w:rPr>
          <m:t>r</m:t>
        </m:r>
      </m:oMath>
      <w:r>
        <w:rPr>
          <w:rFonts w:eastAsiaTheme="minorEastAsia"/>
        </w:rPr>
        <w:t xml:space="preserve"> and hence show that the perimeter, </w:t>
      </w:r>
      <m:oMath>
        <m:r>
          <w:rPr>
            <w:rFonts w:ascii="Cambria Math" w:eastAsiaTheme="minorEastAsia" w:hAnsi="Cambria Math"/>
          </w:rPr>
          <m:t>P</m:t>
        </m:r>
      </m:oMath>
      <w:r>
        <w:rPr>
          <w:rFonts w:eastAsiaTheme="minorEastAsia"/>
        </w:rPr>
        <w:t xml:space="preserve"> m, of the tank is given by</w:t>
      </w:r>
      <w:r>
        <w:rPr>
          <w:rFonts w:eastAsiaTheme="minorEastAsia"/>
        </w:rPr>
        <w:tab/>
        <w:t>(3 marks)</w:t>
      </w:r>
    </w:p>
    <w:p w14:paraId="2F7FFCD9" w14:textId="77777777" w:rsidR="00D3476F" w:rsidRDefault="00D3476F" w:rsidP="00107F16">
      <w:pPr>
        <w:pStyle w:val="Parta"/>
      </w:pPr>
      <m:oMathPara>
        <m:oMath>
          <m:r>
            <w:rPr>
              <w:rFonts w:ascii="Cambria Math" w:hAnsi="Cambria Math"/>
            </w:rPr>
            <m:t>P=</m:t>
          </m:r>
          <m:f>
            <m:fPr>
              <m:ctrlPr>
                <w:rPr>
                  <w:rFonts w:ascii="Cambria Math" w:hAnsi="Cambria Math"/>
                  <w:i/>
                </w:rPr>
              </m:ctrlPr>
            </m:fPr>
            <m:num>
              <m:r>
                <w:rPr>
                  <w:rFonts w:ascii="Cambria Math" w:hAnsi="Cambria Math"/>
                </w:rPr>
                <m:t>320</m:t>
              </m:r>
            </m:num>
            <m:den>
              <m:r>
                <w:rPr>
                  <w:rFonts w:ascii="Cambria Math" w:hAnsi="Cambria Math"/>
                </w:rPr>
                <m:t>r</m:t>
              </m:r>
            </m:den>
          </m:f>
          <m:r>
            <w:rPr>
              <w:rFonts w:ascii="Cambria Math" w:hAnsi="Cambria Math"/>
            </w:rPr>
            <m:t>+2r+</m:t>
          </m:r>
          <m:f>
            <m:fPr>
              <m:ctrlPr>
                <w:rPr>
                  <w:rFonts w:ascii="Cambria Math" w:hAnsi="Cambria Math"/>
                  <w:i/>
                </w:rPr>
              </m:ctrlPr>
            </m:fPr>
            <m:num>
              <m:r>
                <w:rPr>
                  <w:rFonts w:ascii="Cambria Math" w:hAnsi="Cambria Math"/>
                </w:rPr>
                <m:t>πr</m:t>
              </m:r>
            </m:num>
            <m:den>
              <m:r>
                <w:rPr>
                  <w:rFonts w:ascii="Cambria Math" w:hAnsi="Cambria Math"/>
                </w:rPr>
                <m:t>2</m:t>
              </m:r>
            </m:den>
          </m:f>
        </m:oMath>
      </m:oMathPara>
    </w:p>
    <w:p w14:paraId="5C13E3B4" w14:textId="77777777" w:rsidR="00D3476F" w:rsidRDefault="00D3476F" w:rsidP="00380F7E">
      <w:pPr>
        <w:pStyle w:val="Parta"/>
      </w:pPr>
    </w:p>
    <w:p w14:paraId="02134630" w14:textId="77777777" w:rsidR="00D3476F" w:rsidRDefault="00D3476F" w:rsidP="00380F7E">
      <w:pPr>
        <w:pStyle w:val="Parta"/>
      </w:pPr>
    </w:p>
    <w:p w14:paraId="38785217" w14:textId="77777777" w:rsidR="00D3476F" w:rsidRDefault="00D3476F" w:rsidP="00380F7E">
      <w:pPr>
        <w:pStyle w:val="Parta"/>
      </w:pPr>
    </w:p>
    <w:p w14:paraId="7AF20E1A" w14:textId="77777777" w:rsidR="00D3476F" w:rsidRDefault="00D3476F" w:rsidP="00380F7E">
      <w:pPr>
        <w:pStyle w:val="Parta"/>
      </w:pPr>
    </w:p>
    <w:p w14:paraId="3313F2CF" w14:textId="77777777" w:rsidR="00D3476F" w:rsidRDefault="00D3476F" w:rsidP="00380F7E">
      <w:pPr>
        <w:pStyle w:val="Parta"/>
      </w:pPr>
    </w:p>
    <w:p w14:paraId="1F56B050" w14:textId="77777777" w:rsidR="00D3476F" w:rsidRDefault="00D3476F" w:rsidP="00380F7E">
      <w:pPr>
        <w:pStyle w:val="Parta"/>
      </w:pPr>
    </w:p>
    <w:p w14:paraId="5BB6C0FB" w14:textId="77777777" w:rsidR="00D3476F" w:rsidRDefault="00D3476F" w:rsidP="00380F7E">
      <w:pPr>
        <w:pStyle w:val="Parta"/>
      </w:pPr>
    </w:p>
    <w:p w14:paraId="0D1647CF" w14:textId="77777777" w:rsidR="00D3476F" w:rsidRDefault="00D3476F" w:rsidP="00380F7E">
      <w:pPr>
        <w:pStyle w:val="Parta"/>
      </w:pPr>
    </w:p>
    <w:p w14:paraId="2ACD95E2" w14:textId="77777777" w:rsidR="00D3476F" w:rsidRDefault="00D3476F" w:rsidP="00380F7E">
      <w:pPr>
        <w:pStyle w:val="Parta"/>
      </w:pPr>
    </w:p>
    <w:p w14:paraId="2BFBD618" w14:textId="77777777" w:rsidR="00D3476F" w:rsidRDefault="00D3476F" w:rsidP="00380F7E">
      <w:pPr>
        <w:pStyle w:val="Parta"/>
      </w:pPr>
    </w:p>
    <w:p w14:paraId="77512C22" w14:textId="77777777" w:rsidR="00D3476F" w:rsidRDefault="00D3476F" w:rsidP="00380F7E">
      <w:pPr>
        <w:pStyle w:val="Parta"/>
      </w:pPr>
    </w:p>
    <w:p w14:paraId="00171741" w14:textId="77777777" w:rsidR="00D3476F" w:rsidRDefault="00D3476F" w:rsidP="00380F7E">
      <w:pPr>
        <w:pStyle w:val="Parta"/>
      </w:pPr>
    </w:p>
    <w:p w14:paraId="10E3D8AE" w14:textId="77777777" w:rsidR="00D3476F" w:rsidRDefault="00D3476F" w:rsidP="00380F7E">
      <w:pPr>
        <w:pStyle w:val="Parta"/>
      </w:pPr>
    </w:p>
    <w:p w14:paraId="0FFC4A4E" w14:textId="77777777" w:rsidR="00D3476F" w:rsidRDefault="00D3476F" w:rsidP="00380F7E">
      <w:pPr>
        <w:pStyle w:val="Parta"/>
      </w:pPr>
    </w:p>
    <w:p w14:paraId="5CBB5138" w14:textId="77777777" w:rsidR="00D3476F" w:rsidRDefault="00D3476F" w:rsidP="00380F7E">
      <w:pPr>
        <w:pStyle w:val="Parta"/>
      </w:pPr>
    </w:p>
    <w:p w14:paraId="1927B28C" w14:textId="77777777" w:rsidR="00D3476F" w:rsidRDefault="00D3476F" w:rsidP="00380F7E">
      <w:pPr>
        <w:pStyle w:val="Parta"/>
      </w:pPr>
    </w:p>
    <w:p w14:paraId="22F96706" w14:textId="77777777" w:rsidR="00D3476F" w:rsidRDefault="00D3476F" w:rsidP="00380F7E">
      <w:pPr>
        <w:pStyle w:val="Parta"/>
      </w:pPr>
    </w:p>
    <w:p w14:paraId="54F21391" w14:textId="77777777" w:rsidR="00D3476F" w:rsidRDefault="00D3476F" w:rsidP="00380F7E">
      <w:pPr>
        <w:pStyle w:val="Parta"/>
      </w:pPr>
    </w:p>
    <w:p w14:paraId="65E578F7" w14:textId="77777777" w:rsidR="00D3476F" w:rsidRDefault="00D3476F" w:rsidP="00380F7E">
      <w:pPr>
        <w:pStyle w:val="Parta"/>
      </w:pPr>
    </w:p>
    <w:p w14:paraId="2F5E8D06" w14:textId="77777777" w:rsidR="00D3476F" w:rsidRDefault="00D3476F" w:rsidP="00380F7E">
      <w:pPr>
        <w:pStyle w:val="Parta"/>
      </w:pPr>
    </w:p>
    <w:p w14:paraId="5954EB3B" w14:textId="77777777" w:rsidR="00D3476F" w:rsidRDefault="00D3476F" w:rsidP="00380F7E">
      <w:pPr>
        <w:pStyle w:val="Parta"/>
      </w:pPr>
      <w:r>
        <w:t>(b)</w:t>
      </w:r>
      <w:r>
        <w:tab/>
        <w:t>Use a calculus method to determine the minimum perimeter of the tank.</w:t>
      </w:r>
      <w:r>
        <w:tab/>
        <w:t>(4 marks)</w:t>
      </w:r>
    </w:p>
    <w:p w14:paraId="29D11E49" w14:textId="77777777" w:rsidR="00D3476F" w:rsidRDefault="00D3476F" w:rsidP="00380F7E">
      <w:pPr>
        <w:pStyle w:val="Parta"/>
      </w:pPr>
    </w:p>
    <w:p w14:paraId="59E66027" w14:textId="54224D50" w:rsidR="00D3476F" w:rsidRDefault="00D3476F">
      <w:pPr>
        <w:spacing w:after="160" w:line="259" w:lineRule="auto"/>
        <w:contextualSpacing w:val="0"/>
        <w:rPr>
          <w:b/>
          <w:szCs w:val="24"/>
          <w:lang w:val="en-US"/>
        </w:rPr>
      </w:pPr>
      <w:r>
        <w:br w:type="page"/>
      </w:r>
    </w:p>
    <w:p w14:paraId="42FCDC0A" w14:textId="6D398408" w:rsidR="00D3476F" w:rsidRDefault="00D3476F" w:rsidP="00D3476F">
      <w:pPr>
        <w:pStyle w:val="QNum"/>
      </w:pPr>
      <w:r>
        <w:lastRenderedPageBreak/>
        <w:t>Question 18</w:t>
      </w:r>
      <w:r>
        <w:tab/>
        <w:t>(7 marks)</w:t>
      </w:r>
    </w:p>
    <w:p w14:paraId="4FEA86C6" w14:textId="77777777" w:rsidR="00D3476F" w:rsidRDefault="00D3476F" w:rsidP="00941891">
      <w:pPr>
        <w:pStyle w:val="Part"/>
      </w:pPr>
      <w:r>
        <w:t xml:space="preserve">A citrus farm grows Eureka lemons. Their weights are normally distributed with a mean of </w:t>
      </w:r>
      <m:oMath>
        <m:r>
          <w:rPr>
            <w:rFonts w:ascii="Cambria Math" w:hAnsi="Cambria Math"/>
          </w:rPr>
          <m:t>172</m:t>
        </m:r>
      </m:oMath>
      <w:r>
        <w:t xml:space="preserve"> g and a standard deviation of </w:t>
      </w:r>
      <m:oMath>
        <m:r>
          <w:rPr>
            <w:rFonts w:ascii="Cambria Math" w:hAnsi="Cambria Math"/>
          </w:rPr>
          <m:t>8.6</m:t>
        </m:r>
      </m:oMath>
      <w:r>
        <w:t xml:space="preserve"> g.</w:t>
      </w:r>
    </w:p>
    <w:p w14:paraId="73412E85" w14:textId="77777777" w:rsidR="00D3476F" w:rsidRDefault="00D3476F" w:rsidP="00941891">
      <w:pPr>
        <w:pStyle w:val="Part"/>
      </w:pPr>
    </w:p>
    <w:p w14:paraId="26A2A74B" w14:textId="77777777" w:rsidR="00D3476F" w:rsidRDefault="00D3476F" w:rsidP="00B45681">
      <w:pPr>
        <w:pStyle w:val="Parta"/>
      </w:pPr>
      <w:r>
        <w:t>(a)</w:t>
      </w:r>
      <w:r>
        <w:tab/>
        <w:t>Determine the probability that</w:t>
      </w:r>
    </w:p>
    <w:p w14:paraId="48F8AF34" w14:textId="77777777" w:rsidR="00D3476F" w:rsidRDefault="00D3476F" w:rsidP="00B45681">
      <w:pPr>
        <w:pStyle w:val="Parta"/>
      </w:pPr>
    </w:p>
    <w:p w14:paraId="07663842" w14:textId="77777777" w:rsidR="00D3476F" w:rsidRDefault="00D3476F" w:rsidP="004856ED">
      <w:pPr>
        <w:pStyle w:val="Partai"/>
      </w:pPr>
      <w:r>
        <w:t>(</w:t>
      </w:r>
      <w:proofErr w:type="spellStart"/>
      <w:r>
        <w:t>i</w:t>
      </w:r>
      <w:proofErr w:type="spellEnd"/>
      <w:r>
        <w:t>)</w:t>
      </w:r>
      <w:r>
        <w:tab/>
        <w:t xml:space="preserve">a randomly chosen lemon has a weight that exceeds </w:t>
      </w:r>
      <m:oMath>
        <m:r>
          <w:rPr>
            <w:rFonts w:ascii="Cambria Math" w:hAnsi="Cambria Math"/>
          </w:rPr>
          <m:t>175</m:t>
        </m:r>
      </m:oMath>
      <w:r>
        <w:t xml:space="preserve"> g.</w:t>
      </w:r>
      <w:r>
        <w:tab/>
        <w:t>(1 mark)</w:t>
      </w:r>
    </w:p>
    <w:p w14:paraId="7788F1B2" w14:textId="77777777" w:rsidR="00D3476F" w:rsidRDefault="00D3476F" w:rsidP="004856ED">
      <w:pPr>
        <w:pStyle w:val="Partai"/>
      </w:pPr>
    </w:p>
    <w:p w14:paraId="5BAD42EE" w14:textId="77777777" w:rsidR="00D3476F" w:rsidRDefault="00D3476F" w:rsidP="004856ED">
      <w:pPr>
        <w:pStyle w:val="Partai"/>
      </w:pPr>
    </w:p>
    <w:p w14:paraId="20ED9BAD" w14:textId="77777777" w:rsidR="00D3476F" w:rsidRDefault="00D3476F" w:rsidP="004856ED">
      <w:pPr>
        <w:pStyle w:val="Partai"/>
      </w:pPr>
    </w:p>
    <w:p w14:paraId="5679EEF3" w14:textId="77777777" w:rsidR="00D3476F" w:rsidRDefault="00D3476F" w:rsidP="004856ED">
      <w:pPr>
        <w:pStyle w:val="Partai"/>
      </w:pPr>
    </w:p>
    <w:p w14:paraId="1ED0B579" w14:textId="77777777" w:rsidR="00D3476F" w:rsidRDefault="00D3476F" w:rsidP="004856ED">
      <w:pPr>
        <w:pStyle w:val="Partai"/>
      </w:pPr>
    </w:p>
    <w:p w14:paraId="47CEAA97" w14:textId="77777777" w:rsidR="00D3476F" w:rsidRDefault="00D3476F" w:rsidP="004856ED">
      <w:pPr>
        <w:pStyle w:val="Partai"/>
      </w:pPr>
    </w:p>
    <w:p w14:paraId="5E732F35" w14:textId="77777777" w:rsidR="00D3476F" w:rsidRDefault="00D3476F" w:rsidP="004856ED">
      <w:pPr>
        <w:pStyle w:val="Partai"/>
      </w:pPr>
      <w:r>
        <w:t>(ii)</w:t>
      </w:r>
      <w:r>
        <w:tab/>
        <w:t xml:space="preserve">in a random sample of </w:t>
      </w:r>
      <m:oMath>
        <m:r>
          <w:rPr>
            <w:rFonts w:ascii="Cambria Math" w:hAnsi="Cambria Math"/>
          </w:rPr>
          <m:t>12</m:t>
        </m:r>
      </m:oMath>
      <w:r>
        <w:t xml:space="preserve"> lemons, exactly </w:t>
      </w:r>
      <m:oMath>
        <m:r>
          <w:rPr>
            <w:rFonts w:ascii="Cambria Math" w:hAnsi="Cambria Math"/>
          </w:rPr>
          <m:t>4</m:t>
        </m:r>
      </m:oMath>
      <w:r>
        <w:t xml:space="preserve"> have a weight that exceeds </w:t>
      </w:r>
      <m:oMath>
        <m:r>
          <w:rPr>
            <w:rFonts w:ascii="Cambria Math" w:hAnsi="Cambria Math"/>
          </w:rPr>
          <m:t>175</m:t>
        </m:r>
      </m:oMath>
      <w:r>
        <w:t xml:space="preserve"> g.</w:t>
      </w:r>
    </w:p>
    <w:p w14:paraId="03E6E19E" w14:textId="77777777" w:rsidR="00D3476F" w:rsidRDefault="00D3476F" w:rsidP="004856ED">
      <w:pPr>
        <w:pStyle w:val="Partai"/>
      </w:pPr>
      <w:r>
        <w:tab/>
      </w:r>
      <w:r>
        <w:tab/>
        <w:t>(2 marks)</w:t>
      </w:r>
    </w:p>
    <w:p w14:paraId="4B6A2A50" w14:textId="77777777" w:rsidR="00D3476F" w:rsidRDefault="00D3476F" w:rsidP="00BE03FC">
      <w:pPr>
        <w:pStyle w:val="Parta"/>
        <w:ind w:left="0" w:firstLine="0"/>
      </w:pPr>
    </w:p>
    <w:p w14:paraId="42E61694" w14:textId="77777777" w:rsidR="00D3476F" w:rsidRDefault="00D3476F" w:rsidP="00B45681">
      <w:pPr>
        <w:pStyle w:val="Parta"/>
      </w:pPr>
    </w:p>
    <w:p w14:paraId="0FFD0B9A" w14:textId="77777777" w:rsidR="00D3476F" w:rsidRDefault="00D3476F" w:rsidP="00B45681">
      <w:pPr>
        <w:pStyle w:val="Parta"/>
      </w:pPr>
    </w:p>
    <w:p w14:paraId="79B2D2A2" w14:textId="77777777" w:rsidR="00D3476F" w:rsidRDefault="00D3476F" w:rsidP="00B45681">
      <w:pPr>
        <w:pStyle w:val="Parta"/>
      </w:pPr>
    </w:p>
    <w:p w14:paraId="5C4779D3" w14:textId="77777777" w:rsidR="00D3476F" w:rsidRDefault="00D3476F" w:rsidP="00B45681">
      <w:pPr>
        <w:pStyle w:val="Parta"/>
      </w:pPr>
    </w:p>
    <w:p w14:paraId="3D197FED" w14:textId="77777777" w:rsidR="00D3476F" w:rsidRDefault="00D3476F" w:rsidP="00B45681">
      <w:pPr>
        <w:pStyle w:val="Parta"/>
      </w:pPr>
    </w:p>
    <w:p w14:paraId="164D6CA2" w14:textId="77777777" w:rsidR="00D3476F" w:rsidRDefault="00D3476F" w:rsidP="00B45681">
      <w:pPr>
        <w:pStyle w:val="Parta"/>
      </w:pPr>
    </w:p>
    <w:p w14:paraId="334D4BE8" w14:textId="77777777" w:rsidR="00D3476F" w:rsidRDefault="00D3476F" w:rsidP="00B45681">
      <w:pPr>
        <w:pStyle w:val="Parta"/>
      </w:pPr>
    </w:p>
    <w:p w14:paraId="3765E0F1" w14:textId="77777777" w:rsidR="00D3476F" w:rsidRDefault="00D3476F" w:rsidP="00B45681">
      <w:pPr>
        <w:pStyle w:val="Parta"/>
      </w:pPr>
    </w:p>
    <w:p w14:paraId="5A735956" w14:textId="77777777" w:rsidR="00D3476F" w:rsidRDefault="00D3476F" w:rsidP="00B45681">
      <w:pPr>
        <w:pStyle w:val="Parta"/>
      </w:pPr>
    </w:p>
    <w:p w14:paraId="163725A4" w14:textId="77777777" w:rsidR="00D3476F" w:rsidRDefault="00D3476F" w:rsidP="00863B14">
      <w:pPr>
        <w:pStyle w:val="Part"/>
      </w:pPr>
      <w:r>
        <w:t xml:space="preserve">The farm classifies their lemons by size, so that the ratio of the number of small to medium to large lemons is </w:t>
      </w:r>
      <m:oMath>
        <m:r>
          <w:rPr>
            <w:rFonts w:ascii="Cambria Math" w:hAnsi="Cambria Math"/>
          </w:rPr>
          <m:t>1 :2 :4</m:t>
        </m:r>
      </m:oMath>
      <w:r>
        <w:rPr>
          <w:rFonts w:eastAsiaTheme="minorEastAsia"/>
        </w:rPr>
        <w:t>.</w:t>
      </w:r>
    </w:p>
    <w:p w14:paraId="5CABBF8C" w14:textId="77777777" w:rsidR="00D3476F" w:rsidRDefault="00D3476F" w:rsidP="00B45681">
      <w:pPr>
        <w:pStyle w:val="Parta"/>
      </w:pPr>
    </w:p>
    <w:p w14:paraId="43E035D3" w14:textId="77777777" w:rsidR="00D3476F" w:rsidRDefault="00D3476F" w:rsidP="00CB13B6">
      <w:pPr>
        <w:pStyle w:val="Parta"/>
      </w:pPr>
      <w:r>
        <w:t>(b)</w:t>
      </w:r>
      <w:r>
        <w:tab/>
        <w:t>Determine the upper and lower bounds for the weight of a medium sized lemon.</w:t>
      </w:r>
      <w:r>
        <w:tab/>
        <w:t>(2 marks)</w:t>
      </w:r>
    </w:p>
    <w:p w14:paraId="0B7DC2F0" w14:textId="77777777" w:rsidR="00D3476F" w:rsidRDefault="00D3476F" w:rsidP="00B45681">
      <w:pPr>
        <w:pStyle w:val="Parta"/>
      </w:pPr>
    </w:p>
    <w:p w14:paraId="72AC1826" w14:textId="77777777" w:rsidR="00D3476F" w:rsidRDefault="00D3476F" w:rsidP="00B45681">
      <w:pPr>
        <w:pStyle w:val="Parta"/>
      </w:pPr>
    </w:p>
    <w:p w14:paraId="4F275507" w14:textId="77777777" w:rsidR="00D3476F" w:rsidRDefault="00D3476F" w:rsidP="00B45681">
      <w:pPr>
        <w:pStyle w:val="Parta"/>
      </w:pPr>
    </w:p>
    <w:p w14:paraId="32F5C4B0" w14:textId="77777777" w:rsidR="00D3476F" w:rsidRDefault="00D3476F" w:rsidP="00B45681">
      <w:pPr>
        <w:pStyle w:val="Parta"/>
      </w:pPr>
    </w:p>
    <w:p w14:paraId="198750EF" w14:textId="77777777" w:rsidR="00D3476F" w:rsidRDefault="00D3476F" w:rsidP="00B45681">
      <w:pPr>
        <w:pStyle w:val="Parta"/>
      </w:pPr>
    </w:p>
    <w:p w14:paraId="77388EC1" w14:textId="77777777" w:rsidR="00D3476F" w:rsidRDefault="00D3476F" w:rsidP="00B45681">
      <w:pPr>
        <w:pStyle w:val="Parta"/>
      </w:pPr>
    </w:p>
    <w:p w14:paraId="4FC96937" w14:textId="77777777" w:rsidR="00D3476F" w:rsidRDefault="00D3476F" w:rsidP="00B45681">
      <w:pPr>
        <w:pStyle w:val="Parta"/>
      </w:pPr>
    </w:p>
    <w:p w14:paraId="7CD63A6B" w14:textId="77777777" w:rsidR="00D3476F" w:rsidRDefault="00D3476F" w:rsidP="00941891">
      <w:pPr>
        <w:pStyle w:val="Part"/>
      </w:pPr>
    </w:p>
    <w:p w14:paraId="418C1A19" w14:textId="77777777" w:rsidR="00D3476F" w:rsidRDefault="00D3476F" w:rsidP="00941891">
      <w:pPr>
        <w:pStyle w:val="Part"/>
      </w:pPr>
    </w:p>
    <w:p w14:paraId="36D21B68" w14:textId="77777777" w:rsidR="00D3476F" w:rsidRDefault="00D3476F" w:rsidP="00135CF7">
      <w:pPr>
        <w:pStyle w:val="Parta"/>
      </w:pPr>
    </w:p>
    <w:p w14:paraId="357234F5" w14:textId="77777777" w:rsidR="00D3476F" w:rsidRDefault="00D3476F" w:rsidP="00135CF7">
      <w:pPr>
        <w:pStyle w:val="Parta"/>
      </w:pPr>
    </w:p>
    <w:p w14:paraId="79665C1D" w14:textId="77777777" w:rsidR="00D3476F" w:rsidRDefault="00D3476F" w:rsidP="00135CF7">
      <w:pPr>
        <w:pStyle w:val="Parta"/>
      </w:pPr>
    </w:p>
    <w:p w14:paraId="66E8BED1" w14:textId="77777777" w:rsidR="00D3476F" w:rsidRDefault="00D3476F" w:rsidP="00135CF7">
      <w:pPr>
        <w:pStyle w:val="Parta"/>
      </w:pPr>
    </w:p>
    <w:p w14:paraId="09ED428D" w14:textId="77777777" w:rsidR="00D3476F" w:rsidRDefault="00D3476F" w:rsidP="00135CF7">
      <w:pPr>
        <w:pStyle w:val="Parta"/>
      </w:pPr>
      <w:r>
        <w:t>(c)</w:t>
      </w:r>
      <w:r>
        <w:tab/>
        <w:t xml:space="preserve">Determine the probability that when lemons are picked at random, the first small lemon is chosen on the </w:t>
      </w:r>
      <m:oMath>
        <m:r>
          <w:rPr>
            <w:rFonts w:ascii="Cambria Math" w:hAnsi="Cambria Math"/>
          </w:rPr>
          <m:t>5</m:t>
        </m:r>
      </m:oMath>
      <w:r>
        <w:rPr>
          <w:vertAlign w:val="superscript"/>
        </w:rPr>
        <w:t>th</w:t>
      </w:r>
      <w:r>
        <w:t xml:space="preserve"> pick.</w:t>
      </w:r>
      <w:r>
        <w:tab/>
        <w:t>(2 marks)</w:t>
      </w:r>
    </w:p>
    <w:p w14:paraId="6E1EE0E7" w14:textId="77777777" w:rsidR="00D3476F" w:rsidRDefault="00D3476F" w:rsidP="00941891">
      <w:pPr>
        <w:pStyle w:val="Part"/>
      </w:pPr>
    </w:p>
    <w:p w14:paraId="528B2502" w14:textId="713F1E3D" w:rsidR="00D3476F" w:rsidRDefault="00D3476F">
      <w:pPr>
        <w:spacing w:after="160" w:line="259" w:lineRule="auto"/>
        <w:contextualSpacing w:val="0"/>
        <w:rPr>
          <w:b/>
          <w:szCs w:val="24"/>
          <w:lang w:val="en-US"/>
        </w:rPr>
      </w:pPr>
      <w:r>
        <w:br w:type="page"/>
      </w:r>
    </w:p>
    <w:p w14:paraId="1D77EC65" w14:textId="5F4E3033" w:rsidR="00D3476F" w:rsidRDefault="00D3476F" w:rsidP="00D3476F">
      <w:pPr>
        <w:pStyle w:val="QNum"/>
      </w:pPr>
      <w:r>
        <w:lastRenderedPageBreak/>
        <w:t>Question 19</w:t>
      </w:r>
      <w:r>
        <w:tab/>
        <w:t>(9 marks)</w:t>
      </w:r>
    </w:p>
    <w:p w14:paraId="6558D103" w14:textId="77777777" w:rsidR="00D3476F" w:rsidRDefault="00D3476F" w:rsidP="00941891">
      <w:pPr>
        <w:pStyle w:val="Part"/>
      </w:pPr>
      <w:r>
        <w:t xml:space="preserve">A particle moves along the </w:t>
      </w:r>
      <m:oMath>
        <m:r>
          <w:rPr>
            <w:rFonts w:ascii="Cambria Math" w:hAnsi="Cambria Math"/>
          </w:rPr>
          <m:t>x</m:t>
        </m:r>
      </m:oMath>
      <w:r>
        <w:rPr>
          <w:rFonts w:eastAsiaTheme="minorEastAsia"/>
        </w:rPr>
        <w:t xml:space="preserve">-axis with initial position </w:t>
      </w:r>
      <m:oMath>
        <m:r>
          <w:rPr>
            <w:rFonts w:ascii="Cambria Math" w:eastAsiaTheme="minorEastAsia" w:hAnsi="Cambria Math"/>
          </w:rPr>
          <m:t>x(0)=3.2</m:t>
        </m:r>
      </m:oMath>
      <w:r>
        <w:rPr>
          <w:rFonts w:eastAsiaTheme="minorEastAsia"/>
        </w:rPr>
        <w:t xml:space="preserve"> m and</w:t>
      </w:r>
      <w:r>
        <w:t xml:space="preserve"> velocity </w:t>
      </w:r>
      <m:oMath>
        <m:r>
          <w:rPr>
            <w:rFonts w:ascii="Cambria Math" w:hAnsi="Cambria Math"/>
          </w:rPr>
          <m:t>v(0)=1.2</m:t>
        </m:r>
      </m:oMath>
      <w:r>
        <w:t xml:space="preserve"> m/s.</w:t>
      </w:r>
    </w:p>
    <w:p w14:paraId="1B57543B" w14:textId="77777777" w:rsidR="00D3476F" w:rsidRDefault="00D3476F" w:rsidP="00941891">
      <w:pPr>
        <w:pStyle w:val="Part"/>
      </w:pPr>
    </w:p>
    <w:p w14:paraId="004723BE" w14:textId="77777777" w:rsidR="00D3476F" w:rsidRDefault="00D3476F" w:rsidP="00016812">
      <w:pPr>
        <w:pStyle w:val="Part"/>
      </w:pPr>
      <w:r>
        <w:t xml:space="preserve">The acceleration of the particle </w:t>
      </w:r>
      <w:r>
        <w:rPr>
          <w:rFonts w:eastAsiaTheme="minorEastAsia"/>
        </w:rPr>
        <w:t xml:space="preserve">after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a(t)=m-0.2t</m:t>
        </m:r>
      </m:oMath>
      <w:r>
        <w:rPr>
          <w:rFonts w:eastAsiaTheme="minorEastAsia"/>
        </w:rPr>
        <w:t xml:space="preserve"> m/s</w:t>
      </w:r>
      <w:r>
        <w:rPr>
          <w:rFonts w:eastAsiaTheme="minorEastAsia"/>
          <w:vertAlign w:val="superscript"/>
        </w:rPr>
        <w:t>2</w:t>
      </w:r>
      <w:r>
        <w:rPr>
          <w:rFonts w:eastAsiaTheme="minorEastAsia"/>
        </w:rPr>
        <w:t>.</w:t>
      </w:r>
    </w:p>
    <w:p w14:paraId="4432EE5D" w14:textId="77777777" w:rsidR="00D3476F" w:rsidRDefault="00D3476F" w:rsidP="00941891">
      <w:pPr>
        <w:pStyle w:val="Part"/>
      </w:pPr>
    </w:p>
    <w:p w14:paraId="70EF446B" w14:textId="77777777" w:rsidR="00D3476F" w:rsidRDefault="00D3476F" w:rsidP="00941891">
      <w:pPr>
        <w:pStyle w:val="Part"/>
        <w:rPr>
          <w:rFonts w:eastAsiaTheme="minorEastAsia"/>
        </w:rPr>
      </w:pPr>
      <w:r>
        <w:t xml:space="preserve">Between </w:t>
      </w:r>
      <m:oMath>
        <m:r>
          <w:rPr>
            <w:rFonts w:ascii="Cambria Math" w:hAnsi="Cambria Math"/>
          </w:rPr>
          <m:t>t=1</m:t>
        </m:r>
      </m:oMath>
      <w:r>
        <w:rPr>
          <w:rFonts w:eastAsiaTheme="minorEastAsia"/>
        </w:rPr>
        <w:t xml:space="preserve"> and </w:t>
      </w:r>
      <m:oMath>
        <m:r>
          <w:rPr>
            <w:rFonts w:ascii="Cambria Math" w:eastAsiaTheme="minorEastAsia" w:hAnsi="Cambria Math"/>
          </w:rPr>
          <m:t>t=4</m:t>
        </m:r>
      </m:oMath>
      <w:r>
        <w:rPr>
          <w:rFonts w:eastAsiaTheme="minorEastAsia"/>
        </w:rPr>
        <w:t xml:space="preserve"> the </w:t>
      </w:r>
      <w:r>
        <w:t xml:space="preserve">particle </w:t>
      </w:r>
      <w:r>
        <w:rPr>
          <w:rFonts w:eastAsiaTheme="minorEastAsia"/>
        </w:rPr>
        <w:t xml:space="preserve">undergoes a change in displacement of </w:t>
      </w:r>
      <m:oMath>
        <m:r>
          <w:rPr>
            <w:rFonts w:ascii="Cambria Math" w:eastAsiaTheme="minorEastAsia" w:hAnsi="Cambria Math"/>
          </w:rPr>
          <m:t>51</m:t>
        </m:r>
      </m:oMath>
      <w:r>
        <w:rPr>
          <w:rFonts w:eastAsiaTheme="minorEastAsia"/>
        </w:rPr>
        <w:t xml:space="preserve"> m.</w:t>
      </w:r>
    </w:p>
    <w:p w14:paraId="2620B4E8" w14:textId="77777777" w:rsidR="00D3476F" w:rsidRDefault="00D3476F" w:rsidP="00941891">
      <w:pPr>
        <w:pStyle w:val="Part"/>
        <w:rPr>
          <w:rFonts w:eastAsiaTheme="minorEastAsia"/>
        </w:rPr>
      </w:pPr>
    </w:p>
    <w:p w14:paraId="4FC901D2" w14:textId="77777777" w:rsidR="00D3476F" w:rsidRDefault="00D3476F" w:rsidP="00E943B0">
      <w:pPr>
        <w:pStyle w:val="Parta"/>
        <w:rPr>
          <w:rFonts w:eastAsiaTheme="minorEastAsia"/>
        </w:rPr>
      </w:pPr>
      <w:r>
        <w:t>(a)</w:t>
      </w:r>
      <w:r>
        <w:tab/>
        <w:t>Determine the value of the constant</w:t>
      </w:r>
      <w:r>
        <w:rPr>
          <w:rFonts w:eastAsiaTheme="minorEastAsia"/>
        </w:rPr>
        <w:t xml:space="preserve"> </w:t>
      </w:r>
      <m:oMath>
        <m:r>
          <w:rPr>
            <w:rFonts w:ascii="Cambria Math" w:eastAsiaTheme="minorEastAsia" w:hAnsi="Cambria Math"/>
          </w:rPr>
          <m:t>m</m:t>
        </m:r>
      </m:oMath>
      <w:r>
        <w:rPr>
          <w:rFonts w:eastAsiaTheme="minorEastAsia"/>
        </w:rPr>
        <w:t>.</w:t>
      </w:r>
      <w:r>
        <w:rPr>
          <w:rFonts w:eastAsiaTheme="minorEastAsia"/>
        </w:rPr>
        <w:tab/>
        <w:t>(4 marks)</w:t>
      </w:r>
    </w:p>
    <w:p w14:paraId="6D57B173" w14:textId="77777777" w:rsidR="00D3476F" w:rsidRDefault="00D3476F" w:rsidP="00E943B0">
      <w:pPr>
        <w:pStyle w:val="Parta"/>
        <w:rPr>
          <w:rFonts w:eastAsiaTheme="minorEastAsia"/>
        </w:rPr>
      </w:pPr>
    </w:p>
    <w:p w14:paraId="583F72A6" w14:textId="77777777" w:rsidR="00D3476F" w:rsidRDefault="00D3476F" w:rsidP="00E943B0">
      <w:pPr>
        <w:pStyle w:val="Parta"/>
        <w:rPr>
          <w:rFonts w:eastAsiaTheme="minorEastAsia"/>
        </w:rPr>
      </w:pPr>
    </w:p>
    <w:p w14:paraId="151E3D79" w14:textId="77777777" w:rsidR="00D3476F" w:rsidRDefault="00D3476F" w:rsidP="00E943B0">
      <w:pPr>
        <w:pStyle w:val="Parta"/>
        <w:rPr>
          <w:rFonts w:eastAsiaTheme="minorEastAsia"/>
        </w:rPr>
      </w:pPr>
    </w:p>
    <w:p w14:paraId="44290567" w14:textId="77777777" w:rsidR="00D3476F" w:rsidRDefault="00D3476F" w:rsidP="00E943B0">
      <w:pPr>
        <w:pStyle w:val="Parta"/>
        <w:rPr>
          <w:rFonts w:eastAsiaTheme="minorEastAsia"/>
        </w:rPr>
      </w:pPr>
    </w:p>
    <w:p w14:paraId="74C10DF7" w14:textId="77777777" w:rsidR="00D3476F" w:rsidRDefault="00D3476F" w:rsidP="00E943B0">
      <w:pPr>
        <w:pStyle w:val="Parta"/>
        <w:rPr>
          <w:rFonts w:eastAsiaTheme="minorEastAsia"/>
        </w:rPr>
      </w:pPr>
    </w:p>
    <w:p w14:paraId="2D41BCDC" w14:textId="77777777" w:rsidR="00D3476F" w:rsidRDefault="00D3476F" w:rsidP="00E943B0">
      <w:pPr>
        <w:pStyle w:val="Parta"/>
        <w:rPr>
          <w:rFonts w:eastAsiaTheme="minorEastAsia"/>
        </w:rPr>
      </w:pPr>
    </w:p>
    <w:p w14:paraId="4DF70EC6" w14:textId="77777777" w:rsidR="00D3476F" w:rsidRDefault="00D3476F" w:rsidP="00E943B0">
      <w:pPr>
        <w:pStyle w:val="Parta"/>
        <w:rPr>
          <w:rFonts w:eastAsiaTheme="minorEastAsia"/>
        </w:rPr>
      </w:pPr>
    </w:p>
    <w:p w14:paraId="19FEAD61" w14:textId="77777777" w:rsidR="00D3476F" w:rsidRDefault="00D3476F" w:rsidP="00E943B0">
      <w:pPr>
        <w:pStyle w:val="Parta"/>
        <w:rPr>
          <w:rFonts w:eastAsiaTheme="minorEastAsia"/>
        </w:rPr>
      </w:pPr>
    </w:p>
    <w:p w14:paraId="5A4E27D8" w14:textId="77777777" w:rsidR="00D3476F" w:rsidRDefault="00D3476F" w:rsidP="00E943B0">
      <w:pPr>
        <w:pStyle w:val="Parta"/>
        <w:rPr>
          <w:rFonts w:eastAsiaTheme="minorEastAsia"/>
        </w:rPr>
      </w:pPr>
    </w:p>
    <w:p w14:paraId="035B7FDC" w14:textId="77777777" w:rsidR="00D3476F" w:rsidRDefault="00D3476F" w:rsidP="00E943B0">
      <w:pPr>
        <w:pStyle w:val="Parta"/>
        <w:rPr>
          <w:rFonts w:eastAsiaTheme="minorEastAsia"/>
        </w:rPr>
      </w:pPr>
    </w:p>
    <w:p w14:paraId="6844CE19" w14:textId="77777777" w:rsidR="00D3476F" w:rsidRDefault="00D3476F" w:rsidP="00E943B0">
      <w:pPr>
        <w:pStyle w:val="Parta"/>
        <w:rPr>
          <w:rFonts w:eastAsiaTheme="minorEastAsia"/>
        </w:rPr>
      </w:pPr>
    </w:p>
    <w:p w14:paraId="32A3713F" w14:textId="77777777" w:rsidR="00D3476F" w:rsidRDefault="00D3476F" w:rsidP="00E943B0">
      <w:pPr>
        <w:pStyle w:val="Parta"/>
        <w:rPr>
          <w:rFonts w:eastAsiaTheme="minorEastAsia"/>
        </w:rPr>
      </w:pPr>
    </w:p>
    <w:p w14:paraId="433C4166" w14:textId="77777777" w:rsidR="00D3476F" w:rsidRDefault="00D3476F" w:rsidP="00E943B0">
      <w:pPr>
        <w:pStyle w:val="Parta"/>
        <w:rPr>
          <w:rFonts w:eastAsiaTheme="minorEastAsia"/>
        </w:rPr>
      </w:pPr>
    </w:p>
    <w:p w14:paraId="79A5B2C7" w14:textId="77777777" w:rsidR="00D3476F" w:rsidRDefault="00D3476F" w:rsidP="00E943B0">
      <w:pPr>
        <w:pStyle w:val="Parta"/>
      </w:pPr>
    </w:p>
    <w:p w14:paraId="64C87C7E" w14:textId="77777777" w:rsidR="00D3476F" w:rsidRDefault="00D3476F" w:rsidP="00E943B0">
      <w:pPr>
        <w:pStyle w:val="Parta"/>
      </w:pPr>
    </w:p>
    <w:p w14:paraId="7A5CE5E1" w14:textId="77777777" w:rsidR="00D3476F" w:rsidRDefault="00D3476F" w:rsidP="00E943B0">
      <w:pPr>
        <w:pStyle w:val="Parta"/>
      </w:pPr>
    </w:p>
    <w:p w14:paraId="58EBEF75" w14:textId="77777777" w:rsidR="00D3476F" w:rsidRDefault="00D3476F" w:rsidP="00E943B0">
      <w:pPr>
        <w:pStyle w:val="Parta"/>
      </w:pPr>
    </w:p>
    <w:p w14:paraId="6E4E4C1E" w14:textId="77777777" w:rsidR="00D3476F" w:rsidRDefault="00D3476F" w:rsidP="00E943B0">
      <w:pPr>
        <w:pStyle w:val="Parta"/>
      </w:pPr>
    </w:p>
    <w:p w14:paraId="4CCB1B53" w14:textId="77777777" w:rsidR="00D3476F" w:rsidRDefault="00D3476F" w:rsidP="00E943B0">
      <w:pPr>
        <w:pStyle w:val="Parta"/>
      </w:pPr>
    </w:p>
    <w:p w14:paraId="26E425E2" w14:textId="77777777" w:rsidR="00D3476F" w:rsidRDefault="00D3476F" w:rsidP="00E943B0">
      <w:pPr>
        <w:pStyle w:val="Parta"/>
      </w:pPr>
      <w:r>
        <w:t>(b)</w:t>
      </w:r>
      <w:r>
        <w:tab/>
        <w:t>Determine</w:t>
      </w:r>
    </w:p>
    <w:p w14:paraId="198E03B4" w14:textId="77777777" w:rsidR="00D3476F" w:rsidRDefault="00D3476F" w:rsidP="00E943B0">
      <w:pPr>
        <w:pStyle w:val="Parta"/>
      </w:pPr>
    </w:p>
    <w:p w14:paraId="7830D77F" w14:textId="77777777" w:rsidR="00D3476F" w:rsidRDefault="00D3476F" w:rsidP="00E76AFE">
      <w:pPr>
        <w:pStyle w:val="Partai"/>
      </w:pPr>
      <w:r>
        <w:t>(</w:t>
      </w:r>
      <w:proofErr w:type="spellStart"/>
      <w:r>
        <w:t>i</w:t>
      </w:r>
      <w:proofErr w:type="spellEnd"/>
      <w:r>
        <w:t>)</w:t>
      </w:r>
      <w:r>
        <w:tab/>
        <w:t>the maximum velocity of the particle.</w:t>
      </w:r>
      <w:r>
        <w:tab/>
        <w:t>(2 marks)</w:t>
      </w:r>
    </w:p>
    <w:p w14:paraId="04C80B71" w14:textId="77777777" w:rsidR="00D3476F" w:rsidRDefault="00D3476F" w:rsidP="00E76AFE">
      <w:pPr>
        <w:pStyle w:val="Partai"/>
      </w:pPr>
    </w:p>
    <w:p w14:paraId="096B9B89" w14:textId="77777777" w:rsidR="00D3476F" w:rsidRDefault="00D3476F" w:rsidP="00E76AFE">
      <w:pPr>
        <w:pStyle w:val="Partai"/>
      </w:pPr>
    </w:p>
    <w:p w14:paraId="003A9411" w14:textId="77777777" w:rsidR="00D3476F" w:rsidRDefault="00D3476F" w:rsidP="00E76AFE">
      <w:pPr>
        <w:pStyle w:val="Partai"/>
      </w:pPr>
    </w:p>
    <w:p w14:paraId="624EF39D" w14:textId="77777777" w:rsidR="00D3476F" w:rsidRDefault="00D3476F" w:rsidP="00E76AFE">
      <w:pPr>
        <w:pStyle w:val="Partai"/>
      </w:pPr>
    </w:p>
    <w:p w14:paraId="09E4CB05" w14:textId="77777777" w:rsidR="00D3476F" w:rsidRDefault="00D3476F" w:rsidP="00E76AFE">
      <w:pPr>
        <w:pStyle w:val="Partai"/>
      </w:pPr>
    </w:p>
    <w:p w14:paraId="294D3FC8" w14:textId="77777777" w:rsidR="00D3476F" w:rsidRDefault="00D3476F" w:rsidP="00E76AFE">
      <w:pPr>
        <w:pStyle w:val="Partai"/>
      </w:pPr>
    </w:p>
    <w:p w14:paraId="1394A1A4" w14:textId="77777777" w:rsidR="00D3476F" w:rsidRDefault="00D3476F" w:rsidP="00E76AFE">
      <w:pPr>
        <w:pStyle w:val="Partai"/>
      </w:pPr>
    </w:p>
    <w:p w14:paraId="4809DD14" w14:textId="77777777" w:rsidR="00D3476F" w:rsidRDefault="00D3476F" w:rsidP="00E76AFE">
      <w:pPr>
        <w:pStyle w:val="Partai"/>
      </w:pPr>
    </w:p>
    <w:p w14:paraId="3D733390" w14:textId="77777777" w:rsidR="00D3476F" w:rsidRDefault="00D3476F" w:rsidP="00E76AFE">
      <w:pPr>
        <w:pStyle w:val="Partai"/>
      </w:pPr>
    </w:p>
    <w:p w14:paraId="078DF95A" w14:textId="77777777" w:rsidR="00D3476F" w:rsidRDefault="00D3476F" w:rsidP="00E76AFE">
      <w:pPr>
        <w:pStyle w:val="Partai"/>
      </w:pPr>
    </w:p>
    <w:p w14:paraId="6CA3A398" w14:textId="77777777" w:rsidR="00D3476F" w:rsidRDefault="00D3476F" w:rsidP="00E76AFE">
      <w:pPr>
        <w:pStyle w:val="Partai"/>
      </w:pPr>
    </w:p>
    <w:p w14:paraId="5CC7FD5F" w14:textId="77777777" w:rsidR="00D3476F" w:rsidRDefault="00D3476F" w:rsidP="00E76AFE">
      <w:pPr>
        <w:pStyle w:val="Partai"/>
      </w:pPr>
      <w:r>
        <w:t>(ii)</w:t>
      </w:r>
      <w:r>
        <w:tab/>
        <w:t xml:space="preserve">the distance of the particle from the origin after </w:t>
      </w:r>
      <m:oMath>
        <m:r>
          <w:rPr>
            <w:rFonts w:ascii="Cambria Math" w:hAnsi="Cambria Math"/>
          </w:rPr>
          <m:t>6</m:t>
        </m:r>
      </m:oMath>
      <w:r>
        <w:t xml:space="preserve"> seconds.</w:t>
      </w:r>
      <w:r>
        <w:tab/>
        <w:t>(3 marks)</w:t>
      </w:r>
    </w:p>
    <w:p w14:paraId="7F5008CA" w14:textId="77777777" w:rsidR="00D3476F" w:rsidRDefault="00D3476F" w:rsidP="00992D52">
      <w:pPr>
        <w:pStyle w:val="Part"/>
      </w:pPr>
    </w:p>
    <w:p w14:paraId="559BFC3A" w14:textId="20F901E9" w:rsidR="00D3476F" w:rsidRDefault="00D3476F">
      <w:pPr>
        <w:spacing w:after="160" w:line="259" w:lineRule="auto"/>
        <w:contextualSpacing w:val="0"/>
        <w:rPr>
          <w:b/>
          <w:szCs w:val="24"/>
          <w:lang w:val="en-US"/>
        </w:rPr>
      </w:pPr>
      <w:r>
        <w:br w:type="page"/>
      </w:r>
    </w:p>
    <w:p w14:paraId="0BCAFDAC" w14:textId="0404021B" w:rsidR="00D3476F" w:rsidRDefault="00D3476F" w:rsidP="00D3476F">
      <w:pPr>
        <w:pStyle w:val="QNum"/>
      </w:pPr>
      <w:r>
        <w:lastRenderedPageBreak/>
        <w:t>Question 20</w:t>
      </w:r>
      <w:r>
        <w:tab/>
        <w:t>(9 marks)</w:t>
      </w:r>
    </w:p>
    <w:p w14:paraId="174470AF" w14:textId="77777777" w:rsidR="00D3476F" w:rsidRDefault="00D3476F" w:rsidP="00941891">
      <w:pPr>
        <w:pStyle w:val="Part"/>
      </w:pPr>
      <w:r>
        <w:t xml:space="preserve">Researchers in a large city wish to determine a </w:t>
      </w:r>
      <m:oMath>
        <m:r>
          <w:rPr>
            <w:rFonts w:ascii="Cambria Math" w:hAnsi="Cambria Math"/>
          </w:rPr>
          <m:t>90%</m:t>
        </m:r>
      </m:oMath>
      <w:r>
        <w:t xml:space="preserve"> confidence interval for </w:t>
      </w:r>
      <m:oMath>
        <m:r>
          <w:rPr>
            <w:rFonts w:ascii="Cambria Math" w:hAnsi="Cambria Math"/>
          </w:rPr>
          <m:t>p</m:t>
        </m:r>
      </m:oMath>
      <w:r>
        <w:t xml:space="preserve">, the proportion of citizens who had used the city library at least once during the previous year. The margin of error of the interval is to be no more than </w:t>
      </w:r>
      <m:oMath>
        <m:r>
          <w:rPr>
            <w:rFonts w:ascii="Cambria Math" w:hAnsi="Cambria Math"/>
          </w:rPr>
          <m:t>5%</m:t>
        </m:r>
      </m:oMath>
      <w:r>
        <w:t>.</w:t>
      </w:r>
    </w:p>
    <w:p w14:paraId="37A3AA8A" w14:textId="77777777" w:rsidR="00D3476F" w:rsidRDefault="00D3476F" w:rsidP="00941891">
      <w:pPr>
        <w:pStyle w:val="Part"/>
      </w:pPr>
    </w:p>
    <w:p w14:paraId="1CD2361E" w14:textId="77777777" w:rsidR="00D3476F" w:rsidRDefault="00D3476F" w:rsidP="00C07845">
      <w:pPr>
        <w:pStyle w:val="Parta"/>
      </w:pPr>
      <w:r>
        <w:t>(a)</w:t>
      </w:r>
      <w:r>
        <w:tab/>
        <w:t xml:space="preserve">If the researchers had no reliable estimate for </w:t>
      </w:r>
      <m:oMath>
        <m:r>
          <w:rPr>
            <w:rFonts w:ascii="Cambria Math" w:hAnsi="Cambria Math"/>
          </w:rPr>
          <m:t>p</m:t>
        </m:r>
      </m:oMath>
      <w:r>
        <w:t xml:space="preserve">, determine the sample size they should take, noting </w:t>
      </w:r>
      <w:r w:rsidRPr="00C833BE">
        <w:rPr>
          <w:b/>
          <w:bCs/>
        </w:rPr>
        <w:t>all</w:t>
      </w:r>
      <w:r>
        <w:t xml:space="preserve"> assumptions made.</w:t>
      </w:r>
      <w:r>
        <w:tab/>
        <w:t>(5 marks)</w:t>
      </w:r>
    </w:p>
    <w:p w14:paraId="4772E966" w14:textId="77777777" w:rsidR="00D3476F" w:rsidRDefault="00D3476F" w:rsidP="00C07845">
      <w:pPr>
        <w:pStyle w:val="Parta"/>
      </w:pPr>
    </w:p>
    <w:p w14:paraId="1E70D95B" w14:textId="77777777" w:rsidR="00D3476F" w:rsidRDefault="00D3476F" w:rsidP="00C07845">
      <w:pPr>
        <w:pStyle w:val="Parta"/>
      </w:pPr>
    </w:p>
    <w:p w14:paraId="6A4F2FBA" w14:textId="77777777" w:rsidR="00D3476F" w:rsidRDefault="00D3476F" w:rsidP="00C07845">
      <w:pPr>
        <w:pStyle w:val="Parta"/>
      </w:pPr>
    </w:p>
    <w:p w14:paraId="7AE6F132" w14:textId="77777777" w:rsidR="00D3476F" w:rsidRDefault="00D3476F" w:rsidP="00C07845">
      <w:pPr>
        <w:pStyle w:val="Parta"/>
      </w:pPr>
    </w:p>
    <w:p w14:paraId="08C00A52" w14:textId="77777777" w:rsidR="00D3476F" w:rsidRDefault="00D3476F" w:rsidP="00C07845">
      <w:pPr>
        <w:pStyle w:val="Parta"/>
      </w:pPr>
    </w:p>
    <w:p w14:paraId="4A58A8B5" w14:textId="77777777" w:rsidR="00D3476F" w:rsidRDefault="00D3476F" w:rsidP="00C07845">
      <w:pPr>
        <w:pStyle w:val="Parta"/>
      </w:pPr>
    </w:p>
    <w:p w14:paraId="464CF514" w14:textId="77777777" w:rsidR="00D3476F" w:rsidRDefault="00D3476F" w:rsidP="00C07845">
      <w:pPr>
        <w:pStyle w:val="Parta"/>
      </w:pPr>
    </w:p>
    <w:p w14:paraId="1162EB7E" w14:textId="77777777" w:rsidR="00D3476F" w:rsidRDefault="00D3476F" w:rsidP="00C07845">
      <w:pPr>
        <w:pStyle w:val="Parta"/>
      </w:pPr>
    </w:p>
    <w:p w14:paraId="1AF0F17B" w14:textId="77777777" w:rsidR="00D3476F" w:rsidRDefault="00D3476F" w:rsidP="00C07845">
      <w:pPr>
        <w:pStyle w:val="Parta"/>
      </w:pPr>
    </w:p>
    <w:p w14:paraId="286CB1B5" w14:textId="77777777" w:rsidR="00D3476F" w:rsidRDefault="00D3476F" w:rsidP="00C07845">
      <w:pPr>
        <w:pStyle w:val="Parta"/>
      </w:pPr>
    </w:p>
    <w:p w14:paraId="6CEA452B" w14:textId="77777777" w:rsidR="00D3476F" w:rsidRDefault="00D3476F" w:rsidP="00C07845">
      <w:pPr>
        <w:pStyle w:val="Parta"/>
      </w:pPr>
    </w:p>
    <w:p w14:paraId="726C6958" w14:textId="77777777" w:rsidR="00D3476F" w:rsidRDefault="00D3476F" w:rsidP="00C07845">
      <w:pPr>
        <w:pStyle w:val="Parta"/>
      </w:pPr>
    </w:p>
    <w:p w14:paraId="4412565F" w14:textId="77777777" w:rsidR="00D3476F" w:rsidRDefault="00D3476F" w:rsidP="00C07845">
      <w:pPr>
        <w:pStyle w:val="Parta"/>
      </w:pPr>
    </w:p>
    <w:p w14:paraId="0E8848AA" w14:textId="77777777" w:rsidR="00D3476F" w:rsidRDefault="00D3476F" w:rsidP="00C07845">
      <w:pPr>
        <w:pStyle w:val="Parta"/>
      </w:pPr>
    </w:p>
    <w:p w14:paraId="1D58668B" w14:textId="77777777" w:rsidR="00D3476F" w:rsidRDefault="00D3476F" w:rsidP="00C07845">
      <w:pPr>
        <w:pStyle w:val="Parta"/>
      </w:pPr>
    </w:p>
    <w:p w14:paraId="6362B298" w14:textId="77777777" w:rsidR="00D3476F" w:rsidRDefault="00D3476F" w:rsidP="00D03E62">
      <w:pPr>
        <w:pStyle w:val="Parta"/>
      </w:pPr>
    </w:p>
    <w:p w14:paraId="5C6A51BA" w14:textId="77777777" w:rsidR="00D3476F" w:rsidRDefault="00D3476F" w:rsidP="00D03E62">
      <w:pPr>
        <w:pStyle w:val="Parta"/>
      </w:pPr>
    </w:p>
    <w:p w14:paraId="75CE249C" w14:textId="77777777" w:rsidR="00D3476F" w:rsidRDefault="00D3476F" w:rsidP="00D03E62">
      <w:pPr>
        <w:pStyle w:val="Parta"/>
      </w:pPr>
    </w:p>
    <w:p w14:paraId="005F5EED" w14:textId="77777777" w:rsidR="00D3476F" w:rsidRDefault="00D3476F" w:rsidP="00D03E62">
      <w:pPr>
        <w:pStyle w:val="Parta"/>
      </w:pPr>
    </w:p>
    <w:p w14:paraId="65C94D16" w14:textId="77777777" w:rsidR="00D3476F" w:rsidRDefault="00D3476F" w:rsidP="00D03E62">
      <w:pPr>
        <w:pStyle w:val="Parta"/>
      </w:pPr>
    </w:p>
    <w:p w14:paraId="769F3E86" w14:textId="77777777" w:rsidR="00D3476F" w:rsidRDefault="00D3476F" w:rsidP="00D03E62">
      <w:pPr>
        <w:pStyle w:val="Parta"/>
      </w:pPr>
    </w:p>
    <w:p w14:paraId="562E9ABB" w14:textId="77777777" w:rsidR="00D3476F" w:rsidRDefault="00D3476F" w:rsidP="00D03E62">
      <w:pPr>
        <w:pStyle w:val="Parta"/>
      </w:pPr>
      <w:r>
        <w:t>(b)</w:t>
      </w:r>
      <w:r>
        <w:tab/>
        <w:t xml:space="preserve">The researchers were given access to data from a random sample of </w:t>
      </w:r>
      <m:oMath>
        <m:r>
          <w:rPr>
            <w:rFonts w:ascii="Cambria Math" w:hAnsi="Cambria Math"/>
          </w:rPr>
          <m:t>159</m:t>
        </m:r>
      </m:oMath>
      <w:r>
        <w:t xml:space="preserve"> citizens collected a few years earlier. Of these, </w:t>
      </w:r>
      <m:oMath>
        <m:r>
          <w:rPr>
            <w:rFonts w:ascii="Cambria Math" w:hAnsi="Cambria Math"/>
          </w:rPr>
          <m:t>59</m:t>
        </m:r>
      </m:oMath>
      <w:r>
        <w:t xml:space="preserve"> had used the city library at least once during the previous year.</w:t>
      </w:r>
    </w:p>
    <w:p w14:paraId="54F2E21B" w14:textId="77777777" w:rsidR="00D3476F" w:rsidRDefault="00D3476F" w:rsidP="00C07845">
      <w:pPr>
        <w:pStyle w:val="Parta"/>
      </w:pPr>
    </w:p>
    <w:p w14:paraId="04D90E6A" w14:textId="77777777" w:rsidR="00D3476F" w:rsidRDefault="00D3476F" w:rsidP="00D03E62">
      <w:pPr>
        <w:pStyle w:val="Partai"/>
      </w:pPr>
      <w:r>
        <w:t>(</w:t>
      </w:r>
      <w:proofErr w:type="spellStart"/>
      <w:r>
        <w:t>i</w:t>
      </w:r>
      <w:proofErr w:type="spellEnd"/>
      <w:r>
        <w:t>)</w:t>
      </w:r>
      <w:r>
        <w:tab/>
        <w:t xml:space="preserve">Determine the margin of error for a </w:t>
      </w:r>
      <m:oMath>
        <m:r>
          <w:rPr>
            <w:rFonts w:ascii="Cambria Math" w:hAnsi="Cambria Math"/>
          </w:rPr>
          <m:t>90%</m:t>
        </m:r>
      </m:oMath>
      <w:r>
        <w:t xml:space="preserve"> confidence interval for </w:t>
      </w:r>
      <m:oMath>
        <m:r>
          <w:rPr>
            <w:rFonts w:ascii="Cambria Math" w:hAnsi="Cambria Math"/>
          </w:rPr>
          <m:t>p</m:t>
        </m:r>
      </m:oMath>
      <w:r>
        <w:t xml:space="preserve"> based on this sample.</w:t>
      </w:r>
      <w:r>
        <w:tab/>
        <w:t>(2 marks)</w:t>
      </w:r>
    </w:p>
    <w:p w14:paraId="160A9B81" w14:textId="77777777" w:rsidR="00D3476F" w:rsidRDefault="00D3476F" w:rsidP="00D03E62">
      <w:pPr>
        <w:pStyle w:val="Partai"/>
      </w:pPr>
    </w:p>
    <w:p w14:paraId="2FFC50AC" w14:textId="77777777" w:rsidR="00D3476F" w:rsidRDefault="00D3476F" w:rsidP="00D03E62">
      <w:pPr>
        <w:pStyle w:val="Partai"/>
      </w:pPr>
    </w:p>
    <w:p w14:paraId="7DAFA1C9" w14:textId="77777777" w:rsidR="00D3476F" w:rsidRDefault="00D3476F" w:rsidP="00D03E62">
      <w:pPr>
        <w:pStyle w:val="Partai"/>
      </w:pPr>
    </w:p>
    <w:p w14:paraId="55DE8AEA" w14:textId="77777777" w:rsidR="00D3476F" w:rsidRDefault="00D3476F" w:rsidP="00D03E62">
      <w:pPr>
        <w:pStyle w:val="Partai"/>
      </w:pPr>
    </w:p>
    <w:p w14:paraId="55840641" w14:textId="77777777" w:rsidR="00D3476F" w:rsidRDefault="00D3476F" w:rsidP="00D03E62">
      <w:pPr>
        <w:pStyle w:val="Partai"/>
      </w:pPr>
    </w:p>
    <w:p w14:paraId="44F0BDE2" w14:textId="77777777" w:rsidR="00D3476F" w:rsidRDefault="00D3476F" w:rsidP="00D03E62">
      <w:pPr>
        <w:pStyle w:val="Partai"/>
      </w:pPr>
    </w:p>
    <w:p w14:paraId="62B171DF" w14:textId="77777777" w:rsidR="00D3476F" w:rsidRDefault="00D3476F" w:rsidP="00D03E62">
      <w:pPr>
        <w:pStyle w:val="Partai"/>
      </w:pPr>
    </w:p>
    <w:p w14:paraId="4C6A71FF" w14:textId="77777777" w:rsidR="00D3476F" w:rsidRDefault="00D3476F" w:rsidP="00D03E62">
      <w:pPr>
        <w:pStyle w:val="Partai"/>
      </w:pPr>
    </w:p>
    <w:p w14:paraId="2AA41263" w14:textId="77777777" w:rsidR="00D3476F" w:rsidRDefault="00D3476F" w:rsidP="00D03E62">
      <w:pPr>
        <w:pStyle w:val="Partai"/>
      </w:pPr>
    </w:p>
    <w:p w14:paraId="73623621" w14:textId="77777777" w:rsidR="00D3476F" w:rsidRDefault="00D3476F" w:rsidP="00D03E62">
      <w:pPr>
        <w:pStyle w:val="Partai"/>
      </w:pPr>
    </w:p>
    <w:p w14:paraId="19C38BD9" w14:textId="77777777" w:rsidR="00D3476F" w:rsidRDefault="00D3476F" w:rsidP="00D03E62">
      <w:pPr>
        <w:pStyle w:val="Partai"/>
      </w:pPr>
    </w:p>
    <w:p w14:paraId="7DD8C10C" w14:textId="77777777" w:rsidR="00D3476F" w:rsidRDefault="00D3476F" w:rsidP="00D03E62">
      <w:pPr>
        <w:pStyle w:val="Partai"/>
      </w:pPr>
      <w:r>
        <w:t>(ii)</w:t>
      </w:r>
      <w:r>
        <w:tab/>
        <w:t>The researchers used this data to decrease the sample size calculated in part (a). By how much did the sample size decrease?</w:t>
      </w:r>
      <w:r>
        <w:tab/>
        <w:t>(2 marks)</w:t>
      </w:r>
    </w:p>
    <w:p w14:paraId="7F72D28E" w14:textId="77777777" w:rsidR="00D3476F" w:rsidRDefault="00D3476F" w:rsidP="00482197">
      <w:pPr>
        <w:pStyle w:val="Parta"/>
        <w:ind w:left="0" w:firstLine="0"/>
      </w:pPr>
    </w:p>
    <w:p w14:paraId="2D146D22" w14:textId="77777777" w:rsidR="00D3476F" w:rsidRDefault="00D3476F" w:rsidP="00D3476F">
      <w:pPr>
        <w:pStyle w:val="QNum"/>
        <w:sectPr w:rsidR="00D3476F" w:rsidSect="00DF3BCC">
          <w:headerReference w:type="even" r:id="rId12"/>
          <w:headerReference w:type="default" r:id="rId13"/>
          <w:footerReference w:type="even" r:id="rId14"/>
          <w:footerReference w:type="default" r:id="rId15"/>
          <w:pgSz w:w="11906" w:h="16838" w:code="9"/>
          <w:pgMar w:top="1247" w:right="1134" w:bottom="851" w:left="1304" w:header="737" w:footer="567" w:gutter="0"/>
          <w:cols w:space="708"/>
          <w:titlePg/>
          <w:docGrid w:linePitch="360"/>
        </w:sectPr>
      </w:pPr>
    </w:p>
    <w:p w14:paraId="28D1668E" w14:textId="3984971D" w:rsidR="00D3476F" w:rsidRDefault="00D3476F" w:rsidP="00D3476F">
      <w:pPr>
        <w:pStyle w:val="QNum"/>
      </w:pPr>
      <w:r>
        <w:lastRenderedPageBreak/>
        <w:t>Question 21</w:t>
      </w:r>
      <w:r>
        <w:tab/>
        <w:t>(9 marks)</w:t>
      </w:r>
    </w:p>
    <w:p w14:paraId="0352F13C" w14:textId="77777777" w:rsidR="00D3476F" w:rsidRDefault="00D3476F" w:rsidP="00941891">
      <w:pPr>
        <w:pStyle w:val="Part"/>
        <w:rPr>
          <w:rFonts w:eastAsiaTheme="minorEastAsia"/>
        </w:rPr>
      </w:pPr>
      <w:r>
        <w:t xml:space="preserve">The population of a species </w:t>
      </w:r>
      <m:oMath>
        <m:r>
          <w:rPr>
            <w:rFonts w:ascii="Cambria Math" w:hAnsi="Cambria Math"/>
          </w:rPr>
          <m:t>P</m:t>
        </m:r>
      </m:oMath>
      <w:r>
        <w:rPr>
          <w:rFonts w:eastAsiaTheme="minorEastAsia"/>
        </w:rPr>
        <w:t xml:space="preserve"> can be modelled by the equation </w:t>
      </w:r>
      <m:oMath>
        <m:r>
          <w:rPr>
            <w:rFonts w:ascii="Cambria Math" w:eastAsiaTheme="minorEastAsia" w:hAnsi="Cambria Math"/>
          </w:rPr>
          <m:t>P=a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and </w:t>
      </w:r>
      <m:oMath>
        <m:r>
          <w:rPr>
            <w:rFonts w:ascii="Cambria Math" w:eastAsiaTheme="minorEastAsia" w:hAnsi="Cambria Math"/>
          </w:rPr>
          <m:t>t</m:t>
        </m:r>
      </m:oMath>
      <w:r>
        <w:rPr>
          <w:rFonts w:eastAsiaTheme="minorEastAsia"/>
        </w:rPr>
        <w:t xml:space="preserve"> is the number of years since the population was first recorded. The graph below shows the linear relationship between </w:t>
      </w:r>
      <m:oMath>
        <m:r>
          <w:rPr>
            <w:rFonts w:ascii="Cambria Math" w:eastAsiaTheme="minorEastAsia" w:hAnsi="Cambria Math"/>
          </w:rPr>
          <m:t>t</m:t>
        </m:r>
      </m:oMath>
      <w:r>
        <w:rPr>
          <w:rFonts w:eastAsiaTheme="minorEastAsia"/>
        </w:rPr>
        <w:t xml:space="preserve"> and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for the population over the past </w:t>
      </w:r>
      <m:oMath>
        <m:r>
          <w:rPr>
            <w:rFonts w:ascii="Cambria Math" w:eastAsiaTheme="minorEastAsia" w:hAnsi="Cambria Math"/>
          </w:rPr>
          <m:t>90</m:t>
        </m:r>
      </m:oMath>
      <w:r>
        <w:rPr>
          <w:rFonts w:eastAsiaTheme="minorEastAsia"/>
        </w:rPr>
        <w:t xml:space="preserve"> years and passes through the points </w:t>
      </w:r>
      <m:oMath>
        <m:r>
          <w:rPr>
            <w:rFonts w:ascii="Cambria Math" w:eastAsiaTheme="minorEastAsia" w:hAnsi="Cambria Math"/>
          </w:rPr>
          <m:t>(0, 4)</m:t>
        </m:r>
      </m:oMath>
      <w:r>
        <w:rPr>
          <w:rFonts w:eastAsiaTheme="minorEastAsia"/>
        </w:rPr>
        <w:t xml:space="preserve"> and </w:t>
      </w:r>
      <m:oMath>
        <m:r>
          <w:rPr>
            <w:rFonts w:ascii="Cambria Math" w:eastAsiaTheme="minorEastAsia" w:hAnsi="Cambria Math"/>
          </w:rPr>
          <m:t>(89, 4.5)</m:t>
        </m:r>
      </m:oMath>
      <w:r>
        <w:rPr>
          <w:rFonts w:eastAsiaTheme="minorEastAsia"/>
        </w:rPr>
        <w:t>.</w:t>
      </w:r>
    </w:p>
    <w:p w14:paraId="1FFD2DCA" w14:textId="77777777" w:rsidR="00D3476F" w:rsidRDefault="00D3476F" w:rsidP="00941891">
      <w:pPr>
        <w:pStyle w:val="Part"/>
        <w:rPr>
          <w:rFonts w:eastAsiaTheme="minorEastAsia"/>
        </w:rPr>
      </w:pPr>
    </w:p>
    <w:p w14:paraId="4ED2718E" w14:textId="77777777" w:rsidR="00D3476F" w:rsidRDefault="00D3476F" w:rsidP="007F4D67">
      <w:pPr>
        <w:pStyle w:val="Part"/>
        <w:jc w:val="center"/>
        <w:rPr>
          <w:rFonts w:eastAsiaTheme="minorEastAsia"/>
        </w:rPr>
      </w:pPr>
      <w:r>
        <w:rPr>
          <w:noProof/>
          <w:lang w:eastAsia="en-AU"/>
        </w:rPr>
        <w:drawing>
          <wp:inline distT="0" distB="0" distL="0" distR="0" wp14:anchorId="1AFCCC81" wp14:editId="6F3E42E8">
            <wp:extent cx="3267463" cy="1402083"/>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7463" cy="1402083"/>
                    </a:xfrm>
                    <a:prstGeom prst="rect">
                      <a:avLst/>
                    </a:prstGeom>
                  </pic:spPr>
                </pic:pic>
              </a:graphicData>
            </a:graphic>
          </wp:inline>
        </w:drawing>
      </w:r>
    </w:p>
    <w:p w14:paraId="7A5B36E3" w14:textId="77777777" w:rsidR="00D3476F" w:rsidRDefault="00D3476F" w:rsidP="00941891">
      <w:pPr>
        <w:pStyle w:val="Part"/>
      </w:pPr>
    </w:p>
    <w:p w14:paraId="1855AEA9" w14:textId="77777777" w:rsidR="00D3476F" w:rsidRDefault="00D3476F" w:rsidP="00FA2863">
      <w:pPr>
        <w:pStyle w:val="Parta"/>
        <w:rPr>
          <w:rFonts w:eastAsiaTheme="minorEastAsia"/>
        </w:rPr>
      </w:pPr>
      <w:r>
        <w:t>(a)</w:t>
      </w:r>
      <w:r>
        <w:tab/>
        <w:t>Write an equation relating</w:t>
      </w:r>
      <w:r>
        <w:rPr>
          <w:rFonts w:eastAsiaTheme="minorEastAsia"/>
        </w:rPr>
        <w:t xml:space="preserve">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ctrlPr>
              <w:rPr>
                <w:rFonts w:ascii="Cambria Math" w:hAnsi="Cambria Math"/>
                <w:i/>
              </w:rPr>
            </m:ctrlPr>
          </m:fName>
          <m:e>
            <m:r>
              <w:rPr>
                <w:rFonts w:ascii="Cambria Math" w:hAnsi="Cambria Math"/>
              </w:rPr>
              <m:t>P</m:t>
            </m:r>
            <m:ctrlPr>
              <w:rPr>
                <w:rFonts w:ascii="Cambria Math" w:hAnsi="Cambria Math"/>
                <w:i/>
              </w:rPr>
            </m:ctrlPr>
          </m:e>
        </m:func>
      </m:oMath>
      <w:r>
        <w:rPr>
          <w:rFonts w:eastAsiaTheme="minorEastAsia"/>
        </w:rPr>
        <w:t xml:space="preserve"> and </w:t>
      </w:r>
      <m:oMath>
        <m:r>
          <w:rPr>
            <w:rFonts w:ascii="Cambria Math" w:eastAsiaTheme="minorEastAsia" w:hAnsi="Cambria Math"/>
          </w:rPr>
          <m:t>t</m:t>
        </m:r>
      </m:oMath>
      <w:r>
        <w:rPr>
          <w:rFonts w:eastAsiaTheme="minorEastAsia"/>
        </w:rPr>
        <w:t>.</w:t>
      </w:r>
      <w:r>
        <w:rPr>
          <w:rFonts w:eastAsiaTheme="minorEastAsia"/>
        </w:rPr>
        <w:tab/>
        <w:t>(2 marks)</w:t>
      </w:r>
    </w:p>
    <w:p w14:paraId="2A1A372D" w14:textId="77777777" w:rsidR="00D3476F" w:rsidRDefault="00D3476F" w:rsidP="00FA2863">
      <w:pPr>
        <w:pStyle w:val="Parta"/>
        <w:rPr>
          <w:rFonts w:eastAsiaTheme="minorEastAsia"/>
        </w:rPr>
      </w:pPr>
    </w:p>
    <w:p w14:paraId="4AC39283" w14:textId="77777777" w:rsidR="00D3476F" w:rsidRDefault="00D3476F" w:rsidP="00FA2863">
      <w:pPr>
        <w:pStyle w:val="Parta"/>
        <w:rPr>
          <w:rFonts w:eastAsiaTheme="minorEastAsia"/>
        </w:rPr>
      </w:pPr>
    </w:p>
    <w:p w14:paraId="4BD88B46" w14:textId="77777777" w:rsidR="00D3476F" w:rsidRDefault="00D3476F" w:rsidP="00FA2863">
      <w:pPr>
        <w:pStyle w:val="Parta"/>
        <w:rPr>
          <w:rFonts w:eastAsiaTheme="minorEastAsia"/>
        </w:rPr>
      </w:pPr>
    </w:p>
    <w:p w14:paraId="4D63D48B" w14:textId="77777777" w:rsidR="00D3476F" w:rsidRDefault="00D3476F" w:rsidP="00FA2863">
      <w:pPr>
        <w:pStyle w:val="Parta"/>
        <w:rPr>
          <w:rFonts w:eastAsiaTheme="minorEastAsia"/>
        </w:rPr>
      </w:pPr>
    </w:p>
    <w:p w14:paraId="09DDC9B7" w14:textId="77777777" w:rsidR="00D3476F" w:rsidRDefault="00D3476F" w:rsidP="00FA2863">
      <w:pPr>
        <w:pStyle w:val="Parta"/>
        <w:rPr>
          <w:rFonts w:eastAsiaTheme="minorEastAsia"/>
        </w:rPr>
      </w:pPr>
    </w:p>
    <w:p w14:paraId="1C903691" w14:textId="77777777" w:rsidR="00D3476F" w:rsidRDefault="00D3476F" w:rsidP="00FA2863">
      <w:pPr>
        <w:pStyle w:val="Parta"/>
        <w:rPr>
          <w:rFonts w:eastAsiaTheme="minorEastAsia"/>
        </w:rPr>
      </w:pPr>
    </w:p>
    <w:p w14:paraId="638A1E48" w14:textId="77777777" w:rsidR="00D3476F" w:rsidRDefault="00D3476F" w:rsidP="00FA2863">
      <w:pPr>
        <w:pStyle w:val="Parta"/>
        <w:rPr>
          <w:rFonts w:eastAsiaTheme="minorEastAsia"/>
        </w:rPr>
      </w:pPr>
    </w:p>
    <w:p w14:paraId="44B8A68B" w14:textId="77777777" w:rsidR="00D3476F" w:rsidRDefault="00D3476F" w:rsidP="00FA2863">
      <w:pPr>
        <w:pStyle w:val="Parta"/>
        <w:rPr>
          <w:rFonts w:eastAsiaTheme="minorEastAsia"/>
        </w:rPr>
      </w:pPr>
    </w:p>
    <w:p w14:paraId="7AD9FC08" w14:textId="77777777" w:rsidR="00D3476F" w:rsidRDefault="00D3476F" w:rsidP="00FA2863">
      <w:pPr>
        <w:pStyle w:val="Parta"/>
        <w:rPr>
          <w:rFonts w:eastAsiaTheme="minorEastAsia"/>
        </w:rPr>
      </w:pPr>
    </w:p>
    <w:p w14:paraId="17A6C16F" w14:textId="77777777" w:rsidR="00D3476F" w:rsidRDefault="00D3476F" w:rsidP="00FA2863">
      <w:pPr>
        <w:pStyle w:val="Parta"/>
        <w:rPr>
          <w:rFonts w:eastAsiaTheme="minorEastAsia"/>
        </w:rPr>
      </w:pPr>
    </w:p>
    <w:p w14:paraId="735782FB" w14:textId="77777777" w:rsidR="00D3476F" w:rsidRDefault="00D3476F" w:rsidP="00FA2863">
      <w:pPr>
        <w:pStyle w:val="Parta"/>
        <w:rPr>
          <w:rFonts w:eastAsiaTheme="minorEastAsia"/>
        </w:rPr>
      </w:pPr>
    </w:p>
    <w:p w14:paraId="7F48D835" w14:textId="77777777" w:rsidR="00D3476F" w:rsidRDefault="00D3476F" w:rsidP="00FA2863">
      <w:pPr>
        <w:pStyle w:val="Parta"/>
        <w:rPr>
          <w:rFonts w:eastAsiaTheme="minorEastAsia"/>
        </w:rPr>
      </w:pPr>
    </w:p>
    <w:p w14:paraId="289B615E" w14:textId="77777777" w:rsidR="00D3476F" w:rsidRDefault="00D3476F" w:rsidP="00FA2863">
      <w:pPr>
        <w:pStyle w:val="Parta"/>
        <w:rPr>
          <w:rFonts w:eastAsiaTheme="minorEastAsia"/>
        </w:rPr>
      </w:pPr>
    </w:p>
    <w:p w14:paraId="6BF30D37" w14:textId="77777777" w:rsidR="00D3476F" w:rsidRDefault="00D3476F" w:rsidP="00FA2863">
      <w:pPr>
        <w:pStyle w:val="Parta"/>
        <w:rPr>
          <w:rFonts w:eastAsiaTheme="minorEastAsia"/>
        </w:rPr>
      </w:pPr>
    </w:p>
    <w:p w14:paraId="664EEE6A" w14:textId="77777777" w:rsidR="00D3476F" w:rsidRDefault="00D3476F" w:rsidP="00FA2863">
      <w:pPr>
        <w:pStyle w:val="Parta"/>
        <w:rPr>
          <w:rFonts w:eastAsiaTheme="minorEastAsia"/>
        </w:rPr>
      </w:pPr>
    </w:p>
    <w:p w14:paraId="7D1D4706" w14:textId="77777777" w:rsidR="00D3476F" w:rsidRDefault="00D3476F" w:rsidP="00FA2863">
      <w:pPr>
        <w:pStyle w:val="Parta"/>
        <w:rPr>
          <w:rFonts w:eastAsiaTheme="minorEastAsia"/>
        </w:rPr>
      </w:pPr>
      <w:r>
        <w:rPr>
          <w:rFonts w:eastAsiaTheme="minorEastAsia"/>
        </w:rPr>
        <w:t>(b)</w:t>
      </w:r>
      <w:r>
        <w:rPr>
          <w:rFonts w:eastAsiaTheme="minorEastAsia"/>
        </w:rPr>
        <w:tab/>
        <w:t xml:space="preserve">Determine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673AAE4F" w14:textId="77777777" w:rsidR="00D3476F" w:rsidRDefault="00D3476F" w:rsidP="00DD69C9">
      <w:pPr>
        <w:pStyle w:val="Parta"/>
        <w:rPr>
          <w:rFonts w:eastAsiaTheme="minorEastAsia"/>
        </w:rPr>
      </w:pPr>
    </w:p>
    <w:p w14:paraId="513DF3BA" w14:textId="77777777" w:rsidR="00D3476F" w:rsidRDefault="00D3476F">
      <w:pPr>
        <w:spacing w:after="160" w:line="259" w:lineRule="auto"/>
        <w:rPr>
          <w:rFonts w:eastAsiaTheme="minorEastAsia"/>
        </w:rPr>
      </w:pPr>
      <w:r>
        <w:rPr>
          <w:rFonts w:eastAsiaTheme="minorEastAsia"/>
        </w:rPr>
        <w:br w:type="page"/>
      </w:r>
    </w:p>
    <w:p w14:paraId="50BBF70B" w14:textId="77777777" w:rsidR="00D3476F" w:rsidRDefault="00D3476F" w:rsidP="00FA2863">
      <w:pPr>
        <w:pStyle w:val="Parta"/>
        <w:rPr>
          <w:rFonts w:eastAsiaTheme="minorEastAsia"/>
        </w:rPr>
      </w:pPr>
      <w:r>
        <w:rPr>
          <w:rFonts w:eastAsiaTheme="minorEastAsia"/>
        </w:rPr>
        <w:lastRenderedPageBreak/>
        <w:t>(c)</w:t>
      </w:r>
      <w:r>
        <w:rPr>
          <w:rFonts w:eastAsiaTheme="minorEastAsia"/>
        </w:rPr>
        <w:tab/>
        <w:t xml:space="preserve">Interpret the value of </w:t>
      </w:r>
      <m:oMath>
        <m:r>
          <w:rPr>
            <w:rFonts w:ascii="Cambria Math" w:eastAsiaTheme="minorEastAsia"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 xml:space="preserve"> in the context of this model.</w:t>
      </w:r>
      <w:r>
        <w:rPr>
          <w:rFonts w:eastAsiaTheme="minorEastAsia"/>
        </w:rPr>
        <w:tab/>
        <w:t>(2 marks)</w:t>
      </w:r>
    </w:p>
    <w:p w14:paraId="56013DFB" w14:textId="77777777" w:rsidR="00D3476F" w:rsidRDefault="00D3476F" w:rsidP="00FA2863">
      <w:pPr>
        <w:pStyle w:val="Parta"/>
        <w:rPr>
          <w:rFonts w:eastAsiaTheme="minorEastAsia"/>
        </w:rPr>
      </w:pPr>
    </w:p>
    <w:p w14:paraId="08B3AFFC" w14:textId="77777777" w:rsidR="00D3476F" w:rsidRDefault="00D3476F" w:rsidP="00FA2863">
      <w:pPr>
        <w:pStyle w:val="Parta"/>
        <w:rPr>
          <w:rFonts w:eastAsiaTheme="minorEastAsia"/>
        </w:rPr>
      </w:pPr>
    </w:p>
    <w:p w14:paraId="70731C4D" w14:textId="77777777" w:rsidR="00D3476F" w:rsidRDefault="00D3476F" w:rsidP="00FA2863">
      <w:pPr>
        <w:pStyle w:val="Parta"/>
        <w:rPr>
          <w:rFonts w:eastAsiaTheme="minorEastAsia"/>
        </w:rPr>
      </w:pPr>
    </w:p>
    <w:p w14:paraId="0B11BA4D" w14:textId="77777777" w:rsidR="00D3476F" w:rsidRDefault="00D3476F" w:rsidP="00FA2863">
      <w:pPr>
        <w:pStyle w:val="Parta"/>
        <w:rPr>
          <w:rFonts w:eastAsiaTheme="minorEastAsia"/>
        </w:rPr>
      </w:pPr>
    </w:p>
    <w:p w14:paraId="4224C70E" w14:textId="77777777" w:rsidR="00D3476F" w:rsidRDefault="00D3476F" w:rsidP="00FA2863">
      <w:pPr>
        <w:pStyle w:val="Parta"/>
        <w:rPr>
          <w:rFonts w:eastAsiaTheme="minorEastAsia"/>
        </w:rPr>
      </w:pPr>
    </w:p>
    <w:p w14:paraId="17F54EF0" w14:textId="77777777" w:rsidR="00D3476F" w:rsidRDefault="00D3476F" w:rsidP="00FA2863">
      <w:pPr>
        <w:pStyle w:val="Parta"/>
        <w:rPr>
          <w:rFonts w:eastAsiaTheme="minorEastAsia"/>
        </w:rPr>
      </w:pPr>
    </w:p>
    <w:p w14:paraId="38E2016A" w14:textId="77777777" w:rsidR="00D3476F" w:rsidRDefault="00D3476F" w:rsidP="00FA2863">
      <w:pPr>
        <w:pStyle w:val="Parta"/>
        <w:rPr>
          <w:rFonts w:eastAsiaTheme="minorEastAsia"/>
        </w:rPr>
      </w:pPr>
    </w:p>
    <w:p w14:paraId="515D0A23" w14:textId="77777777" w:rsidR="00D3476F" w:rsidRDefault="00D3476F" w:rsidP="00FA2863">
      <w:pPr>
        <w:pStyle w:val="Parta"/>
        <w:rPr>
          <w:rFonts w:eastAsiaTheme="minorEastAsia"/>
        </w:rPr>
      </w:pPr>
    </w:p>
    <w:p w14:paraId="795AB741" w14:textId="77777777" w:rsidR="00D3476F" w:rsidRDefault="00D3476F" w:rsidP="00FA2863">
      <w:pPr>
        <w:pStyle w:val="Parta"/>
        <w:rPr>
          <w:rFonts w:eastAsiaTheme="minorEastAsia"/>
        </w:rPr>
      </w:pPr>
    </w:p>
    <w:p w14:paraId="283530F3" w14:textId="77777777" w:rsidR="00D3476F" w:rsidRDefault="00D3476F" w:rsidP="00FA2863">
      <w:pPr>
        <w:pStyle w:val="Parta"/>
        <w:rPr>
          <w:rFonts w:eastAsiaTheme="minorEastAsia"/>
        </w:rPr>
      </w:pPr>
    </w:p>
    <w:p w14:paraId="1BA3A954" w14:textId="77777777" w:rsidR="00D3476F" w:rsidRDefault="00D3476F" w:rsidP="00FA2863">
      <w:pPr>
        <w:pStyle w:val="Parta"/>
        <w:rPr>
          <w:rFonts w:eastAsiaTheme="minorEastAsia"/>
        </w:rPr>
      </w:pPr>
    </w:p>
    <w:p w14:paraId="70A3C731" w14:textId="77777777" w:rsidR="00D3476F" w:rsidRDefault="00D3476F" w:rsidP="00FA2863">
      <w:pPr>
        <w:pStyle w:val="Parta"/>
        <w:rPr>
          <w:rFonts w:eastAsiaTheme="minorEastAsia"/>
        </w:rPr>
      </w:pPr>
    </w:p>
    <w:p w14:paraId="561D8E2C" w14:textId="77777777" w:rsidR="00D3476F" w:rsidRDefault="00D3476F" w:rsidP="00FA2863">
      <w:pPr>
        <w:pStyle w:val="Parta"/>
        <w:rPr>
          <w:rFonts w:eastAsiaTheme="minorEastAsia"/>
        </w:rPr>
      </w:pPr>
    </w:p>
    <w:p w14:paraId="46E41310" w14:textId="77777777" w:rsidR="00D3476F" w:rsidRDefault="00D3476F" w:rsidP="00FA2863">
      <w:pPr>
        <w:pStyle w:val="Parta"/>
        <w:rPr>
          <w:rFonts w:eastAsiaTheme="minorEastAsia"/>
        </w:rPr>
      </w:pPr>
    </w:p>
    <w:p w14:paraId="36BC27ED" w14:textId="77777777" w:rsidR="00D3476F" w:rsidRDefault="00D3476F" w:rsidP="00FA2863">
      <w:pPr>
        <w:pStyle w:val="Parta"/>
        <w:rPr>
          <w:rFonts w:eastAsiaTheme="minorEastAsia"/>
        </w:rPr>
      </w:pPr>
    </w:p>
    <w:p w14:paraId="6B548424" w14:textId="77777777" w:rsidR="00D3476F" w:rsidRDefault="00D3476F" w:rsidP="00FA2863">
      <w:pPr>
        <w:pStyle w:val="Parta"/>
        <w:rPr>
          <w:rFonts w:eastAsiaTheme="minorEastAsia"/>
        </w:rPr>
      </w:pPr>
      <w:r>
        <w:rPr>
          <w:rFonts w:eastAsiaTheme="minorEastAsia"/>
        </w:rPr>
        <w:t>(d)</w:t>
      </w:r>
      <w:r>
        <w:rPr>
          <w:rFonts w:eastAsiaTheme="minorEastAsia"/>
        </w:rPr>
        <w:tab/>
        <w:t>Use the model to determine</w:t>
      </w:r>
    </w:p>
    <w:p w14:paraId="245E3923" w14:textId="77777777" w:rsidR="00D3476F" w:rsidRDefault="00D3476F" w:rsidP="00FA2863">
      <w:pPr>
        <w:pStyle w:val="Parta"/>
        <w:rPr>
          <w:rFonts w:eastAsiaTheme="minorEastAsia"/>
        </w:rPr>
      </w:pPr>
    </w:p>
    <w:p w14:paraId="4DC2C875" w14:textId="77777777" w:rsidR="00D3476F" w:rsidRDefault="00D3476F" w:rsidP="00FA49DF">
      <w:pPr>
        <w:pStyle w:val="Partai"/>
        <w:rPr>
          <w:rFonts w:eastAsiaTheme="minorEastAsia"/>
        </w:rPr>
      </w:pPr>
      <w:r>
        <w:t>(</w:t>
      </w:r>
      <w:proofErr w:type="spellStart"/>
      <w:r>
        <w:t>i</w:t>
      </w:r>
      <w:proofErr w:type="spellEnd"/>
      <w:r>
        <w:t>)</w:t>
      </w:r>
      <w:r>
        <w:tab/>
        <w:t xml:space="preserve">the population when </w:t>
      </w:r>
      <m:oMath>
        <m:r>
          <w:rPr>
            <w:rFonts w:ascii="Cambria Math" w:hAnsi="Cambria Math"/>
          </w:rPr>
          <m:t>t=45</m:t>
        </m:r>
      </m:oMath>
      <w:r>
        <w:rPr>
          <w:rFonts w:eastAsiaTheme="minorEastAsia"/>
        </w:rPr>
        <w:t>.</w:t>
      </w:r>
      <w:r>
        <w:rPr>
          <w:rFonts w:eastAsiaTheme="minorEastAsia"/>
        </w:rPr>
        <w:tab/>
        <w:t>(1 mark)</w:t>
      </w:r>
    </w:p>
    <w:p w14:paraId="44911B0D" w14:textId="77777777" w:rsidR="00D3476F" w:rsidRDefault="00D3476F" w:rsidP="00FA49DF">
      <w:pPr>
        <w:pStyle w:val="Partai"/>
        <w:rPr>
          <w:rFonts w:eastAsiaTheme="minorEastAsia"/>
        </w:rPr>
      </w:pPr>
    </w:p>
    <w:p w14:paraId="0DC7A6CE" w14:textId="77777777" w:rsidR="00D3476F" w:rsidRDefault="00D3476F" w:rsidP="00FA49DF">
      <w:pPr>
        <w:pStyle w:val="Partai"/>
        <w:rPr>
          <w:rFonts w:eastAsiaTheme="minorEastAsia"/>
        </w:rPr>
      </w:pPr>
    </w:p>
    <w:p w14:paraId="3F56E196" w14:textId="77777777" w:rsidR="00D3476F" w:rsidRDefault="00D3476F" w:rsidP="00FA49DF">
      <w:pPr>
        <w:pStyle w:val="Partai"/>
        <w:rPr>
          <w:rFonts w:eastAsiaTheme="minorEastAsia"/>
        </w:rPr>
      </w:pPr>
    </w:p>
    <w:p w14:paraId="03190C8A" w14:textId="77777777" w:rsidR="00D3476F" w:rsidRDefault="00D3476F" w:rsidP="00FA49DF">
      <w:pPr>
        <w:pStyle w:val="Partai"/>
        <w:rPr>
          <w:rFonts w:eastAsiaTheme="minorEastAsia"/>
        </w:rPr>
      </w:pPr>
    </w:p>
    <w:p w14:paraId="7302C3D3" w14:textId="77777777" w:rsidR="00D3476F" w:rsidRDefault="00D3476F" w:rsidP="00FA49DF">
      <w:pPr>
        <w:pStyle w:val="Partai"/>
        <w:rPr>
          <w:rFonts w:eastAsiaTheme="minorEastAsia"/>
        </w:rPr>
      </w:pPr>
    </w:p>
    <w:p w14:paraId="4C1F709D" w14:textId="77777777" w:rsidR="00D3476F" w:rsidRDefault="00D3476F" w:rsidP="00FA49DF">
      <w:pPr>
        <w:pStyle w:val="Partai"/>
        <w:rPr>
          <w:rFonts w:eastAsiaTheme="minorEastAsia"/>
        </w:rPr>
      </w:pPr>
    </w:p>
    <w:p w14:paraId="6D300449" w14:textId="77777777" w:rsidR="00D3476F" w:rsidRDefault="00D3476F" w:rsidP="00FA49DF">
      <w:pPr>
        <w:pStyle w:val="Partai"/>
        <w:rPr>
          <w:rFonts w:eastAsiaTheme="minorEastAsia"/>
        </w:rPr>
      </w:pPr>
    </w:p>
    <w:p w14:paraId="662148C6" w14:textId="77777777" w:rsidR="00D3476F" w:rsidRDefault="00D3476F" w:rsidP="00FA49DF">
      <w:pPr>
        <w:pStyle w:val="Partai"/>
        <w:rPr>
          <w:rFonts w:eastAsiaTheme="minorEastAsia"/>
        </w:rPr>
      </w:pPr>
    </w:p>
    <w:p w14:paraId="25F1AF45" w14:textId="77777777" w:rsidR="00D3476F" w:rsidRDefault="00D3476F" w:rsidP="00FA49DF">
      <w:pPr>
        <w:pStyle w:val="Partai"/>
        <w:rPr>
          <w:rFonts w:eastAsiaTheme="minorEastAsia"/>
        </w:rPr>
      </w:pPr>
    </w:p>
    <w:p w14:paraId="43DDADA7" w14:textId="77777777" w:rsidR="00D3476F" w:rsidRDefault="00D3476F" w:rsidP="00FA49DF">
      <w:pPr>
        <w:pStyle w:val="Partai"/>
      </w:pPr>
      <w:r>
        <w:rPr>
          <w:rFonts w:eastAsiaTheme="minorEastAsia"/>
        </w:rPr>
        <w:t>(ii)</w:t>
      </w:r>
      <w:r>
        <w:rPr>
          <w:rFonts w:eastAsiaTheme="minorEastAsia"/>
        </w:rPr>
        <w:tab/>
        <w:t xml:space="preserve">the number of years for the population to reach </w:t>
      </w:r>
      <m:oMath>
        <m:r>
          <w:rPr>
            <w:rFonts w:ascii="Cambria Math" w:eastAsiaTheme="minorEastAsia" w:hAnsi="Cambria Math"/>
          </w:rPr>
          <m:t>75 000</m:t>
        </m:r>
      </m:oMath>
      <w:r>
        <w:rPr>
          <w:rFonts w:eastAsiaTheme="minorEastAsia"/>
        </w:rPr>
        <w:t>.</w:t>
      </w:r>
      <w:r>
        <w:rPr>
          <w:rFonts w:eastAsiaTheme="minorEastAsia"/>
        </w:rPr>
        <w:tab/>
        <w:t>(1 mark)</w:t>
      </w:r>
    </w:p>
    <w:p w14:paraId="2A5BB35D" w14:textId="77777777" w:rsidR="00D3476F" w:rsidRDefault="00D3476F" w:rsidP="00941891">
      <w:pPr>
        <w:pStyle w:val="Part"/>
      </w:pPr>
    </w:p>
    <w:p w14:paraId="3DF30D0F" w14:textId="77777777" w:rsidR="00D3476F" w:rsidRDefault="00D3476F" w:rsidP="00D3476F">
      <w:pPr>
        <w:pStyle w:val="QNum"/>
        <w:sectPr w:rsidR="00D3476F" w:rsidSect="00DF3BCC">
          <w:footerReference w:type="default" r:id="rId17"/>
          <w:headerReference w:type="first" r:id="rId18"/>
          <w:footerReference w:type="first" r:id="rId19"/>
          <w:pgSz w:w="11906" w:h="16838" w:code="9"/>
          <w:pgMar w:top="1247" w:right="1134" w:bottom="851" w:left="1304" w:header="737" w:footer="567" w:gutter="0"/>
          <w:cols w:space="708"/>
          <w:titlePg/>
          <w:docGrid w:linePitch="360"/>
        </w:sectPr>
      </w:pPr>
    </w:p>
    <w:p w14:paraId="1F2ABF92" w14:textId="77777777" w:rsidR="00D3476F" w:rsidRPr="00B167A1" w:rsidRDefault="00D3476F" w:rsidP="00E61987">
      <w:pPr>
        <w:pStyle w:val="QNum"/>
        <w:rPr>
          <w:b w:val="0"/>
        </w:rPr>
      </w:pPr>
      <w:r>
        <w:rPr>
          <w:b w:val="0"/>
        </w:rPr>
        <w:lastRenderedPageBreak/>
        <w:t>Supplementary page</w:t>
      </w:r>
    </w:p>
    <w:p w14:paraId="46040D8B" w14:textId="77777777" w:rsidR="00D3476F" w:rsidRPr="008A70F8" w:rsidRDefault="00D3476F" w:rsidP="008A70F8"/>
    <w:p w14:paraId="24886E9B" w14:textId="77777777" w:rsidR="00D3476F" w:rsidRDefault="00D3476F" w:rsidP="00E61987">
      <w:r>
        <w:t>Question number: _________</w:t>
      </w:r>
    </w:p>
    <w:p w14:paraId="2107F35F" w14:textId="77777777" w:rsidR="00D3476F" w:rsidRDefault="00D3476F" w:rsidP="00E61987"/>
    <w:p w14:paraId="49104CCB" w14:textId="77777777" w:rsidR="00D3476F" w:rsidRPr="008A70F8" w:rsidRDefault="00D3476F" w:rsidP="008A70F8"/>
    <w:p w14:paraId="115ED3F4" w14:textId="77777777" w:rsidR="00D3476F" w:rsidRPr="008103B4" w:rsidRDefault="00D3476F" w:rsidP="00E61987">
      <w:r>
        <w:br w:type="page"/>
      </w:r>
    </w:p>
    <w:p w14:paraId="6B2B6A34" w14:textId="77777777" w:rsidR="00D3476F" w:rsidRPr="00761F37" w:rsidRDefault="00D3476F" w:rsidP="009B66B8">
      <w:pPr>
        <w:pStyle w:val="QNum"/>
        <w:rPr>
          <w:b w:val="0"/>
        </w:rPr>
      </w:pPr>
      <w:r>
        <w:rPr>
          <w:b w:val="0"/>
        </w:rPr>
        <w:lastRenderedPageBreak/>
        <w:t>Supplementary page</w:t>
      </w:r>
    </w:p>
    <w:p w14:paraId="7B96436D" w14:textId="77777777" w:rsidR="00D3476F" w:rsidRPr="008A70F8" w:rsidRDefault="00D3476F" w:rsidP="009B66B8"/>
    <w:p w14:paraId="4EA59439" w14:textId="77777777" w:rsidR="00D3476F" w:rsidRDefault="00D3476F" w:rsidP="009B66B8">
      <w:r>
        <w:t>Question number: _________</w:t>
      </w:r>
    </w:p>
    <w:p w14:paraId="413430A3" w14:textId="77777777" w:rsidR="00D3476F" w:rsidRDefault="00D3476F" w:rsidP="009B66B8"/>
    <w:p w14:paraId="0A3AC691" w14:textId="77777777" w:rsidR="00D3476F" w:rsidRDefault="00D3476F" w:rsidP="00D3315D"/>
    <w:p w14:paraId="0BE06AFE" w14:textId="77777777" w:rsidR="00D3476F" w:rsidRDefault="00D3476F" w:rsidP="00CA483B">
      <w:pPr>
        <w:sectPr w:rsidR="00D3476F"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14:paraId="3B753C3C" w14:textId="77777777" w:rsidR="00D3476F" w:rsidRDefault="00D3476F" w:rsidP="00CA483B">
      <w:bookmarkStart w:id="29" w:name="bMkTab2"/>
      <w:bookmarkEnd w:id="29"/>
    </w:p>
    <w:p w14:paraId="1B9498D9" w14:textId="77777777" w:rsidR="00D3476F" w:rsidRDefault="00D3476F" w:rsidP="00CA483B"/>
    <w:p w14:paraId="2EB88883" w14:textId="77777777" w:rsidR="00D3476F" w:rsidRDefault="00D3476F" w:rsidP="00CA483B"/>
    <w:p w14:paraId="7859CE98" w14:textId="77777777" w:rsidR="00D3476F" w:rsidRDefault="00D3476F" w:rsidP="00CA483B"/>
    <w:p w14:paraId="2857A896" w14:textId="77777777" w:rsidR="00D3476F" w:rsidRDefault="00D3476F" w:rsidP="00CA483B"/>
    <w:p w14:paraId="45EB56A3" w14:textId="77777777" w:rsidR="00D3476F" w:rsidRDefault="00D3476F" w:rsidP="00CA483B"/>
    <w:p w14:paraId="70678460" w14:textId="77777777" w:rsidR="00D3476F" w:rsidRDefault="00D3476F" w:rsidP="00CA483B"/>
    <w:p w14:paraId="4E4E5CEC" w14:textId="77777777" w:rsidR="00D3476F" w:rsidRDefault="00D3476F" w:rsidP="00CA483B"/>
    <w:p w14:paraId="2F4FA1ED" w14:textId="77777777" w:rsidR="00D3476F" w:rsidRDefault="00D3476F" w:rsidP="00CA483B"/>
    <w:p w14:paraId="1D03D2EC" w14:textId="77777777" w:rsidR="00D3476F" w:rsidRDefault="00D3476F" w:rsidP="00CA483B"/>
    <w:p w14:paraId="36BF68B3" w14:textId="77777777" w:rsidR="00D3476F" w:rsidRDefault="00D3476F" w:rsidP="00CA483B"/>
    <w:p w14:paraId="68206102" w14:textId="77777777" w:rsidR="00D3476F" w:rsidRDefault="00D3476F" w:rsidP="00CA483B"/>
    <w:p w14:paraId="3D367C98" w14:textId="77777777" w:rsidR="00D3476F" w:rsidRDefault="00D3476F" w:rsidP="00CA483B"/>
    <w:p w14:paraId="6E569826" w14:textId="77777777" w:rsidR="00D3476F" w:rsidRDefault="00D3476F" w:rsidP="00CA483B"/>
    <w:p w14:paraId="0B17EE35" w14:textId="77777777" w:rsidR="00D3476F" w:rsidRDefault="00D3476F" w:rsidP="00CA483B"/>
    <w:p w14:paraId="301A193B" w14:textId="77777777" w:rsidR="00D3476F" w:rsidRDefault="00D3476F" w:rsidP="00CA483B"/>
    <w:p w14:paraId="7446CC30" w14:textId="77777777" w:rsidR="00D3476F" w:rsidRDefault="00D3476F" w:rsidP="00CA483B"/>
    <w:p w14:paraId="5B1452E2" w14:textId="77777777" w:rsidR="00D3476F" w:rsidRDefault="00D3476F" w:rsidP="00CA483B"/>
    <w:p w14:paraId="35BC9546" w14:textId="77777777" w:rsidR="00D3476F" w:rsidRDefault="00D3476F" w:rsidP="00CA483B"/>
    <w:p w14:paraId="1EB76ADC" w14:textId="77777777" w:rsidR="00D3476F" w:rsidRDefault="00D3476F" w:rsidP="00CA483B"/>
    <w:p w14:paraId="7D8B37E2" w14:textId="77777777" w:rsidR="00D3476F" w:rsidRDefault="00D3476F" w:rsidP="00CA483B"/>
    <w:p w14:paraId="60EBE19F" w14:textId="77777777" w:rsidR="00D3476F" w:rsidRDefault="00D3476F" w:rsidP="00CA483B"/>
    <w:p w14:paraId="543B68CD" w14:textId="77777777" w:rsidR="00D3476F" w:rsidRDefault="00D3476F" w:rsidP="00CA483B"/>
    <w:p w14:paraId="06306ABA" w14:textId="77777777" w:rsidR="00D3476F" w:rsidRDefault="00D3476F" w:rsidP="00CA483B"/>
    <w:p w14:paraId="0A7B046A" w14:textId="77777777" w:rsidR="00D3476F" w:rsidRDefault="00D3476F" w:rsidP="00CA483B"/>
    <w:p w14:paraId="2C651BBE" w14:textId="77777777" w:rsidR="00D3476F" w:rsidRDefault="00D3476F" w:rsidP="00CA483B"/>
    <w:p w14:paraId="3DE61B92" w14:textId="77777777" w:rsidR="00D3476F" w:rsidRDefault="00D3476F" w:rsidP="00CA483B"/>
    <w:p w14:paraId="3FBC77D2" w14:textId="77777777" w:rsidR="00D3476F" w:rsidRDefault="00D3476F" w:rsidP="00CA483B"/>
    <w:p w14:paraId="3C4D8D94" w14:textId="77777777" w:rsidR="00D3476F" w:rsidRDefault="00D3476F" w:rsidP="00CA483B"/>
    <w:p w14:paraId="063D3BE3" w14:textId="77777777" w:rsidR="00D3476F" w:rsidRDefault="00D3476F" w:rsidP="00CA483B"/>
    <w:p w14:paraId="762F3420" w14:textId="77777777" w:rsidR="00D3476F" w:rsidRDefault="00D3476F" w:rsidP="00CA483B"/>
    <w:p w14:paraId="0BEFA677" w14:textId="77777777" w:rsidR="00D3476F" w:rsidRDefault="00D3476F" w:rsidP="00CA483B"/>
    <w:p w14:paraId="03D1DA02" w14:textId="77777777" w:rsidR="00D3476F" w:rsidRDefault="00D3476F" w:rsidP="00CA483B"/>
    <w:p w14:paraId="24A529BD" w14:textId="77777777" w:rsidR="00D3476F" w:rsidRDefault="00D3476F" w:rsidP="00CA483B"/>
    <w:p w14:paraId="6F3EF52C" w14:textId="77777777" w:rsidR="00D3476F" w:rsidRDefault="00D3476F" w:rsidP="00CA483B"/>
    <w:p w14:paraId="5D509E0E" w14:textId="77777777" w:rsidR="00D3476F" w:rsidRDefault="00D3476F" w:rsidP="00CA483B"/>
    <w:p w14:paraId="78CC6FB3" w14:textId="77777777" w:rsidR="00D3476F" w:rsidRDefault="00D3476F" w:rsidP="00CA483B"/>
    <w:p w14:paraId="55E62674" w14:textId="77777777" w:rsidR="00D3476F" w:rsidRDefault="00D3476F" w:rsidP="00CA483B"/>
    <w:p w14:paraId="795E16DD" w14:textId="77777777" w:rsidR="00D3476F" w:rsidRDefault="00D3476F" w:rsidP="00CA483B"/>
    <w:p w14:paraId="29A01D9D" w14:textId="77777777" w:rsidR="00D3476F" w:rsidRDefault="00D3476F" w:rsidP="00CA483B"/>
    <w:p w14:paraId="7E9CD74A" w14:textId="77777777" w:rsidR="00D3476F" w:rsidRDefault="00D3476F" w:rsidP="00CA483B"/>
    <w:p w14:paraId="61FC281E" w14:textId="77777777" w:rsidR="00D3476F" w:rsidRDefault="00D3476F" w:rsidP="00CA483B"/>
    <w:p w14:paraId="219BF904" w14:textId="77777777" w:rsidR="00D3476F" w:rsidRDefault="00D3476F" w:rsidP="00CA483B"/>
    <w:p w14:paraId="77ACDA6D" w14:textId="77777777" w:rsidR="00D3476F" w:rsidRDefault="00D3476F" w:rsidP="00CA483B"/>
    <w:p w14:paraId="3D448ED8" w14:textId="77777777" w:rsidR="00D3476F" w:rsidRDefault="00D3476F" w:rsidP="00CA483B"/>
    <w:p w14:paraId="0A28C911" w14:textId="77777777" w:rsidR="00D3476F" w:rsidRDefault="00D3476F" w:rsidP="00CA483B"/>
    <w:p w14:paraId="59B6476C" w14:textId="77777777" w:rsidR="00D3476F" w:rsidRDefault="00D3476F" w:rsidP="00CA483B"/>
    <w:p w14:paraId="40DEE78E" w14:textId="77777777" w:rsidR="00D3476F" w:rsidRDefault="00D3476F" w:rsidP="00CA483B"/>
    <w:p w14:paraId="42660CF3" w14:textId="77777777" w:rsidR="00D3476F" w:rsidRDefault="00D3476F" w:rsidP="00CA483B"/>
    <w:p w14:paraId="600BA25D" w14:textId="72343DE2" w:rsidR="00D3476F" w:rsidRDefault="00D3476F" w:rsidP="00176942">
      <w:pPr>
        <w:pStyle w:val="WAXCopy"/>
      </w:pPr>
      <w:r>
        <w:rPr>
          <w:rFonts w:cs="Arial"/>
        </w:rPr>
        <w:t>©</w:t>
      </w:r>
      <w:r>
        <w:t xml:space="preserve"> 2019 WA Exam Papers.</w:t>
      </w:r>
      <w:r w:rsidRPr="00CB55EC">
        <w:t xml:space="preserve"> </w:t>
      </w:r>
      <w:bookmarkStart w:id="30" w:name="school"/>
      <w:bookmarkEnd w:id="30"/>
      <w:r w:rsidR="008B20C9">
        <w:t>Kennedy Baptist College has a non-exclusive licence to copy and communicate this document for non-commercial, educational use within the school. No other copying, communication or use is permitted without the express written permission of WA Exam Papers. SN245-145-3.</w:t>
      </w:r>
    </w:p>
    <w:p w14:paraId="3960ACB1" w14:textId="77777777" w:rsidR="00D3476F" w:rsidRPr="00F913EF" w:rsidRDefault="00D3476F" w:rsidP="00F913EF"/>
    <w:p w14:paraId="2EA6171E" w14:textId="58227BC5" w:rsidR="00D3476F" w:rsidRPr="007629AB" w:rsidRDefault="00D3476F" w:rsidP="00D3476F">
      <w:pPr>
        <w:pStyle w:val="QNum"/>
      </w:pPr>
    </w:p>
    <w:sectPr w:rsidR="00D3476F"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B48F5" w14:textId="77777777" w:rsidR="00E37B99" w:rsidRDefault="00E37B99" w:rsidP="00066BEF">
      <w:r>
        <w:separator/>
      </w:r>
    </w:p>
  </w:endnote>
  <w:endnote w:type="continuationSeparator" w:id="0">
    <w:p w14:paraId="74CB7B26" w14:textId="77777777" w:rsidR="00E37B99" w:rsidRDefault="00E37B9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EB75" w14:textId="5343C4B2" w:rsidR="00D3476F" w:rsidRDefault="00D3476F">
    <w:pPr>
      <w:pStyle w:val="Footer"/>
    </w:pPr>
    <w: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9B937" w14:textId="4F10D18C" w:rsidR="00D3476F" w:rsidRDefault="00D3476F">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EA46" w14:textId="54396209" w:rsidR="00D3476F" w:rsidRDefault="00D3476F">
    <w:pPr>
      <w:pStyle w:val="Footer"/>
    </w:pPr>
    <w: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989AD" w14:textId="40B36134" w:rsidR="00D3476F" w:rsidRDefault="00D3476F">
    <w:pPr>
      <w:pStyle w:val="Footer"/>
    </w:pPr>
    <w: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20914" w14:textId="77777777" w:rsidR="00D3476F" w:rsidRDefault="00D347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B83E0" w14:textId="77777777" w:rsidR="00D3476F" w:rsidRDefault="00D3476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37014" w14:textId="77777777" w:rsidR="00D3476F" w:rsidRDefault="00D3476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BA87B" w14:textId="77777777" w:rsidR="00D3476F" w:rsidRDefault="00D34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416B9" w14:textId="77777777" w:rsidR="00E37B99" w:rsidRDefault="00E37B99" w:rsidP="00066BEF">
      <w:r>
        <w:separator/>
      </w:r>
    </w:p>
  </w:footnote>
  <w:footnote w:type="continuationSeparator" w:id="0">
    <w:p w14:paraId="5D60AD9E" w14:textId="77777777" w:rsidR="00E37B99" w:rsidRDefault="00E37B99"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56AAA" w14:textId="1C095A3B" w:rsidR="00D3476F" w:rsidRPr="00D3476F" w:rsidRDefault="008B20C9" w:rsidP="00D3476F">
    <w:pPr>
      <w:pStyle w:val="Header"/>
    </w:pPr>
    <w:r>
      <w:rPr>
        <w:noProof/>
        <w:lang w:eastAsia="en-AU"/>
      </w:rPr>
      <mc:AlternateContent>
        <mc:Choice Requires="wps">
          <w:drawing>
            <wp:anchor distT="0" distB="0" distL="114300" distR="114300" simplePos="0" relativeHeight="251664384" behindDoc="0" locked="0" layoutInCell="1" allowOverlap="1" wp14:anchorId="2DD74AC6" wp14:editId="5A6A6B42">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42781C"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3360" behindDoc="0" locked="0" layoutInCell="1" allowOverlap="1" wp14:anchorId="35EC663F" wp14:editId="4846AB47">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DD936" w14:textId="3F840F2B" w:rsidR="008B20C9" w:rsidRPr="008B20C9" w:rsidRDefault="008B20C9" w:rsidP="008B20C9">
                          <w:pPr>
                            <w:jc w:val="center"/>
                            <w:rPr>
                              <w:color w:val="808080"/>
                            </w:rPr>
                          </w:pPr>
                          <w:r w:rsidRPr="008B20C9">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EC663F" id="_x0000_t202" coordsize="21600,21600" o:spt="202" path="m,l,21600r21600,l21600,xe">
              <v:stroke joinstyle="miter"/>
              <v:path gradientshapeok="t" o:connecttype="rect"/>
            </v:shapetype>
            <v:shape id="Text Box 11"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LglA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C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" filled="f" stroked="f" strokeweight=".5pt">
              <v:fill o:detectmouseclick="t"/>
              <v:textbox style="layout-flow:vertical;mso-layout-flow-alt:bottom-to-top" inset="0,0,0,0">
                <w:txbxContent>
                  <w:p w14:paraId="35CDD936" w14:textId="3F840F2B" w:rsidR="008B20C9" w:rsidRPr="008B20C9" w:rsidRDefault="008B20C9" w:rsidP="008B20C9">
                    <w:pPr>
                      <w:jc w:val="center"/>
                      <w:rPr>
                        <w:color w:val="808080"/>
                      </w:rPr>
                    </w:pPr>
                    <w:r w:rsidRPr="008B20C9">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5B8F2DF4" wp14:editId="2458DF30">
              <wp:simplePos x="0" y="0"/>
              <wp:positionH relativeFrom="column">
                <wp:posOffset>5547360</wp:posOffset>
              </wp:positionH>
              <wp:positionV relativeFrom="paragraph">
                <wp:posOffset>9730105</wp:posOffset>
              </wp:positionV>
              <wp:extent cx="88900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B118E" w14:textId="15863CD0" w:rsidR="008B20C9" w:rsidRPr="008B20C9" w:rsidRDefault="008B20C9">
                          <w:pPr>
                            <w:rPr>
                              <w:rFonts w:cs="Arial"/>
                              <w:color w:val="666666"/>
                              <w:sz w:val="12"/>
                            </w:rPr>
                          </w:pPr>
                          <w:r w:rsidRPr="008B20C9">
                            <w:rPr>
                              <w:rFonts w:cs="Arial"/>
                              <w:color w:val="666666"/>
                              <w:sz w:val="12"/>
                            </w:rPr>
                            <w:t>SN245-145-3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F2DF4" id="Text Box 10"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T8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" filled="f" stroked="f" strokeweight=".5pt">
              <v:fill o:detectmouseclick="t"/>
              <v:textbox style="mso-fit-shape-to-text:t" inset="0,0,0">
                <w:txbxContent>
                  <w:p w14:paraId="493B118E" w14:textId="15863CD0" w:rsidR="008B20C9" w:rsidRPr="008B20C9" w:rsidRDefault="008B20C9">
                    <w:pPr>
                      <w:rPr>
                        <w:rFonts w:cs="Arial"/>
                        <w:color w:val="666666"/>
                        <w:sz w:val="12"/>
                      </w:rPr>
                    </w:pPr>
                    <w:r w:rsidRPr="008B20C9">
                      <w:rPr>
                        <w:rFonts w:cs="Arial"/>
                        <w:color w:val="666666"/>
                        <w:sz w:val="12"/>
                      </w:rPr>
                      <w:t>SN245-145-3</w:t>
                    </w:r>
                  </w:p>
                </w:txbxContent>
              </v:textbox>
            </v:shape>
          </w:pict>
        </mc:Fallback>
      </mc:AlternateContent>
    </w:r>
    <w:r w:rsidR="00D3476F">
      <w:t>METHODS UNITS 3 AND 4</w:t>
    </w:r>
    <w:r w:rsidR="00D3476F">
      <w:tab/>
    </w:r>
    <w:r w:rsidR="00D3476F">
      <w:fldChar w:fldCharType="begin"/>
    </w:r>
    <w:r w:rsidR="00D3476F">
      <w:instrText xml:space="preserve"> PAGE  \* MERGEFORMAT </w:instrText>
    </w:r>
    <w:r w:rsidR="00D3476F">
      <w:fldChar w:fldCharType="separate"/>
    </w:r>
    <w:r w:rsidR="00DE2268">
      <w:rPr>
        <w:noProof/>
      </w:rPr>
      <w:t>14</w:t>
    </w:r>
    <w:r w:rsidR="00D3476F">
      <w:fldChar w:fldCharType="end"/>
    </w:r>
    <w:r w:rsidR="00D3476F">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A2BD" w14:textId="56139E26" w:rsidR="00066BEF" w:rsidRPr="00D3476F" w:rsidRDefault="008B20C9" w:rsidP="00D3476F">
    <w:pPr>
      <w:pStyle w:val="Header"/>
    </w:pPr>
    <w:r>
      <w:rPr>
        <w:noProof/>
        <w:lang w:eastAsia="en-AU"/>
      </w:rPr>
      <mc:AlternateContent>
        <mc:Choice Requires="wps">
          <w:drawing>
            <wp:anchor distT="0" distB="0" distL="114300" distR="114300" simplePos="0" relativeHeight="251673600" behindDoc="0" locked="0" layoutInCell="1" allowOverlap="1" wp14:anchorId="49A6FB02" wp14:editId="28822288">
              <wp:simplePos x="0" y="0"/>
              <wp:positionH relativeFrom="column">
                <wp:posOffset>-421640</wp:posOffset>
              </wp:positionH>
              <wp:positionV relativeFrom="paragraph">
                <wp:posOffset>-112395</wp:posOffset>
              </wp:positionV>
              <wp:extent cx="0" cy="9969500"/>
              <wp:effectExtent l="0" t="0" r="38100" b="31750"/>
              <wp:wrapNone/>
              <wp:docPr id="21" name="Straight Connector 21"/>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13AE0B"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AUSMU80gEAAAY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lang w:eastAsia="en-AU"/>
      </w:rPr>
      <mc:AlternateContent>
        <mc:Choice Requires="wps">
          <w:drawing>
            <wp:anchor distT="0" distB="0" distL="114300" distR="114300" simplePos="0" relativeHeight="251672576" behindDoc="0" locked="0" layoutInCell="1" allowOverlap="1" wp14:anchorId="71EB3C8A" wp14:editId="68251BAF">
              <wp:simplePos x="0" y="0"/>
              <wp:positionH relativeFrom="column">
                <wp:posOffset>-662940</wp:posOffset>
              </wp:positionH>
              <wp:positionV relativeFrom="paragraph">
                <wp:posOffset>2707005</wp:posOffset>
              </wp:positionV>
              <wp:extent cx="177800" cy="3810000"/>
              <wp:effectExtent l="0" t="0" r="12700" b="0"/>
              <wp:wrapNone/>
              <wp:docPr id="20" name="Text Box 20"/>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7E5B3" w14:textId="46C3FF47" w:rsidR="008B20C9" w:rsidRPr="008B20C9" w:rsidRDefault="008B20C9" w:rsidP="008B20C9">
                          <w:pPr>
                            <w:jc w:val="center"/>
                            <w:rPr>
                              <w:color w:val="808080"/>
                            </w:rPr>
                          </w:pPr>
                          <w:r w:rsidRPr="008B20C9">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EB3C8A" id="_x0000_t202" coordsize="21600,21600" o:spt="202" path="m,l,21600r21600,l21600,xe">
              <v:stroke joinstyle="miter"/>
              <v:path gradientshapeok="t" o:connecttype="rect"/>
            </v:shapetype>
            <v:shape id="Text Box 20" o:spid="_x0000_s1029" type="#_x0000_t202" style="position:absolute;margin-left:-52.2pt;margin-top:213.15pt;width:14pt;height:30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" filled="f" stroked="f" strokeweight=".5pt">
              <v:fill o:detectmouseclick="t"/>
              <v:textbox style="layout-flow:vertical" inset="0,0,0,0">
                <w:txbxContent>
                  <w:p w14:paraId="47B7E5B3" w14:textId="46C3FF47" w:rsidR="008B20C9" w:rsidRPr="008B20C9" w:rsidRDefault="008B20C9" w:rsidP="008B20C9">
                    <w:pPr>
                      <w:jc w:val="center"/>
                      <w:rPr>
                        <w:color w:val="808080"/>
                      </w:rPr>
                    </w:pPr>
                    <w:r w:rsidRPr="008B20C9">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229FE383" wp14:editId="139F0217">
              <wp:simplePos x="0" y="0"/>
              <wp:positionH relativeFrom="column">
                <wp:posOffset>-2540</wp:posOffset>
              </wp:positionH>
              <wp:positionV relativeFrom="paragraph">
                <wp:posOffset>9730105</wp:posOffset>
              </wp:positionV>
              <wp:extent cx="889000" cy="190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0A494" w14:textId="48E73A37" w:rsidR="008B20C9" w:rsidRPr="008B20C9" w:rsidRDefault="008B20C9">
                          <w:pPr>
                            <w:rPr>
                              <w:rFonts w:cs="Arial"/>
                              <w:color w:val="666666"/>
                              <w:sz w:val="12"/>
                            </w:rPr>
                          </w:pPr>
                          <w:r w:rsidRPr="008B20C9">
                            <w:rPr>
                              <w:rFonts w:cs="Arial"/>
                              <w:color w:val="666666"/>
                              <w:sz w:val="12"/>
                            </w:rPr>
                            <w:t>SN245-145-3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FE383" id="Text Box 19" o:spid="_x0000_s1030" type="#_x0000_t202" style="position:absolute;margin-left:-.2pt;margin-top:766.15pt;width:70pt;height: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nr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" filled="f" stroked="f" strokeweight=".5pt">
              <v:fill o:detectmouseclick="t"/>
              <v:textbox style="mso-fit-shape-to-text:t" inset="0,0,0">
                <w:txbxContent>
                  <w:p w14:paraId="7C70A494" w14:textId="48E73A37" w:rsidR="008B20C9" w:rsidRPr="008B20C9" w:rsidRDefault="008B20C9">
                    <w:pPr>
                      <w:rPr>
                        <w:rFonts w:cs="Arial"/>
                        <w:color w:val="666666"/>
                        <w:sz w:val="12"/>
                      </w:rPr>
                    </w:pPr>
                    <w:r w:rsidRPr="008B20C9">
                      <w:rPr>
                        <w:rFonts w:cs="Arial"/>
                        <w:color w:val="666666"/>
                        <w:sz w:val="12"/>
                      </w:rPr>
                      <w:t>SN245-145-3</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7C34861B" wp14:editId="211CE206">
              <wp:simplePos x="0" y="0"/>
              <wp:positionH relativeFrom="column">
                <wp:posOffset>-421640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4EEB8"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55PWe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lang w:eastAsia="en-AU"/>
      </w:rPr>
      <mc:AlternateContent>
        <mc:Choice Requires="wps">
          <w:drawing>
            <wp:anchor distT="0" distB="0" distL="114300" distR="114300" simplePos="0" relativeHeight="251660288" behindDoc="0" locked="0" layoutInCell="1" allowOverlap="1" wp14:anchorId="1A906FCE" wp14:editId="21512107">
              <wp:simplePos x="0" y="0"/>
              <wp:positionH relativeFrom="column">
                <wp:posOffset>-662940</wp:posOffset>
              </wp:positionH>
              <wp:positionV relativeFrom="paragraph">
                <wp:posOffset>2707005</wp:posOffset>
              </wp:positionV>
              <wp:extent cx="177800" cy="3810000"/>
              <wp:effectExtent l="0" t="0" r="12700" b="0"/>
              <wp:wrapNone/>
              <wp:docPr id="7" name="Text Box 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8D0FC" w14:textId="59C2CD76" w:rsidR="008B20C9" w:rsidRPr="008B20C9" w:rsidRDefault="008B20C9" w:rsidP="008B20C9">
                          <w:pPr>
                            <w:jc w:val="center"/>
                            <w:rPr>
                              <w:color w:val="808080"/>
                            </w:rPr>
                          </w:pPr>
                          <w:r w:rsidRPr="008B20C9">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06FCE" id="Text Box 7" o:spid="_x0000_s1031"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" filled="f" stroked="f" strokeweight=".5pt">
              <v:fill o:detectmouseclick="t"/>
              <v:textbox style="layout-flow:vertical" inset="0,0,0,0">
                <w:txbxContent>
                  <w:p w14:paraId="2DD8D0FC" w14:textId="59C2CD76" w:rsidR="008B20C9" w:rsidRPr="008B20C9" w:rsidRDefault="008B20C9" w:rsidP="008B20C9">
                    <w:pPr>
                      <w:jc w:val="center"/>
                      <w:rPr>
                        <w:color w:val="808080"/>
                      </w:rPr>
                    </w:pPr>
                    <w:r w:rsidRPr="008B20C9">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4656DF8D" wp14:editId="34FC3428">
              <wp:simplePos x="0" y="0"/>
              <wp:positionH relativeFrom="column">
                <wp:posOffset>-2540</wp:posOffset>
              </wp:positionH>
              <wp:positionV relativeFrom="paragraph">
                <wp:posOffset>9730105</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16C47" w14:textId="03CEBE35" w:rsidR="008B20C9" w:rsidRPr="008B20C9" w:rsidRDefault="008B20C9">
                          <w:pPr>
                            <w:rPr>
                              <w:rFonts w:cs="Arial"/>
                              <w:color w:val="666666"/>
                              <w:sz w:val="12"/>
                            </w:rPr>
                          </w:pPr>
                          <w:r w:rsidRPr="008B20C9">
                            <w:rPr>
                              <w:rFonts w:cs="Arial"/>
                              <w:color w:val="666666"/>
                              <w:sz w:val="12"/>
                            </w:rPr>
                            <w:t>SN245-145-3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6DF8D" id="Text Box 5" o:spid="_x0000_s1032"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US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" filled="f" stroked="f" strokeweight=".5pt">
              <v:fill o:detectmouseclick="t"/>
              <v:textbox style="mso-fit-shape-to-text:t" inset="0,0,0">
                <w:txbxContent>
                  <w:p w14:paraId="05916C47" w14:textId="03CEBE35" w:rsidR="008B20C9" w:rsidRPr="008B20C9" w:rsidRDefault="008B20C9">
                    <w:pPr>
                      <w:rPr>
                        <w:rFonts w:cs="Arial"/>
                        <w:color w:val="666666"/>
                        <w:sz w:val="12"/>
                      </w:rPr>
                    </w:pPr>
                    <w:r w:rsidRPr="008B20C9">
                      <w:rPr>
                        <w:rFonts w:cs="Arial"/>
                        <w:color w:val="666666"/>
                        <w:sz w:val="12"/>
                      </w:rPr>
                      <w:t>SN245-145-3</w:t>
                    </w:r>
                  </w:p>
                </w:txbxContent>
              </v:textbox>
            </v:shape>
          </w:pict>
        </mc:Fallback>
      </mc:AlternateContent>
    </w:r>
    <w:r w:rsidR="00D3476F">
      <w:t>CALCULATOR-ASSUMED</w:t>
    </w:r>
    <w:r w:rsidR="00D3476F">
      <w:tab/>
    </w:r>
    <w:r w:rsidR="00D3476F">
      <w:fldChar w:fldCharType="begin"/>
    </w:r>
    <w:r w:rsidR="00D3476F">
      <w:instrText xml:space="preserve"> PAGE  \* MERGEFORMAT </w:instrText>
    </w:r>
    <w:r w:rsidR="00D3476F">
      <w:fldChar w:fldCharType="separate"/>
    </w:r>
    <w:r w:rsidR="00DE2268">
      <w:rPr>
        <w:noProof/>
      </w:rPr>
      <w:t>19</w:t>
    </w:r>
    <w:r w:rsidR="00D3476F">
      <w:fldChar w:fldCharType="end"/>
    </w:r>
    <w:r w:rsidR="00D3476F">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AD311" w14:textId="7E7E54F4" w:rsidR="00D3476F" w:rsidRPr="00D3476F" w:rsidRDefault="008B20C9" w:rsidP="00D3476F">
    <w:pPr>
      <w:pStyle w:val="Header"/>
    </w:pPr>
    <w:r>
      <w:rPr>
        <w:noProof/>
        <w:lang w:eastAsia="en-AU"/>
      </w:rPr>
      <mc:AlternateContent>
        <mc:Choice Requires="wps">
          <w:drawing>
            <wp:anchor distT="0" distB="0" distL="114300" distR="114300" simplePos="0" relativeHeight="251667456" behindDoc="0" locked="0" layoutInCell="1" allowOverlap="1" wp14:anchorId="4F8DFEE3" wp14:editId="75385C54">
              <wp:simplePos x="0" y="0"/>
              <wp:positionH relativeFrom="column">
                <wp:posOffset>6334760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48DDCA"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DpOxXb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6432" behindDoc="0" locked="0" layoutInCell="1" allowOverlap="1" wp14:anchorId="285E2563" wp14:editId="2D89E35F">
              <wp:simplePos x="0" y="0"/>
              <wp:positionH relativeFrom="column">
                <wp:posOffset>6398260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86A86" w14:textId="2EF2A3FD" w:rsidR="008B20C9" w:rsidRPr="008B20C9" w:rsidRDefault="008B20C9" w:rsidP="008B20C9">
                          <w:pPr>
                            <w:jc w:val="center"/>
                            <w:rPr>
                              <w:color w:val="808080"/>
                            </w:rPr>
                          </w:pPr>
                          <w:r w:rsidRPr="008B20C9">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E2563" id="_x0000_t202" coordsize="21600,21600" o:spt="202" path="m,l,21600r21600,l21600,xe">
              <v:stroke joinstyle="miter"/>
              <v:path gradientshapeok="t" o:connecttype="rect"/>
            </v:shapetype>
            <v:shape id="Text Box 14" o:spid="_x0000_s1033"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2Jkw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" filled="f" stroked="f" strokeweight=".5pt">
              <v:fill o:detectmouseclick="t"/>
              <v:textbox style="layout-flow:vertical;mso-layout-flow-alt:bottom-to-top" inset="0,0,0,0">
                <w:txbxContent>
                  <w:p w14:paraId="5B686A86" w14:textId="2EF2A3FD" w:rsidR="008B20C9" w:rsidRPr="008B20C9" w:rsidRDefault="008B20C9" w:rsidP="008B20C9">
                    <w:pPr>
                      <w:jc w:val="center"/>
                      <w:rPr>
                        <w:color w:val="808080"/>
                      </w:rPr>
                    </w:pPr>
                    <w:r w:rsidRPr="008B20C9">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3C7D0CA5" wp14:editId="70B3640F">
              <wp:simplePos x="0" y="0"/>
              <wp:positionH relativeFrom="column">
                <wp:posOffset>5547360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3E5B6" w14:textId="6CC5DD74" w:rsidR="008B20C9" w:rsidRPr="008B20C9" w:rsidRDefault="008B20C9">
                          <w:pPr>
                            <w:rPr>
                              <w:rFonts w:cs="Arial"/>
                              <w:color w:val="666666"/>
                              <w:sz w:val="12"/>
                            </w:rPr>
                          </w:pPr>
                          <w:r w:rsidRPr="008B20C9">
                            <w:rPr>
                              <w:rFonts w:cs="Arial"/>
                              <w:color w:val="666666"/>
                              <w:sz w:val="12"/>
                            </w:rPr>
                            <w:t>SN245-145-3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D0CA5" id="Text Box 13" o:spid="_x0000_s1034"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7d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" filled="f" stroked="f" strokeweight=".5pt">
              <v:fill o:detectmouseclick="t"/>
              <v:textbox style="mso-fit-shape-to-text:t" inset="0,0,0">
                <w:txbxContent>
                  <w:p w14:paraId="3CA3E5B6" w14:textId="6CC5DD74" w:rsidR="008B20C9" w:rsidRPr="008B20C9" w:rsidRDefault="008B20C9">
                    <w:pPr>
                      <w:rPr>
                        <w:rFonts w:cs="Arial"/>
                        <w:color w:val="666666"/>
                        <w:sz w:val="12"/>
                      </w:rPr>
                    </w:pPr>
                    <w:r w:rsidRPr="008B20C9">
                      <w:rPr>
                        <w:rFonts w:cs="Arial"/>
                        <w:color w:val="666666"/>
                        <w:sz w:val="12"/>
                      </w:rPr>
                      <w:t>SN245-145-3</w:t>
                    </w:r>
                  </w:p>
                </w:txbxContent>
              </v:textbox>
            </v:shape>
          </w:pict>
        </mc:Fallback>
      </mc:AlternateContent>
    </w:r>
    <w:r w:rsidR="00D3476F">
      <w:t>METHODS UNITS 3 AND 4</w:t>
    </w:r>
    <w:r w:rsidR="00D3476F">
      <w:tab/>
    </w:r>
    <w:r w:rsidR="00D3476F">
      <w:fldChar w:fldCharType="begin"/>
    </w:r>
    <w:r w:rsidR="00D3476F">
      <w:instrText xml:space="preserve"> PAGE  \* MERGEFORMAT </w:instrText>
    </w:r>
    <w:r w:rsidR="00D3476F">
      <w:fldChar w:fldCharType="separate"/>
    </w:r>
    <w:r w:rsidR="00DE2268">
      <w:rPr>
        <w:noProof/>
      </w:rPr>
      <w:t>16</w:t>
    </w:r>
    <w:r w:rsidR="00D3476F">
      <w:fldChar w:fldCharType="end"/>
    </w:r>
    <w:r w:rsidR="00D3476F">
      <w:tab/>
      <w:t>CALCULATOR-ASSUMED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0CDFD" w14:textId="78E2CF31" w:rsidR="00D3476F" w:rsidRPr="00D3476F" w:rsidRDefault="008B20C9" w:rsidP="00D3476F">
    <w:pPr>
      <w:pStyle w:val="Header"/>
    </w:pPr>
    <w:r>
      <w:rPr>
        <w:noProof/>
        <w:lang w:eastAsia="en-AU"/>
      </w:rPr>
      <mc:AlternateContent>
        <mc:Choice Requires="wps">
          <w:drawing>
            <wp:anchor distT="0" distB="0" distL="114300" distR="114300" simplePos="0" relativeHeight="251670528" behindDoc="0" locked="0" layoutInCell="1" allowOverlap="1" wp14:anchorId="30337FB1" wp14:editId="471728DF">
              <wp:simplePos x="0" y="0"/>
              <wp:positionH relativeFrom="column">
                <wp:posOffset>6334760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54D4BB"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HdTylH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lang w:eastAsia="en-AU"/>
      </w:rPr>
      <mc:AlternateContent>
        <mc:Choice Requires="wps">
          <w:drawing>
            <wp:anchor distT="0" distB="0" distL="114300" distR="114300" simplePos="0" relativeHeight="251669504" behindDoc="0" locked="0" layoutInCell="1" allowOverlap="1" wp14:anchorId="72C4A4F6" wp14:editId="41580B04">
              <wp:simplePos x="0" y="0"/>
              <wp:positionH relativeFrom="column">
                <wp:posOffset>6398260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DE7E7" w14:textId="20C504DB" w:rsidR="008B20C9" w:rsidRPr="008B20C9" w:rsidRDefault="008B20C9" w:rsidP="008B20C9">
                          <w:pPr>
                            <w:jc w:val="center"/>
                            <w:rPr>
                              <w:color w:val="808080"/>
                            </w:rPr>
                          </w:pPr>
                          <w:r w:rsidRPr="008B20C9">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C4A4F6" id="_x0000_t202" coordsize="21600,21600" o:spt="202" path="m,l,21600r21600,l21600,xe">
              <v:stroke joinstyle="miter"/>
              <v:path gradientshapeok="t" o:connecttype="rect"/>
            </v:shapetype>
            <v:shape id="Text Box 17" o:spid="_x0000_s1035"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" filled="f" stroked="f" strokeweight=".5pt">
              <v:fill o:detectmouseclick="t"/>
              <v:textbox style="layout-flow:vertical;mso-layout-flow-alt:bottom-to-top" inset="0,0,0,0">
                <w:txbxContent>
                  <w:p w14:paraId="119DE7E7" w14:textId="20C504DB" w:rsidR="008B20C9" w:rsidRPr="008B20C9" w:rsidRDefault="008B20C9" w:rsidP="008B20C9">
                    <w:pPr>
                      <w:jc w:val="center"/>
                      <w:rPr>
                        <w:color w:val="808080"/>
                      </w:rPr>
                    </w:pPr>
                    <w:r w:rsidRPr="008B20C9">
                      <w:rPr>
                        <w:color w:val="808080"/>
                      </w:rPr>
                      <w:t>DO NOT WRITE IN THIS AREA AS IT WILL BE CUT OFF</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04A80188" wp14:editId="0C774308">
              <wp:simplePos x="0" y="0"/>
              <wp:positionH relativeFrom="column">
                <wp:posOffset>5547360</wp:posOffset>
              </wp:positionH>
              <wp:positionV relativeFrom="paragraph">
                <wp:posOffset>9730105</wp:posOffset>
              </wp:positionV>
              <wp:extent cx="889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2847C" w14:textId="1B07491B" w:rsidR="008B20C9" w:rsidRPr="008B20C9" w:rsidRDefault="008B20C9">
                          <w:pPr>
                            <w:rPr>
                              <w:rFonts w:cs="Arial"/>
                              <w:color w:val="666666"/>
                              <w:sz w:val="12"/>
                            </w:rPr>
                          </w:pPr>
                          <w:r w:rsidRPr="008B20C9">
                            <w:rPr>
                              <w:rFonts w:cs="Arial"/>
                              <w:color w:val="666666"/>
                              <w:sz w:val="12"/>
                            </w:rPr>
                            <w:t>SN245-145-3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80188" id="Text Box 16" o:spid="_x0000_s1036"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ZYkg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" filled="f" stroked="f" strokeweight=".5pt">
              <v:fill o:detectmouseclick="t"/>
              <v:textbox style="mso-fit-shape-to-text:t" inset="0,0,0">
                <w:txbxContent>
                  <w:p w14:paraId="0F42847C" w14:textId="1B07491B" w:rsidR="008B20C9" w:rsidRPr="008B20C9" w:rsidRDefault="008B20C9">
                    <w:pPr>
                      <w:rPr>
                        <w:rFonts w:cs="Arial"/>
                        <w:color w:val="666666"/>
                        <w:sz w:val="12"/>
                      </w:rPr>
                    </w:pPr>
                    <w:r w:rsidRPr="008B20C9">
                      <w:rPr>
                        <w:rFonts w:cs="Arial"/>
                        <w:color w:val="666666"/>
                        <w:sz w:val="12"/>
                      </w:rPr>
                      <w:t>SN245-145-3</w:t>
                    </w:r>
                  </w:p>
                </w:txbxContent>
              </v:textbox>
            </v:shape>
          </w:pict>
        </mc:Fallback>
      </mc:AlternateContent>
    </w:r>
    <w:r w:rsidR="00D3476F">
      <w:t>METHODS UNITS 3 AND 4</w:t>
    </w:r>
    <w:r w:rsidR="00D3476F">
      <w:tab/>
    </w:r>
    <w:r w:rsidR="00D3476F">
      <w:fldChar w:fldCharType="begin"/>
    </w:r>
    <w:r w:rsidR="00D3476F">
      <w:instrText xml:space="preserve"> PAGE  \* MERGEFORMAT </w:instrText>
    </w:r>
    <w:r w:rsidR="00D3476F">
      <w:fldChar w:fldCharType="separate"/>
    </w:r>
    <w:r w:rsidR="00DE2268">
      <w:rPr>
        <w:noProof/>
      </w:rPr>
      <w:t>18</w:t>
    </w:r>
    <w:r w:rsidR="00D3476F">
      <w:fldChar w:fldCharType="end"/>
    </w:r>
    <w:r w:rsidR="00D3476F">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433F" w14:textId="77777777" w:rsidR="00D3476F" w:rsidRDefault="00D34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E35C5"/>
    <w:rsid w:val="003E5A5C"/>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90B4F"/>
    <w:rsid w:val="008B20C9"/>
    <w:rsid w:val="008B61D2"/>
    <w:rsid w:val="008E1F52"/>
    <w:rsid w:val="008E4957"/>
    <w:rsid w:val="00902C6D"/>
    <w:rsid w:val="009417F6"/>
    <w:rsid w:val="00997DA0"/>
    <w:rsid w:val="00A84950"/>
    <w:rsid w:val="00AF705A"/>
    <w:rsid w:val="00B0280A"/>
    <w:rsid w:val="00B23301"/>
    <w:rsid w:val="00B36EC2"/>
    <w:rsid w:val="00B72E46"/>
    <w:rsid w:val="00C660E8"/>
    <w:rsid w:val="00C66730"/>
    <w:rsid w:val="00CA0B73"/>
    <w:rsid w:val="00CA4240"/>
    <w:rsid w:val="00CB2C71"/>
    <w:rsid w:val="00CC2E49"/>
    <w:rsid w:val="00D03F82"/>
    <w:rsid w:val="00D3476F"/>
    <w:rsid w:val="00D82544"/>
    <w:rsid w:val="00DD3C49"/>
    <w:rsid w:val="00DE079E"/>
    <w:rsid w:val="00DE2268"/>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D3476F"/>
    <w:pPr>
      <w:spacing w:after="0" w:line="240" w:lineRule="auto"/>
    </w:pPr>
    <w:rPr>
      <w:rFonts w:ascii="Arial" w:hAnsi="Arial"/>
    </w:rPr>
  </w:style>
  <w:style w:type="paragraph" w:customStyle="1" w:styleId="WAXCopy">
    <w:name w:val="WAXCopy"/>
    <w:basedOn w:val="Normal"/>
    <w:rsid w:val="00D3476F"/>
    <w:pPr>
      <w:ind w:left="1134" w:right="1134"/>
      <w:contextualSpacing w:val="0"/>
      <w:jc w:val="center"/>
    </w:pPr>
    <w:rPr>
      <w:sz w:val="18"/>
    </w:rPr>
  </w:style>
  <w:style w:type="paragraph" w:styleId="BalloonText">
    <w:name w:val="Balloon Text"/>
    <w:basedOn w:val="Normal"/>
    <w:link w:val="BalloonTextChar"/>
    <w:uiPriority w:val="99"/>
    <w:semiHidden/>
    <w:unhideWhenUsed/>
    <w:rsid w:val="00DE2268"/>
    <w:rPr>
      <w:rFonts w:ascii="Tahoma" w:hAnsi="Tahoma" w:cs="Tahoma"/>
      <w:sz w:val="16"/>
      <w:szCs w:val="16"/>
    </w:rPr>
  </w:style>
  <w:style w:type="character" w:customStyle="1" w:styleId="BalloonTextChar">
    <w:name w:val="Balloon Text Char"/>
    <w:basedOn w:val="DefaultParagraphFont"/>
    <w:link w:val="BalloonText"/>
    <w:uiPriority w:val="99"/>
    <w:semiHidden/>
    <w:rsid w:val="00DE22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D3476F"/>
    <w:pPr>
      <w:spacing w:after="0" w:line="240" w:lineRule="auto"/>
    </w:pPr>
    <w:rPr>
      <w:rFonts w:ascii="Arial" w:hAnsi="Arial"/>
    </w:rPr>
  </w:style>
  <w:style w:type="paragraph" w:customStyle="1" w:styleId="WAXCopy">
    <w:name w:val="WAXCopy"/>
    <w:basedOn w:val="Normal"/>
    <w:rsid w:val="00D3476F"/>
    <w:pPr>
      <w:ind w:left="1134" w:right="1134"/>
      <w:contextualSpacing w:val="0"/>
      <w:jc w:val="center"/>
    </w:pPr>
    <w:rPr>
      <w:sz w:val="18"/>
    </w:rPr>
  </w:style>
  <w:style w:type="paragraph" w:styleId="BalloonText">
    <w:name w:val="Balloon Text"/>
    <w:basedOn w:val="Normal"/>
    <w:link w:val="BalloonTextChar"/>
    <w:uiPriority w:val="99"/>
    <w:semiHidden/>
    <w:unhideWhenUsed/>
    <w:rsid w:val="00DE2268"/>
    <w:rPr>
      <w:rFonts w:ascii="Tahoma" w:hAnsi="Tahoma" w:cs="Tahoma"/>
      <w:sz w:val="16"/>
      <w:szCs w:val="16"/>
    </w:rPr>
  </w:style>
  <w:style w:type="character" w:customStyle="1" w:styleId="BalloonTextChar">
    <w:name w:val="Balloon Text Char"/>
    <w:basedOn w:val="DefaultParagraphFont"/>
    <w:link w:val="BalloonText"/>
    <w:uiPriority w:val="99"/>
    <w:semiHidden/>
    <w:rsid w:val="00DE22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1702</Words>
  <Characters>9704</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WAEP 2019 MATHEMATICS METHODS UNITS 3 AND 4 EXAM - SECTION 2</vt:lpstr>
    </vt:vector>
  </TitlesOfParts>
  <Manager>Charlie Watson</Manager>
  <Company>WA Exam Papers (WAEP)</Company>
  <LinksUpToDate>false</LinksUpToDate>
  <CharactersWithSpaces>11384</CharactersWithSpaces>
  <SharedDoc>false</SharedDoc>
  <HyperlinkBase>https://waexams.com.au/wax/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METHODS UNITS 3 AND 4 EXAM - SECTION 2</dc:title>
  <dc:subject>Regular version purchased by Kennedy Baptist College, SN245-145-3</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16 Oct 2019.</dc:description>
  <cp:lastModifiedBy>Glenn Tyrie</cp:lastModifiedBy>
  <cp:revision>3</cp:revision>
  <dcterms:created xsi:type="dcterms:W3CDTF">2019-08-02T16:11:00Z</dcterms:created>
  <dcterms:modified xsi:type="dcterms:W3CDTF">2019-11-03T12:38:00Z</dcterms:modified>
  <cp:category>ATAR Mathematics Examination Papers</cp:category>
</cp:coreProperties>
</file>